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94135" w14:textId="77777777" w:rsidR="001606A6" w:rsidRPr="006A201B" w:rsidRDefault="003206B0" w:rsidP="001606A6">
      <w:pPr>
        <w:jc w:val="center"/>
        <w:rPr>
          <w:lang w:val="lt-LT"/>
        </w:rPr>
      </w:pPr>
      <w:r w:rsidRPr="006A201B">
        <w:rPr>
          <w:noProof/>
          <w:lang w:val="lt-LT" w:eastAsia="lt-LT"/>
        </w:rPr>
        <w:drawing>
          <wp:inline distT="0" distB="0" distL="0" distR="0" wp14:anchorId="083C0950" wp14:editId="023DE5A8">
            <wp:extent cx="542290" cy="646430"/>
            <wp:effectExtent l="0" t="0" r="0" b="127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8742B4" w14:textId="77777777" w:rsidR="001606A6" w:rsidRPr="006A201B" w:rsidRDefault="001606A6" w:rsidP="001606A6">
      <w:pPr>
        <w:jc w:val="center"/>
        <w:rPr>
          <w:sz w:val="20"/>
          <w:lang w:val="lt-LT"/>
        </w:rPr>
      </w:pPr>
    </w:p>
    <w:p w14:paraId="6E16D2EC" w14:textId="77777777" w:rsidR="001606A6" w:rsidRPr="006A201B" w:rsidRDefault="001606A6" w:rsidP="001606A6">
      <w:pPr>
        <w:jc w:val="center"/>
        <w:rPr>
          <w:b/>
          <w:caps/>
          <w:sz w:val="28"/>
          <w:szCs w:val="28"/>
          <w:lang w:val="lt-LT"/>
        </w:rPr>
      </w:pPr>
      <w:r w:rsidRPr="006A201B">
        <w:rPr>
          <w:b/>
          <w:caps/>
          <w:sz w:val="28"/>
          <w:szCs w:val="28"/>
          <w:lang w:val="lt-LT"/>
        </w:rPr>
        <w:t>Kretingos rajono savivaldybės MERAS</w:t>
      </w:r>
    </w:p>
    <w:p w14:paraId="7CA69846" w14:textId="77777777" w:rsidR="001606A6" w:rsidRPr="006A201B" w:rsidRDefault="001606A6" w:rsidP="0089353C">
      <w:pPr>
        <w:rPr>
          <w:b/>
          <w:caps/>
          <w:szCs w:val="24"/>
          <w:lang w:val="lt-LT"/>
        </w:rPr>
      </w:pPr>
    </w:p>
    <w:p w14:paraId="1E2CAF0A" w14:textId="77777777" w:rsidR="001606A6" w:rsidRPr="006A201B" w:rsidRDefault="001606A6" w:rsidP="001606A6">
      <w:pPr>
        <w:jc w:val="center"/>
        <w:rPr>
          <w:b/>
          <w:caps/>
          <w:szCs w:val="24"/>
          <w:lang w:val="lt-LT"/>
        </w:rPr>
      </w:pPr>
      <w:r w:rsidRPr="006A201B">
        <w:rPr>
          <w:b/>
          <w:caps/>
          <w:szCs w:val="24"/>
          <w:lang w:val="lt-LT"/>
        </w:rPr>
        <w:t>POTVARKIS</w:t>
      </w:r>
    </w:p>
    <w:p w14:paraId="6013A3BC" w14:textId="3151EC7F" w:rsidR="0027321C" w:rsidRPr="006A201B" w:rsidRDefault="0027321C" w:rsidP="00CF50E8">
      <w:pPr>
        <w:jc w:val="center"/>
        <w:rPr>
          <w:b/>
          <w:noProof/>
          <w:szCs w:val="24"/>
          <w:lang w:val="lt-LT" w:eastAsia="en-US"/>
        </w:rPr>
      </w:pPr>
      <w:bookmarkStart w:id="0" w:name="Pavadinimas"/>
      <w:r w:rsidRPr="006A201B">
        <w:rPr>
          <w:b/>
          <w:bCs/>
          <w:noProof/>
          <w:szCs w:val="24"/>
          <w:lang w:val="lt-LT" w:eastAsia="en-US"/>
        </w:rPr>
        <w:t>DĖL</w:t>
      </w:r>
      <w:r w:rsidR="00A50850" w:rsidRPr="006A201B">
        <w:rPr>
          <w:b/>
          <w:bCs/>
          <w:noProof/>
          <w:szCs w:val="24"/>
          <w:lang w:val="lt-LT" w:eastAsia="en-US"/>
        </w:rPr>
        <w:t xml:space="preserve"> </w:t>
      </w:r>
      <w:r w:rsidR="00D53C4D">
        <w:rPr>
          <w:b/>
          <w:bCs/>
          <w:noProof/>
          <w:szCs w:val="24"/>
          <w:lang w:val="lt-LT" w:eastAsia="en-US"/>
        </w:rPr>
        <w:t>KRETINGOS RAJONO SAVIVALDYBĖS MERO 2023 M. BALANDŽIO 27 D. POTVARKIO NR. V3-48 „DĖL KRETINGOS RAJONO JAUNIMO NEVYRIAUSYBINIŲ ORGANIZ</w:t>
      </w:r>
      <w:r w:rsidR="00A52323">
        <w:rPr>
          <w:b/>
          <w:bCs/>
          <w:noProof/>
          <w:szCs w:val="24"/>
          <w:lang w:val="lt-LT" w:eastAsia="en-US"/>
        </w:rPr>
        <w:t>A</w:t>
      </w:r>
      <w:r w:rsidR="00D53C4D">
        <w:rPr>
          <w:b/>
          <w:bCs/>
          <w:noProof/>
          <w:szCs w:val="24"/>
          <w:lang w:val="lt-LT" w:eastAsia="en-US"/>
        </w:rPr>
        <w:t xml:space="preserve">CIJŲ PROGRAMŲ FINANSAVIMO VERTINIMO </w:t>
      </w:r>
      <w:r w:rsidR="00DE6F57">
        <w:rPr>
          <w:b/>
          <w:bCs/>
          <w:noProof/>
          <w:szCs w:val="24"/>
          <w:lang w:val="lt-LT" w:eastAsia="en-US"/>
        </w:rPr>
        <w:t>KOMISIJOS SUDARYMO</w:t>
      </w:r>
      <w:r w:rsidR="00D53C4D">
        <w:rPr>
          <w:b/>
          <w:bCs/>
          <w:noProof/>
          <w:szCs w:val="24"/>
          <w:lang w:val="lt-LT" w:eastAsia="en-US"/>
        </w:rPr>
        <w:t>“ PAKEITIMO</w:t>
      </w:r>
    </w:p>
    <w:bookmarkEnd w:id="0"/>
    <w:p w14:paraId="4EB43C90" w14:textId="77777777" w:rsidR="001606A6" w:rsidRPr="006A201B" w:rsidRDefault="001606A6" w:rsidP="0027321C">
      <w:pPr>
        <w:rPr>
          <w:lang w:val="lt-LT"/>
        </w:rPr>
      </w:pPr>
    </w:p>
    <w:p w14:paraId="73842FCF" w14:textId="7A7407EB" w:rsidR="001606A6" w:rsidRPr="006A201B" w:rsidRDefault="00637B44" w:rsidP="001606A6">
      <w:pPr>
        <w:jc w:val="center"/>
        <w:rPr>
          <w:lang w:val="lt-LT"/>
        </w:rPr>
      </w:pPr>
      <w:r w:rsidRPr="006A201B">
        <w:rPr>
          <w:lang w:val="lt-LT"/>
        </w:rPr>
        <w:t>202</w:t>
      </w:r>
      <w:r w:rsidR="00A948AB" w:rsidRPr="006A201B">
        <w:rPr>
          <w:lang w:val="lt-LT"/>
        </w:rPr>
        <w:t>4</w:t>
      </w:r>
      <w:r w:rsidR="001606A6" w:rsidRPr="006A201B">
        <w:rPr>
          <w:lang w:val="lt-LT"/>
        </w:rPr>
        <w:t xml:space="preserve"> m.</w:t>
      </w:r>
      <w:r w:rsidR="00AA63EC">
        <w:rPr>
          <w:lang w:val="lt-LT"/>
        </w:rPr>
        <w:t xml:space="preserve"> </w:t>
      </w:r>
      <w:r w:rsidR="00D53C4D">
        <w:rPr>
          <w:lang w:val="lt-LT"/>
        </w:rPr>
        <w:t>gegužės</w:t>
      </w:r>
      <w:r w:rsidR="00AC32F4" w:rsidRPr="006A201B">
        <w:rPr>
          <w:lang w:val="lt-LT"/>
        </w:rPr>
        <w:t xml:space="preserve"> </w:t>
      </w:r>
      <w:r w:rsidR="009326C3" w:rsidRPr="006A201B">
        <w:rPr>
          <w:lang w:val="lt-LT"/>
        </w:rPr>
        <w:t xml:space="preserve"> </w:t>
      </w:r>
      <w:r w:rsidR="00E65254" w:rsidRPr="006A201B">
        <w:rPr>
          <w:lang w:val="lt-LT"/>
        </w:rPr>
        <w:t xml:space="preserve"> </w:t>
      </w:r>
      <w:r w:rsidR="001606A6" w:rsidRPr="006A201B">
        <w:rPr>
          <w:lang w:val="lt-LT"/>
        </w:rPr>
        <w:t xml:space="preserve">d. Nr. </w:t>
      </w:r>
      <w:r w:rsidR="00AC32F4" w:rsidRPr="006A201B">
        <w:rPr>
          <w:lang w:val="lt-LT"/>
        </w:rPr>
        <w:t>V3-</w:t>
      </w:r>
    </w:p>
    <w:p w14:paraId="312B0DB0" w14:textId="77777777" w:rsidR="001606A6" w:rsidRPr="006A201B" w:rsidRDefault="001606A6" w:rsidP="001606A6">
      <w:pPr>
        <w:jc w:val="center"/>
        <w:rPr>
          <w:lang w:val="lt-LT"/>
        </w:rPr>
      </w:pPr>
      <w:r w:rsidRPr="006A201B">
        <w:rPr>
          <w:lang w:val="lt-LT"/>
        </w:rPr>
        <w:t>Kretinga</w:t>
      </w:r>
    </w:p>
    <w:p w14:paraId="5BB8EB95" w14:textId="77777777" w:rsidR="001606A6" w:rsidRPr="006A201B" w:rsidRDefault="001606A6" w:rsidP="0089353C">
      <w:pPr>
        <w:rPr>
          <w:lang w:val="lt-LT"/>
        </w:rPr>
      </w:pPr>
    </w:p>
    <w:p w14:paraId="2CD8F0FB" w14:textId="2EEA7F7B" w:rsidR="00D53C4D" w:rsidRDefault="00080729" w:rsidP="00E30819">
      <w:pPr>
        <w:ind w:firstLine="851"/>
        <w:jc w:val="both"/>
        <w:rPr>
          <w:noProof/>
          <w:szCs w:val="24"/>
          <w:lang w:val="lt-LT" w:eastAsia="en-US"/>
        </w:rPr>
      </w:pPr>
      <w:r w:rsidRPr="006A201B">
        <w:rPr>
          <w:noProof/>
          <w:szCs w:val="24"/>
          <w:lang w:val="lt-LT" w:eastAsia="en-US"/>
        </w:rPr>
        <w:t>Vadovaudamasi</w:t>
      </w:r>
      <w:r w:rsidR="002E0538">
        <w:rPr>
          <w:noProof/>
          <w:szCs w:val="24"/>
          <w:lang w:val="lt-LT" w:eastAsia="en-US"/>
        </w:rPr>
        <w:t>s</w:t>
      </w:r>
      <w:r w:rsidRPr="006A201B">
        <w:rPr>
          <w:noProof/>
          <w:szCs w:val="24"/>
          <w:lang w:val="lt-LT" w:eastAsia="en-US"/>
        </w:rPr>
        <w:t xml:space="preserve"> </w:t>
      </w:r>
      <w:r w:rsidR="00636860" w:rsidRPr="006A201B">
        <w:rPr>
          <w:noProof/>
          <w:szCs w:val="24"/>
          <w:lang w:val="lt-LT" w:eastAsia="en-US"/>
        </w:rPr>
        <w:t>Lietuvos Respublikos v</w:t>
      </w:r>
      <w:r w:rsidR="00BD2088" w:rsidRPr="006A201B">
        <w:rPr>
          <w:noProof/>
          <w:szCs w:val="24"/>
          <w:lang w:val="lt-LT" w:eastAsia="en-US"/>
        </w:rPr>
        <w:t>ietos savivaldos įstatymo 2</w:t>
      </w:r>
      <w:r w:rsidR="00973595">
        <w:rPr>
          <w:noProof/>
          <w:szCs w:val="24"/>
          <w:lang w:val="lt-LT" w:eastAsia="en-US"/>
        </w:rPr>
        <w:t>7</w:t>
      </w:r>
      <w:r w:rsidR="00BD2088" w:rsidRPr="006A201B">
        <w:rPr>
          <w:noProof/>
          <w:szCs w:val="24"/>
          <w:lang w:val="lt-LT" w:eastAsia="en-US"/>
        </w:rPr>
        <w:t xml:space="preserve"> straipsnio</w:t>
      </w:r>
      <w:r w:rsidR="00973595">
        <w:rPr>
          <w:noProof/>
          <w:szCs w:val="24"/>
          <w:lang w:val="lt-LT" w:eastAsia="en-US"/>
        </w:rPr>
        <w:t xml:space="preserve"> 2 dalies</w:t>
      </w:r>
      <w:r w:rsidR="00BD2088" w:rsidRPr="006A201B">
        <w:rPr>
          <w:noProof/>
          <w:szCs w:val="24"/>
          <w:lang w:val="lt-LT" w:eastAsia="en-US"/>
        </w:rPr>
        <w:t xml:space="preserve"> </w:t>
      </w:r>
      <w:r w:rsidR="00973595">
        <w:rPr>
          <w:noProof/>
          <w:szCs w:val="24"/>
          <w:lang w:val="lt-LT" w:eastAsia="en-US"/>
        </w:rPr>
        <w:t>26</w:t>
      </w:r>
      <w:r w:rsidR="00BD2088" w:rsidRPr="006A201B">
        <w:rPr>
          <w:noProof/>
          <w:szCs w:val="24"/>
          <w:lang w:val="lt-LT" w:eastAsia="en-US"/>
        </w:rPr>
        <w:t xml:space="preserve"> punktu</w:t>
      </w:r>
      <w:r w:rsidR="00D53C4D">
        <w:rPr>
          <w:noProof/>
          <w:szCs w:val="24"/>
          <w:lang w:val="lt-LT" w:eastAsia="en-US"/>
        </w:rPr>
        <w:t>:</w:t>
      </w:r>
    </w:p>
    <w:p w14:paraId="10D3D144" w14:textId="755B52E0" w:rsidR="00417C1F" w:rsidRDefault="00D53C4D" w:rsidP="003669DA">
      <w:pPr>
        <w:pStyle w:val="Sraopastraipa"/>
        <w:tabs>
          <w:tab w:val="left" w:pos="851"/>
        </w:tabs>
        <w:ind w:left="0" w:firstLine="567"/>
        <w:jc w:val="both"/>
        <w:rPr>
          <w:noProof/>
          <w:szCs w:val="24"/>
          <w:lang w:val="lt-LT" w:eastAsia="en-US"/>
        </w:rPr>
      </w:pPr>
      <w:r>
        <w:rPr>
          <w:noProof/>
          <w:szCs w:val="24"/>
          <w:lang w:val="lt-LT" w:eastAsia="en-US"/>
        </w:rPr>
        <w:t xml:space="preserve">P a k e i č i u </w:t>
      </w:r>
      <w:r w:rsidR="00F84B13" w:rsidRPr="00D53C4D">
        <w:rPr>
          <w:noProof/>
          <w:szCs w:val="24"/>
          <w:lang w:val="lt-LT" w:eastAsia="en-US"/>
        </w:rPr>
        <w:t xml:space="preserve"> </w:t>
      </w:r>
      <w:r>
        <w:rPr>
          <w:noProof/>
          <w:szCs w:val="24"/>
          <w:lang w:val="lt-LT" w:eastAsia="en-US"/>
        </w:rPr>
        <w:t>Kretingos rajono savivaldybės mero 2023 m. balandžio 27 d. potvark</w:t>
      </w:r>
      <w:r w:rsidR="002E0538">
        <w:rPr>
          <w:noProof/>
          <w:szCs w:val="24"/>
          <w:lang w:val="lt-LT" w:eastAsia="en-US"/>
        </w:rPr>
        <w:t>io</w:t>
      </w:r>
      <w:r>
        <w:rPr>
          <w:noProof/>
          <w:szCs w:val="24"/>
          <w:lang w:val="lt-LT" w:eastAsia="en-US"/>
        </w:rPr>
        <w:t xml:space="preserve"> Nr.</w:t>
      </w:r>
      <w:r w:rsidR="002E0538">
        <w:rPr>
          <w:noProof/>
          <w:szCs w:val="24"/>
          <w:lang w:val="lt-LT" w:eastAsia="en-US"/>
        </w:rPr>
        <w:t> </w:t>
      </w:r>
      <w:r>
        <w:rPr>
          <w:noProof/>
          <w:szCs w:val="24"/>
          <w:lang w:val="lt-LT" w:eastAsia="en-US"/>
        </w:rPr>
        <w:t>V3-48 „Dėl Kretingos rajono jaunimo nevyriausybinių organizacijų programų finansavimo vertinimo komisijos sudarymo“ 1.5</w:t>
      </w:r>
      <w:r w:rsidR="002E0538">
        <w:rPr>
          <w:noProof/>
          <w:szCs w:val="24"/>
          <w:lang w:val="lt-LT" w:eastAsia="en-US"/>
        </w:rPr>
        <w:t xml:space="preserve"> papunktį</w:t>
      </w:r>
      <w:r>
        <w:rPr>
          <w:noProof/>
          <w:szCs w:val="24"/>
          <w:lang w:val="lt-LT" w:eastAsia="en-US"/>
        </w:rPr>
        <w:t xml:space="preserve"> ir jį išdėstau taip:</w:t>
      </w:r>
    </w:p>
    <w:p w14:paraId="37328F47" w14:textId="4B87567B" w:rsidR="00D53C4D" w:rsidRPr="00D53C4D" w:rsidRDefault="00D53C4D" w:rsidP="00D53C4D">
      <w:pPr>
        <w:pStyle w:val="Sraopastraipa"/>
        <w:tabs>
          <w:tab w:val="left" w:pos="851"/>
        </w:tabs>
        <w:ind w:left="0" w:firstLine="567"/>
        <w:jc w:val="both"/>
        <w:rPr>
          <w:noProof/>
          <w:szCs w:val="24"/>
          <w:lang w:val="lt-LT" w:eastAsia="en-US"/>
        </w:rPr>
      </w:pPr>
      <w:r>
        <w:rPr>
          <w:noProof/>
          <w:szCs w:val="24"/>
          <w:lang w:val="lt-LT" w:eastAsia="en-US"/>
        </w:rPr>
        <w:t>„1.5. Vitalija Lingienė – Kretingos rajono savivaldybės administracijos Buhalterinės apskaitos skyriaus buhalterė</w:t>
      </w:r>
      <w:r w:rsidR="002E0538">
        <w:rPr>
          <w:noProof/>
          <w:szCs w:val="24"/>
          <w:lang w:val="lt-LT" w:eastAsia="en-US"/>
        </w:rPr>
        <w:t>.</w:t>
      </w:r>
      <w:r>
        <w:rPr>
          <w:noProof/>
          <w:szCs w:val="24"/>
          <w:lang w:val="lt-LT" w:eastAsia="en-US"/>
        </w:rPr>
        <w:t>“.</w:t>
      </w:r>
    </w:p>
    <w:p w14:paraId="7E727761" w14:textId="77777777" w:rsidR="002E0538" w:rsidRDefault="002E0538" w:rsidP="009326C3">
      <w:pPr>
        <w:tabs>
          <w:tab w:val="left" w:pos="7938"/>
        </w:tabs>
        <w:jc w:val="both"/>
        <w:rPr>
          <w:lang w:val="lt-LT"/>
        </w:rPr>
      </w:pPr>
    </w:p>
    <w:p w14:paraId="290FC92A" w14:textId="220D974F" w:rsidR="001606A6" w:rsidRPr="006A201B" w:rsidRDefault="006A201B" w:rsidP="009326C3">
      <w:pPr>
        <w:tabs>
          <w:tab w:val="left" w:pos="7938"/>
        </w:tabs>
        <w:jc w:val="both"/>
        <w:rPr>
          <w:lang w:val="lt-LT"/>
        </w:rPr>
      </w:pPr>
      <w:r>
        <w:rPr>
          <w:lang w:val="lt-LT"/>
        </w:rPr>
        <w:t>Savivaldybės m</w:t>
      </w:r>
      <w:r w:rsidR="00080729" w:rsidRPr="006A201B">
        <w:rPr>
          <w:lang w:val="lt-LT"/>
        </w:rPr>
        <w:t>er</w:t>
      </w:r>
      <w:r w:rsidR="00A948AB" w:rsidRPr="006A201B">
        <w:rPr>
          <w:lang w:val="lt-LT"/>
        </w:rPr>
        <w:t>as</w:t>
      </w:r>
      <w:r w:rsidR="001606A6" w:rsidRPr="006A201B">
        <w:rPr>
          <w:lang w:val="lt-LT"/>
        </w:rPr>
        <w:tab/>
      </w:r>
      <w:r w:rsidR="00A948AB" w:rsidRPr="006A201B">
        <w:rPr>
          <w:lang w:val="lt-LT"/>
        </w:rPr>
        <w:t>Antanas Kalnius</w:t>
      </w:r>
    </w:p>
    <w:p w14:paraId="5DA51138" w14:textId="77777777" w:rsidR="001606A6" w:rsidRPr="006A201B" w:rsidRDefault="001606A6" w:rsidP="001606A6">
      <w:pPr>
        <w:jc w:val="both"/>
        <w:rPr>
          <w:lang w:val="lt-LT"/>
        </w:rPr>
      </w:pPr>
    </w:p>
    <w:p w14:paraId="20927DB1" w14:textId="77777777" w:rsidR="001606A6" w:rsidRPr="006A201B" w:rsidRDefault="001606A6" w:rsidP="001606A6">
      <w:pPr>
        <w:jc w:val="both"/>
        <w:rPr>
          <w:lang w:val="lt-LT"/>
        </w:rPr>
      </w:pPr>
    </w:p>
    <w:p w14:paraId="2EECBBCE" w14:textId="77777777" w:rsidR="001606A6" w:rsidRPr="006A201B" w:rsidRDefault="001606A6" w:rsidP="001606A6">
      <w:pPr>
        <w:jc w:val="both"/>
        <w:rPr>
          <w:lang w:val="lt-LT"/>
        </w:rPr>
      </w:pPr>
    </w:p>
    <w:p w14:paraId="0EC1566B" w14:textId="202721DF" w:rsidR="00197B20" w:rsidRPr="006A201B" w:rsidRDefault="00197B20" w:rsidP="001606A6">
      <w:pPr>
        <w:jc w:val="both"/>
        <w:rPr>
          <w:lang w:val="lt-LT"/>
        </w:rPr>
      </w:pPr>
    </w:p>
    <w:p w14:paraId="6F32DA01" w14:textId="77777777" w:rsidR="00860FDC" w:rsidRPr="006A201B" w:rsidRDefault="00860FDC" w:rsidP="001606A6">
      <w:pPr>
        <w:jc w:val="both"/>
        <w:rPr>
          <w:lang w:val="lt-LT"/>
        </w:rPr>
      </w:pPr>
    </w:p>
    <w:p w14:paraId="1D8E24B2" w14:textId="77777777" w:rsidR="00860FDC" w:rsidRPr="006A201B" w:rsidRDefault="00860FDC" w:rsidP="001606A6">
      <w:pPr>
        <w:jc w:val="both"/>
        <w:rPr>
          <w:lang w:val="lt-LT"/>
        </w:rPr>
      </w:pPr>
    </w:p>
    <w:p w14:paraId="51F3B911" w14:textId="77777777" w:rsidR="00860FDC" w:rsidRPr="006A201B" w:rsidRDefault="00860FDC" w:rsidP="001606A6">
      <w:pPr>
        <w:jc w:val="both"/>
        <w:rPr>
          <w:lang w:val="lt-LT"/>
        </w:rPr>
      </w:pPr>
    </w:p>
    <w:p w14:paraId="0B2492D0" w14:textId="77777777" w:rsidR="00860FDC" w:rsidRPr="006A201B" w:rsidRDefault="00860FDC" w:rsidP="001606A6">
      <w:pPr>
        <w:jc w:val="both"/>
        <w:rPr>
          <w:lang w:val="lt-LT"/>
        </w:rPr>
      </w:pPr>
    </w:p>
    <w:p w14:paraId="262A1485" w14:textId="77777777" w:rsidR="00860FDC" w:rsidRPr="006A201B" w:rsidRDefault="00860FDC" w:rsidP="001606A6">
      <w:pPr>
        <w:jc w:val="both"/>
        <w:rPr>
          <w:lang w:val="lt-LT"/>
        </w:rPr>
      </w:pPr>
    </w:p>
    <w:p w14:paraId="46C1347B" w14:textId="77777777" w:rsidR="00860FDC" w:rsidRPr="006A201B" w:rsidRDefault="00860FDC" w:rsidP="001606A6">
      <w:pPr>
        <w:jc w:val="both"/>
        <w:rPr>
          <w:lang w:val="lt-LT"/>
        </w:rPr>
      </w:pPr>
    </w:p>
    <w:p w14:paraId="54D80972" w14:textId="77777777" w:rsidR="00080729" w:rsidRPr="006A201B" w:rsidRDefault="00080729" w:rsidP="001606A6">
      <w:pPr>
        <w:jc w:val="both"/>
        <w:rPr>
          <w:lang w:val="lt-LT"/>
        </w:rPr>
      </w:pPr>
    </w:p>
    <w:p w14:paraId="7EEF3719" w14:textId="77777777" w:rsidR="00080729" w:rsidRPr="006A201B" w:rsidRDefault="00080729" w:rsidP="001606A6">
      <w:pPr>
        <w:jc w:val="both"/>
        <w:rPr>
          <w:lang w:val="lt-LT"/>
        </w:rPr>
      </w:pPr>
    </w:p>
    <w:p w14:paraId="3A21B9D6" w14:textId="77777777" w:rsidR="00080729" w:rsidRPr="006A201B" w:rsidRDefault="00080729" w:rsidP="001606A6">
      <w:pPr>
        <w:jc w:val="both"/>
        <w:rPr>
          <w:lang w:val="lt-LT"/>
        </w:rPr>
      </w:pPr>
    </w:p>
    <w:p w14:paraId="3AE3150B" w14:textId="77777777" w:rsidR="00080729" w:rsidRPr="006A201B" w:rsidRDefault="00080729" w:rsidP="001606A6">
      <w:pPr>
        <w:jc w:val="both"/>
        <w:rPr>
          <w:lang w:val="lt-LT"/>
        </w:rPr>
      </w:pPr>
    </w:p>
    <w:p w14:paraId="34AB19B8" w14:textId="77777777" w:rsidR="00080729" w:rsidRPr="006A201B" w:rsidRDefault="00080729" w:rsidP="001606A6">
      <w:pPr>
        <w:jc w:val="both"/>
        <w:rPr>
          <w:lang w:val="lt-LT"/>
        </w:rPr>
      </w:pPr>
    </w:p>
    <w:p w14:paraId="6EBE4E18" w14:textId="77777777" w:rsidR="00F56DED" w:rsidRDefault="00F56DED" w:rsidP="008D79C7">
      <w:pPr>
        <w:rPr>
          <w:lang w:val="lt-LT"/>
        </w:rPr>
      </w:pPr>
    </w:p>
    <w:p w14:paraId="15C6DF0A" w14:textId="77777777" w:rsidR="00F56DED" w:rsidRDefault="00F56DED" w:rsidP="008D79C7">
      <w:pPr>
        <w:rPr>
          <w:lang w:val="lt-LT"/>
        </w:rPr>
      </w:pPr>
    </w:p>
    <w:p w14:paraId="3CF8FF22" w14:textId="77777777" w:rsidR="002555F4" w:rsidRDefault="002555F4" w:rsidP="008D79C7">
      <w:pPr>
        <w:rPr>
          <w:lang w:val="lt-LT"/>
        </w:rPr>
      </w:pPr>
    </w:p>
    <w:p w14:paraId="37609112" w14:textId="77777777" w:rsidR="002555F4" w:rsidRDefault="002555F4" w:rsidP="008D79C7">
      <w:pPr>
        <w:rPr>
          <w:lang w:val="lt-LT"/>
        </w:rPr>
      </w:pPr>
    </w:p>
    <w:p w14:paraId="0EAA3197" w14:textId="77777777" w:rsidR="002555F4" w:rsidRDefault="002555F4" w:rsidP="008D79C7">
      <w:pPr>
        <w:rPr>
          <w:lang w:val="lt-LT"/>
        </w:rPr>
      </w:pPr>
    </w:p>
    <w:p w14:paraId="323D1D5C" w14:textId="77777777" w:rsidR="002555F4" w:rsidRDefault="002555F4" w:rsidP="008D79C7">
      <w:pPr>
        <w:rPr>
          <w:lang w:val="lt-LT"/>
        </w:rPr>
      </w:pPr>
    </w:p>
    <w:p w14:paraId="6D9C3267" w14:textId="77777777" w:rsidR="002555F4" w:rsidRDefault="002555F4" w:rsidP="008D79C7">
      <w:pPr>
        <w:rPr>
          <w:lang w:val="lt-LT"/>
        </w:rPr>
      </w:pPr>
    </w:p>
    <w:p w14:paraId="1C468D69" w14:textId="77777777" w:rsidR="002555F4" w:rsidRDefault="002555F4" w:rsidP="008D79C7">
      <w:pPr>
        <w:rPr>
          <w:lang w:val="lt-LT"/>
        </w:rPr>
      </w:pPr>
    </w:p>
    <w:p w14:paraId="59ABAF83" w14:textId="77777777" w:rsidR="002555F4" w:rsidRDefault="002555F4" w:rsidP="008D79C7">
      <w:pPr>
        <w:rPr>
          <w:lang w:val="lt-LT"/>
        </w:rPr>
      </w:pPr>
    </w:p>
    <w:p w14:paraId="2A79218A" w14:textId="77777777" w:rsidR="002555F4" w:rsidRDefault="002555F4" w:rsidP="008D79C7">
      <w:pPr>
        <w:rPr>
          <w:lang w:val="lt-LT"/>
        </w:rPr>
      </w:pPr>
    </w:p>
    <w:p w14:paraId="50BD915C" w14:textId="77777777" w:rsidR="002555F4" w:rsidRDefault="002555F4" w:rsidP="008D79C7">
      <w:pPr>
        <w:rPr>
          <w:lang w:val="lt-LT"/>
        </w:rPr>
      </w:pPr>
    </w:p>
    <w:p w14:paraId="54DB7815" w14:textId="77777777" w:rsidR="00FA59F5" w:rsidRDefault="00FA59F5" w:rsidP="008D79C7">
      <w:pPr>
        <w:rPr>
          <w:lang w:val="lt-LT"/>
        </w:rPr>
      </w:pPr>
    </w:p>
    <w:p w14:paraId="0FF7F223" w14:textId="411B4E8A" w:rsidR="001606A6" w:rsidRPr="006A201B" w:rsidRDefault="00B93CB7" w:rsidP="008D79C7">
      <w:pPr>
        <w:rPr>
          <w:lang w:val="lt-LT"/>
        </w:rPr>
      </w:pPr>
      <w:bookmarkStart w:id="1" w:name="_GoBack"/>
      <w:bookmarkEnd w:id="1"/>
      <w:r w:rsidRPr="006A201B">
        <w:rPr>
          <w:lang w:val="lt-LT"/>
        </w:rPr>
        <w:t>Inga</w:t>
      </w:r>
      <w:r w:rsidR="006A67A5" w:rsidRPr="006A201B">
        <w:rPr>
          <w:lang w:val="lt-LT"/>
        </w:rPr>
        <w:t xml:space="preserve"> </w:t>
      </w:r>
      <w:proofErr w:type="spellStart"/>
      <w:r w:rsidR="006A67A5" w:rsidRPr="006A201B">
        <w:rPr>
          <w:lang w:val="lt-LT"/>
        </w:rPr>
        <w:t>B</w:t>
      </w:r>
      <w:r w:rsidRPr="006A201B">
        <w:rPr>
          <w:lang w:val="lt-LT"/>
        </w:rPr>
        <w:t>iliūnaitė-Rušinskė</w:t>
      </w:r>
      <w:proofErr w:type="spellEnd"/>
    </w:p>
    <w:sectPr w:rsidR="001606A6" w:rsidRPr="006A201B" w:rsidSect="00537F89">
      <w:headerReference w:type="defaul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DA92DE" w14:textId="77777777" w:rsidR="00537F89" w:rsidRDefault="00537F89" w:rsidP="00F368A0">
      <w:r>
        <w:separator/>
      </w:r>
    </w:p>
  </w:endnote>
  <w:endnote w:type="continuationSeparator" w:id="0">
    <w:p w14:paraId="732264EA" w14:textId="77777777" w:rsidR="00537F89" w:rsidRDefault="00537F89" w:rsidP="00F3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48882" w14:textId="77777777" w:rsidR="00537F89" w:rsidRDefault="00537F89" w:rsidP="00F368A0">
      <w:r>
        <w:separator/>
      </w:r>
    </w:p>
  </w:footnote>
  <w:footnote w:type="continuationSeparator" w:id="0">
    <w:p w14:paraId="71E3C570" w14:textId="77777777" w:rsidR="00537F89" w:rsidRDefault="00537F89" w:rsidP="00F36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705485"/>
      <w:docPartObj>
        <w:docPartGallery w:val="Page Numbers (Top of Page)"/>
        <w:docPartUnique/>
      </w:docPartObj>
    </w:sdtPr>
    <w:sdtEndPr/>
    <w:sdtContent>
      <w:p w14:paraId="4A790163" w14:textId="6C6ABD01" w:rsidR="00F368A0" w:rsidRDefault="00F368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3C4D" w:rsidRPr="00D53C4D">
          <w:rPr>
            <w:noProof/>
            <w:lang w:val="lt-LT"/>
          </w:rPr>
          <w:t>2</w:t>
        </w:r>
        <w:r>
          <w:fldChar w:fldCharType="end"/>
        </w:r>
      </w:p>
    </w:sdtContent>
  </w:sdt>
  <w:p w14:paraId="763BBA2E" w14:textId="1798581D" w:rsidR="00F368A0" w:rsidRDefault="00F368A0" w:rsidP="00F368A0">
    <w:pPr>
      <w:pStyle w:val="Antrats"/>
      <w:tabs>
        <w:tab w:val="clear" w:pos="4819"/>
        <w:tab w:val="clear" w:pos="9638"/>
        <w:tab w:val="left" w:pos="43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D25E2"/>
    <w:multiLevelType w:val="hybridMultilevel"/>
    <w:tmpl w:val="9F84196A"/>
    <w:lvl w:ilvl="0" w:tplc="0F9642C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7076EBE"/>
    <w:multiLevelType w:val="hybridMultilevel"/>
    <w:tmpl w:val="A31049C6"/>
    <w:lvl w:ilvl="0" w:tplc="0427000F">
      <w:start w:val="1"/>
      <w:numFmt w:val="decimal"/>
      <w:lvlText w:val="%1."/>
      <w:lvlJc w:val="left"/>
      <w:pPr>
        <w:ind w:left="1494" w:hanging="360"/>
      </w:p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63C138BA"/>
    <w:multiLevelType w:val="multilevel"/>
    <w:tmpl w:val="1806196E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>
    <w:nsid w:val="68570D29"/>
    <w:multiLevelType w:val="multilevel"/>
    <w:tmpl w:val="14486B9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>
    <w:nsid w:val="6B323C73"/>
    <w:multiLevelType w:val="hybridMultilevel"/>
    <w:tmpl w:val="D6B6A964"/>
    <w:lvl w:ilvl="0" w:tplc="EA7426A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C857D07"/>
    <w:multiLevelType w:val="hybridMultilevel"/>
    <w:tmpl w:val="BD78238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F30F36"/>
    <w:multiLevelType w:val="hybridMultilevel"/>
    <w:tmpl w:val="42400658"/>
    <w:lvl w:ilvl="0" w:tplc="B18AA56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A6"/>
    <w:rsid w:val="000114E0"/>
    <w:rsid w:val="00060C72"/>
    <w:rsid w:val="00080729"/>
    <w:rsid w:val="000A3191"/>
    <w:rsid w:val="000A7CB2"/>
    <w:rsid w:val="000D412F"/>
    <w:rsid w:val="001031ED"/>
    <w:rsid w:val="0010669E"/>
    <w:rsid w:val="00131565"/>
    <w:rsid w:val="0015359D"/>
    <w:rsid w:val="001606A6"/>
    <w:rsid w:val="00160A93"/>
    <w:rsid w:val="0017426C"/>
    <w:rsid w:val="00197B20"/>
    <w:rsid w:val="001A3F56"/>
    <w:rsid w:val="001B53B6"/>
    <w:rsid w:val="001D0091"/>
    <w:rsid w:val="00212E19"/>
    <w:rsid w:val="00217D97"/>
    <w:rsid w:val="00234B0D"/>
    <w:rsid w:val="002371EB"/>
    <w:rsid w:val="002555F4"/>
    <w:rsid w:val="0027321C"/>
    <w:rsid w:val="00296A68"/>
    <w:rsid w:val="002B7AC8"/>
    <w:rsid w:val="002C4D94"/>
    <w:rsid w:val="002E0538"/>
    <w:rsid w:val="003206B0"/>
    <w:rsid w:val="00330037"/>
    <w:rsid w:val="00366674"/>
    <w:rsid w:val="003669DA"/>
    <w:rsid w:val="00373C0A"/>
    <w:rsid w:val="00395544"/>
    <w:rsid w:val="003A363B"/>
    <w:rsid w:val="003C672F"/>
    <w:rsid w:val="003D3427"/>
    <w:rsid w:val="003D6180"/>
    <w:rsid w:val="0040792E"/>
    <w:rsid w:val="0041572F"/>
    <w:rsid w:val="00417C1F"/>
    <w:rsid w:val="00424050"/>
    <w:rsid w:val="00427A99"/>
    <w:rsid w:val="0043027D"/>
    <w:rsid w:val="00435EEC"/>
    <w:rsid w:val="004562A5"/>
    <w:rsid w:val="00481A9B"/>
    <w:rsid w:val="00495852"/>
    <w:rsid w:val="004E22E4"/>
    <w:rsid w:val="004F2497"/>
    <w:rsid w:val="00513003"/>
    <w:rsid w:val="00537E5A"/>
    <w:rsid w:val="00537F89"/>
    <w:rsid w:val="005837ED"/>
    <w:rsid w:val="005C31E3"/>
    <w:rsid w:val="005C786B"/>
    <w:rsid w:val="005F2AA6"/>
    <w:rsid w:val="00636860"/>
    <w:rsid w:val="00637B44"/>
    <w:rsid w:val="006615CC"/>
    <w:rsid w:val="006715FD"/>
    <w:rsid w:val="0068297C"/>
    <w:rsid w:val="006A201B"/>
    <w:rsid w:val="006A41E3"/>
    <w:rsid w:val="006A67A5"/>
    <w:rsid w:val="006B04F1"/>
    <w:rsid w:val="006B2971"/>
    <w:rsid w:val="006B6FF9"/>
    <w:rsid w:val="007277B8"/>
    <w:rsid w:val="0076318E"/>
    <w:rsid w:val="00773CAB"/>
    <w:rsid w:val="007C1FCA"/>
    <w:rsid w:val="007E71D5"/>
    <w:rsid w:val="007F34E9"/>
    <w:rsid w:val="007F4771"/>
    <w:rsid w:val="0080532D"/>
    <w:rsid w:val="00823175"/>
    <w:rsid w:val="00860FDC"/>
    <w:rsid w:val="0089353C"/>
    <w:rsid w:val="008D79C7"/>
    <w:rsid w:val="008E3A9C"/>
    <w:rsid w:val="009326C3"/>
    <w:rsid w:val="0094631C"/>
    <w:rsid w:val="0096377E"/>
    <w:rsid w:val="00964623"/>
    <w:rsid w:val="009705BF"/>
    <w:rsid w:val="00973595"/>
    <w:rsid w:val="00982985"/>
    <w:rsid w:val="009B0183"/>
    <w:rsid w:val="009B36F4"/>
    <w:rsid w:val="009D680B"/>
    <w:rsid w:val="00A06362"/>
    <w:rsid w:val="00A128AE"/>
    <w:rsid w:val="00A12AF3"/>
    <w:rsid w:val="00A50850"/>
    <w:rsid w:val="00A52323"/>
    <w:rsid w:val="00A53BBF"/>
    <w:rsid w:val="00A667B9"/>
    <w:rsid w:val="00A77F03"/>
    <w:rsid w:val="00A822A7"/>
    <w:rsid w:val="00A933C8"/>
    <w:rsid w:val="00A948AB"/>
    <w:rsid w:val="00AA5E7F"/>
    <w:rsid w:val="00AA63EC"/>
    <w:rsid w:val="00AB0315"/>
    <w:rsid w:val="00AC32F4"/>
    <w:rsid w:val="00AF097E"/>
    <w:rsid w:val="00B04950"/>
    <w:rsid w:val="00B3266D"/>
    <w:rsid w:val="00B843D3"/>
    <w:rsid w:val="00B93CB7"/>
    <w:rsid w:val="00BD1F49"/>
    <w:rsid w:val="00BD2088"/>
    <w:rsid w:val="00BF5D55"/>
    <w:rsid w:val="00C10A42"/>
    <w:rsid w:val="00C24891"/>
    <w:rsid w:val="00C32FA5"/>
    <w:rsid w:val="00C42438"/>
    <w:rsid w:val="00C537CC"/>
    <w:rsid w:val="00C7695B"/>
    <w:rsid w:val="00CB4990"/>
    <w:rsid w:val="00CB5A62"/>
    <w:rsid w:val="00CF0D54"/>
    <w:rsid w:val="00CF50E8"/>
    <w:rsid w:val="00D118A3"/>
    <w:rsid w:val="00D46979"/>
    <w:rsid w:val="00D53C4D"/>
    <w:rsid w:val="00D5574D"/>
    <w:rsid w:val="00D70598"/>
    <w:rsid w:val="00D778E5"/>
    <w:rsid w:val="00DC4006"/>
    <w:rsid w:val="00DE15DD"/>
    <w:rsid w:val="00DE6F57"/>
    <w:rsid w:val="00DF7A24"/>
    <w:rsid w:val="00E30819"/>
    <w:rsid w:val="00E65254"/>
    <w:rsid w:val="00E73785"/>
    <w:rsid w:val="00E918A9"/>
    <w:rsid w:val="00EA3151"/>
    <w:rsid w:val="00EF6F78"/>
    <w:rsid w:val="00F15169"/>
    <w:rsid w:val="00F245D7"/>
    <w:rsid w:val="00F368A0"/>
    <w:rsid w:val="00F379DE"/>
    <w:rsid w:val="00F4282D"/>
    <w:rsid w:val="00F518F6"/>
    <w:rsid w:val="00F56DED"/>
    <w:rsid w:val="00F658EB"/>
    <w:rsid w:val="00F84B13"/>
    <w:rsid w:val="00FA59F5"/>
    <w:rsid w:val="00FD3C26"/>
    <w:rsid w:val="00FE26CD"/>
    <w:rsid w:val="00FE2910"/>
    <w:rsid w:val="00FE41B1"/>
    <w:rsid w:val="00FE7095"/>
    <w:rsid w:val="00FF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8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68A0"/>
    <w:rPr>
      <w:rFonts w:eastAsia="Times New Roman" w:cs="Times New Roman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8A0"/>
    <w:rPr>
      <w:rFonts w:eastAsia="Times New Roman" w:cs="Times New Roman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08072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606A6"/>
    <w:pPr>
      <w:suppressAutoHyphens/>
      <w:spacing w:after="0" w:line="240" w:lineRule="auto"/>
    </w:pPr>
    <w:rPr>
      <w:rFonts w:eastAsia="Times New Roman" w:cs="Times New Roman"/>
      <w:szCs w:val="20"/>
      <w:lang w:val="en-US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606A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606A6"/>
    <w:rPr>
      <w:rFonts w:ascii="Tahoma" w:eastAsia="Times New Roman" w:hAnsi="Tahoma" w:cs="Tahoma"/>
      <w:sz w:val="16"/>
      <w:szCs w:val="16"/>
      <w:lang w:val="en-US" w:eastAsia="ar-SA"/>
    </w:rPr>
  </w:style>
  <w:style w:type="paragraph" w:styleId="Sraopastraipa">
    <w:name w:val="List Paragraph"/>
    <w:basedOn w:val="prastasis"/>
    <w:uiPriority w:val="34"/>
    <w:qFormat/>
    <w:rsid w:val="009326C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68A0"/>
    <w:rPr>
      <w:rFonts w:eastAsia="Times New Roman" w:cs="Times New Roman"/>
      <w:szCs w:val="20"/>
      <w:lang w:val="en-US" w:eastAsia="ar-SA"/>
    </w:rPr>
  </w:style>
  <w:style w:type="paragraph" w:styleId="Porat">
    <w:name w:val="footer"/>
    <w:basedOn w:val="prastasis"/>
    <w:link w:val="PoratDiagrama"/>
    <w:uiPriority w:val="99"/>
    <w:unhideWhenUsed/>
    <w:rsid w:val="00F368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68A0"/>
    <w:rPr>
      <w:rFonts w:eastAsia="Times New Roman" w:cs="Times New Roman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08072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0E19F-25BE-4844-8E39-606406B75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D850C8DD</Template>
  <TotalTime>0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 Biliūnaitė-Rušinskė</cp:lastModifiedBy>
  <cp:revision>3</cp:revision>
  <cp:lastPrinted>2023-01-11T12:40:00Z</cp:lastPrinted>
  <dcterms:created xsi:type="dcterms:W3CDTF">2024-05-08T13:25:00Z</dcterms:created>
  <dcterms:modified xsi:type="dcterms:W3CDTF">2024-05-08T13:25:00Z</dcterms:modified>
</cp:coreProperties>
</file>