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F3001" w14:textId="77777777" w:rsidR="00653C9D" w:rsidRPr="00832D25" w:rsidRDefault="00653C9D" w:rsidP="00653C9D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5024E50E" wp14:editId="327419E3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19897" w14:textId="77777777" w:rsidR="00653C9D" w:rsidRPr="00832D25" w:rsidRDefault="00653C9D" w:rsidP="00653C9D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MERAS</w:t>
      </w:r>
    </w:p>
    <w:p w14:paraId="43E7A701" w14:textId="77777777" w:rsidR="00653C9D" w:rsidRPr="00832D25" w:rsidRDefault="00653C9D" w:rsidP="00653C9D">
      <w:pPr>
        <w:rPr>
          <w:caps/>
          <w:szCs w:val="24"/>
        </w:rPr>
      </w:pPr>
    </w:p>
    <w:p w14:paraId="28FEBC83" w14:textId="77777777" w:rsidR="00653C9D" w:rsidRPr="00832D25" w:rsidRDefault="00653C9D" w:rsidP="00653C9D">
      <w:pPr>
        <w:jc w:val="center"/>
        <w:rPr>
          <w:b/>
        </w:rPr>
      </w:pPr>
      <w:r w:rsidRPr="00832D25">
        <w:rPr>
          <w:b/>
        </w:rPr>
        <w:t>POTVARKIS</w:t>
      </w:r>
    </w:p>
    <w:p w14:paraId="4F92BDB0" w14:textId="2ACB98EC" w:rsidR="00653C9D" w:rsidRPr="00EF79FE" w:rsidRDefault="00653C9D" w:rsidP="00653C9D">
      <w:pPr>
        <w:jc w:val="center"/>
        <w:rPr>
          <w:b/>
          <w:caps/>
        </w:rPr>
      </w:pPr>
      <w:r w:rsidRPr="00832D25">
        <w:rPr>
          <w:b/>
        </w:rPr>
        <w:t xml:space="preserve">DĖL </w:t>
      </w:r>
      <w:r w:rsidR="00076661">
        <w:rPr>
          <w:b/>
        </w:rPr>
        <w:t>DARBO GRUPĖS SUDARYMO</w:t>
      </w:r>
      <w:r>
        <w:rPr>
          <w:b/>
          <w:bCs/>
          <w:szCs w:val="24"/>
        </w:rPr>
        <w:t xml:space="preserve"> </w:t>
      </w:r>
    </w:p>
    <w:p w14:paraId="4B83E972" w14:textId="77777777" w:rsidR="00653C9D" w:rsidRPr="00832D25" w:rsidRDefault="00653C9D" w:rsidP="00653C9D">
      <w:pPr>
        <w:rPr>
          <w:szCs w:val="24"/>
        </w:rPr>
      </w:pPr>
    </w:p>
    <w:p w14:paraId="1E9F9275" w14:textId="0F2D7B78" w:rsidR="00653C9D" w:rsidRPr="00832D25" w:rsidRDefault="00653C9D" w:rsidP="00653C9D">
      <w:pPr>
        <w:jc w:val="center"/>
        <w:rPr>
          <w:szCs w:val="24"/>
        </w:rPr>
      </w:pPr>
      <w:r w:rsidRPr="00832D25">
        <w:rPr>
          <w:szCs w:val="24"/>
        </w:rPr>
        <w:t>20</w:t>
      </w:r>
      <w:r>
        <w:rPr>
          <w:szCs w:val="24"/>
        </w:rPr>
        <w:t>2</w:t>
      </w:r>
      <w:r w:rsidR="005F41CA">
        <w:rPr>
          <w:szCs w:val="24"/>
        </w:rPr>
        <w:t>4</w:t>
      </w:r>
      <w:r w:rsidRPr="00832D25">
        <w:rPr>
          <w:szCs w:val="24"/>
        </w:rPr>
        <w:t xml:space="preserve"> m. </w:t>
      </w:r>
      <w:r w:rsidR="005139B4">
        <w:rPr>
          <w:szCs w:val="24"/>
        </w:rPr>
        <w:t>vasario</w:t>
      </w:r>
      <w:r>
        <w:rPr>
          <w:szCs w:val="24"/>
        </w:rPr>
        <w:t xml:space="preserve"> </w:t>
      </w:r>
      <w:r w:rsidR="00430D95">
        <w:rPr>
          <w:szCs w:val="24"/>
        </w:rPr>
        <w:t xml:space="preserve">    </w:t>
      </w:r>
      <w:r w:rsidR="00E17224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</w:p>
    <w:p w14:paraId="6AC25663" w14:textId="77777777" w:rsidR="00653C9D" w:rsidRPr="00832D25" w:rsidRDefault="00653C9D" w:rsidP="00653C9D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3C790389" w14:textId="77777777" w:rsidR="00653C9D" w:rsidRPr="00832D25" w:rsidRDefault="00653C9D" w:rsidP="00653C9D">
      <w:pPr>
        <w:jc w:val="both"/>
        <w:rPr>
          <w:szCs w:val="24"/>
        </w:rPr>
      </w:pPr>
    </w:p>
    <w:p w14:paraId="638FAB6D" w14:textId="136AEB95" w:rsidR="00653C9D" w:rsidRPr="005D20CD" w:rsidRDefault="00094E83" w:rsidP="005D20CD">
      <w:pPr>
        <w:ind w:firstLine="851"/>
        <w:jc w:val="both"/>
        <w:rPr>
          <w:b/>
          <w:bCs/>
          <w:szCs w:val="24"/>
          <w:lang w:eastAsia="lt-LT"/>
        </w:rPr>
      </w:pPr>
      <w:r w:rsidRPr="005826F1">
        <w:rPr>
          <w:szCs w:val="24"/>
        </w:rPr>
        <w:t xml:space="preserve">Vadovaudamasis </w:t>
      </w:r>
      <w:r w:rsidRPr="00437B11">
        <w:rPr>
          <w:szCs w:val="24"/>
        </w:rPr>
        <w:t>Lietuvos Respublikos vietos savivaldos įstatymo</w:t>
      </w:r>
      <w:r>
        <w:rPr>
          <w:szCs w:val="24"/>
        </w:rPr>
        <w:t xml:space="preserve"> </w:t>
      </w:r>
      <w:r w:rsidRPr="00437B11">
        <w:rPr>
          <w:szCs w:val="24"/>
        </w:rPr>
        <w:t>2</w:t>
      </w:r>
      <w:r>
        <w:rPr>
          <w:szCs w:val="24"/>
        </w:rPr>
        <w:t>5</w:t>
      </w:r>
      <w:r w:rsidRPr="00437B11">
        <w:rPr>
          <w:szCs w:val="24"/>
        </w:rPr>
        <w:t xml:space="preserve"> straipsnio</w:t>
      </w:r>
      <w:r>
        <w:rPr>
          <w:szCs w:val="24"/>
        </w:rPr>
        <w:t xml:space="preserve"> </w:t>
      </w:r>
      <w:r w:rsidR="00CD5D12">
        <w:rPr>
          <w:szCs w:val="24"/>
        </w:rPr>
        <w:t>5 dalimi</w:t>
      </w:r>
      <w:r w:rsidR="006F4652">
        <w:rPr>
          <w:szCs w:val="24"/>
        </w:rPr>
        <w:t>, 27 straipsnio 2 dalies 26 punktu</w:t>
      </w:r>
      <w:bookmarkStart w:id="0" w:name="_GoBack"/>
      <w:bookmarkEnd w:id="0"/>
      <w:r w:rsidR="00F935DF">
        <w:rPr>
          <w:szCs w:val="24"/>
        </w:rPr>
        <w:t xml:space="preserve"> ir atsižvelgdamas į 2024 m. vasario 8 d. pasitarimo su rajono verslininkais dėl Kretingos rajono turizmo situacijos gerinimo protokolą Nr. D8-256</w:t>
      </w:r>
      <w:r w:rsidR="00221DC3">
        <w:rPr>
          <w:szCs w:val="24"/>
        </w:rPr>
        <w:t>:</w:t>
      </w:r>
    </w:p>
    <w:p w14:paraId="19B04F0A" w14:textId="4F815293" w:rsidR="00653C9D" w:rsidRDefault="00653C9D" w:rsidP="00653C9D">
      <w:pPr>
        <w:ind w:firstLine="851"/>
        <w:jc w:val="both"/>
        <w:rPr>
          <w:szCs w:val="24"/>
        </w:rPr>
      </w:pPr>
      <w:r>
        <w:rPr>
          <w:szCs w:val="24"/>
        </w:rPr>
        <w:t xml:space="preserve">1. S u d a r a u šios sudėties darbo grupę (toliau – Darbo grupė) </w:t>
      </w:r>
      <w:r w:rsidR="00F935DF">
        <w:rPr>
          <w:szCs w:val="24"/>
        </w:rPr>
        <w:t>dėl Kretingos rajono turizmo situacijos gerinimo</w:t>
      </w:r>
      <w:r>
        <w:rPr>
          <w:szCs w:val="24"/>
        </w:rPr>
        <w:t>:</w:t>
      </w:r>
    </w:p>
    <w:p w14:paraId="1BD4EF54" w14:textId="77B88203" w:rsidR="00653C9D" w:rsidRDefault="00F935DF" w:rsidP="00F935DF">
      <w:pPr>
        <w:ind w:firstLine="851"/>
        <w:jc w:val="both"/>
        <w:rPr>
          <w:szCs w:val="24"/>
        </w:rPr>
      </w:pPr>
      <w:r>
        <w:rPr>
          <w:szCs w:val="24"/>
        </w:rPr>
        <w:t xml:space="preserve">Mindaugas </w:t>
      </w:r>
      <w:proofErr w:type="spellStart"/>
      <w:r>
        <w:rPr>
          <w:szCs w:val="24"/>
        </w:rPr>
        <w:t>Černeckis</w:t>
      </w:r>
      <w:proofErr w:type="spellEnd"/>
      <w:r w:rsidR="00653C9D">
        <w:rPr>
          <w:szCs w:val="24"/>
        </w:rPr>
        <w:t>,</w:t>
      </w:r>
      <w:r w:rsidR="00653C9D" w:rsidRPr="00AD23B6">
        <w:rPr>
          <w:szCs w:val="24"/>
        </w:rPr>
        <w:t xml:space="preserve"> Kr</w:t>
      </w:r>
      <w:r w:rsidR="00653C9D">
        <w:rPr>
          <w:szCs w:val="24"/>
        </w:rPr>
        <w:t xml:space="preserve">etingos rajono savivaldybės </w:t>
      </w:r>
      <w:r>
        <w:rPr>
          <w:szCs w:val="24"/>
        </w:rPr>
        <w:t>tarybos narys</w:t>
      </w:r>
      <w:r w:rsidR="00653C9D">
        <w:rPr>
          <w:szCs w:val="24"/>
        </w:rPr>
        <w:t xml:space="preserve">, </w:t>
      </w:r>
      <w:r w:rsidR="00836E28">
        <w:rPr>
          <w:szCs w:val="24"/>
        </w:rPr>
        <w:t>D</w:t>
      </w:r>
      <w:r w:rsidR="00653C9D">
        <w:rPr>
          <w:szCs w:val="24"/>
        </w:rPr>
        <w:t>arbo grupės pirmininkas</w:t>
      </w:r>
      <w:r w:rsidR="00653C9D" w:rsidRPr="00AD23B6">
        <w:rPr>
          <w:szCs w:val="24"/>
        </w:rPr>
        <w:t>;</w:t>
      </w:r>
    </w:p>
    <w:p w14:paraId="0F02A139" w14:textId="77777777" w:rsidR="00E2471B" w:rsidRDefault="00E2471B" w:rsidP="00E2471B">
      <w:pPr>
        <w:ind w:firstLine="851"/>
        <w:jc w:val="both"/>
        <w:rPr>
          <w:szCs w:val="24"/>
        </w:rPr>
      </w:pPr>
      <w:r>
        <w:rPr>
          <w:szCs w:val="24"/>
        </w:rPr>
        <w:t xml:space="preserve">Valdonė </w:t>
      </w:r>
      <w:proofErr w:type="spellStart"/>
      <w:r>
        <w:rPr>
          <w:szCs w:val="24"/>
        </w:rPr>
        <w:t>Žiobakienė</w:t>
      </w:r>
      <w:proofErr w:type="spellEnd"/>
      <w:r>
        <w:rPr>
          <w:szCs w:val="24"/>
        </w:rPr>
        <w:t xml:space="preserve"> – Kretingos rajono švietimo centro direktoriaus pavaduotoja turizmui, sekretorė;</w:t>
      </w:r>
    </w:p>
    <w:p w14:paraId="5F3E304E" w14:textId="2409F7A5" w:rsidR="00F935DF" w:rsidRDefault="00F935DF" w:rsidP="00221DC3">
      <w:pPr>
        <w:ind w:firstLine="851"/>
        <w:jc w:val="both"/>
        <w:rPr>
          <w:szCs w:val="24"/>
        </w:rPr>
      </w:pPr>
      <w:r w:rsidRPr="00474215">
        <w:rPr>
          <w:szCs w:val="24"/>
        </w:rPr>
        <w:t xml:space="preserve">Albertas Barauskas – </w:t>
      </w:r>
      <w:r>
        <w:rPr>
          <w:szCs w:val="24"/>
        </w:rPr>
        <w:t>Savivaldybės mero</w:t>
      </w:r>
      <w:r w:rsidRPr="00474215">
        <w:rPr>
          <w:szCs w:val="24"/>
        </w:rPr>
        <w:t xml:space="preserve"> patarėjas</w:t>
      </w:r>
      <w:r w:rsidR="00B64A5B">
        <w:rPr>
          <w:szCs w:val="24"/>
        </w:rPr>
        <w:t>, narys;</w:t>
      </w:r>
    </w:p>
    <w:p w14:paraId="3D2AF5F5" w14:textId="2D6E42CB" w:rsidR="00F935DF" w:rsidRDefault="00F935DF" w:rsidP="00221DC3">
      <w:pPr>
        <w:ind w:firstLine="851"/>
        <w:jc w:val="both"/>
        <w:rPr>
          <w:szCs w:val="24"/>
        </w:rPr>
      </w:pPr>
      <w:r>
        <w:rPr>
          <w:szCs w:val="24"/>
        </w:rPr>
        <w:t>Loreta Jurgutienė – Kretingos r</w:t>
      </w:r>
      <w:r w:rsidR="00B64A5B">
        <w:rPr>
          <w:szCs w:val="24"/>
        </w:rPr>
        <w:t>ajono švietimo centro direktorė, narė</w:t>
      </w:r>
      <w:r w:rsidR="00FF1FCC">
        <w:rPr>
          <w:szCs w:val="24"/>
        </w:rPr>
        <w:t>;</w:t>
      </w:r>
    </w:p>
    <w:p w14:paraId="6B81CCCF" w14:textId="52919992" w:rsidR="00221DC3" w:rsidRPr="00FF1FCC" w:rsidRDefault="00FF1FCC" w:rsidP="00221DC3">
      <w:pPr>
        <w:ind w:firstLine="851"/>
        <w:jc w:val="both"/>
        <w:rPr>
          <w:szCs w:val="24"/>
        </w:rPr>
      </w:pPr>
      <w:r w:rsidRPr="00FF1FCC">
        <w:rPr>
          <w:szCs w:val="24"/>
        </w:rPr>
        <w:t>Jolanta Mickevičienė –</w:t>
      </w:r>
      <w:r w:rsidR="00221DC3" w:rsidRPr="00FF1FCC">
        <w:rPr>
          <w:szCs w:val="24"/>
        </w:rPr>
        <w:t xml:space="preserve"> Kretingos</w:t>
      </w:r>
      <w:r w:rsidRPr="00FF1FCC">
        <w:rPr>
          <w:szCs w:val="24"/>
        </w:rPr>
        <w:t xml:space="preserve"> </w:t>
      </w:r>
      <w:r w:rsidR="00221DC3" w:rsidRPr="00FF1FCC">
        <w:rPr>
          <w:szCs w:val="24"/>
        </w:rPr>
        <w:t xml:space="preserve">rajono savivaldybės administracijos Strateginio planavimo ir investicijų skyriaus </w:t>
      </w:r>
      <w:r w:rsidRPr="00FF1FCC">
        <w:rPr>
          <w:szCs w:val="24"/>
        </w:rPr>
        <w:t>vyriausioji specialistė</w:t>
      </w:r>
      <w:r w:rsidR="005F41CA" w:rsidRPr="00FF1FCC">
        <w:rPr>
          <w:szCs w:val="24"/>
        </w:rPr>
        <w:t>, nar</w:t>
      </w:r>
      <w:r w:rsidRPr="00FF1FCC">
        <w:rPr>
          <w:szCs w:val="24"/>
        </w:rPr>
        <w:t>ė</w:t>
      </w:r>
      <w:r w:rsidR="00221DC3" w:rsidRPr="00FF1FCC">
        <w:rPr>
          <w:szCs w:val="24"/>
        </w:rPr>
        <w:t>;</w:t>
      </w:r>
    </w:p>
    <w:p w14:paraId="04C90FDC" w14:textId="7DADE659" w:rsidR="00221DC3" w:rsidRPr="00836E28" w:rsidRDefault="00B64A5B" w:rsidP="00221DC3">
      <w:pPr>
        <w:ind w:firstLine="851"/>
        <w:jc w:val="both"/>
        <w:rPr>
          <w:szCs w:val="24"/>
        </w:rPr>
      </w:pPr>
      <w:proofErr w:type="spellStart"/>
      <w:r>
        <w:rPr>
          <w:szCs w:val="24"/>
        </w:rPr>
        <w:t>Romandas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Žiubrys</w:t>
      </w:r>
      <w:proofErr w:type="spellEnd"/>
      <w:r w:rsidR="00030741">
        <w:rPr>
          <w:szCs w:val="24"/>
        </w:rPr>
        <w:t xml:space="preserve"> –</w:t>
      </w:r>
      <w:r w:rsidR="00221DC3" w:rsidRPr="00AD23B6">
        <w:rPr>
          <w:szCs w:val="24"/>
        </w:rPr>
        <w:t xml:space="preserve"> </w:t>
      </w:r>
      <w:r>
        <w:rPr>
          <w:szCs w:val="24"/>
        </w:rPr>
        <w:t>Kretingos</w:t>
      </w:r>
      <w:r w:rsidR="00030741">
        <w:rPr>
          <w:szCs w:val="24"/>
        </w:rPr>
        <w:t xml:space="preserve"> </w:t>
      </w:r>
      <w:r>
        <w:rPr>
          <w:szCs w:val="24"/>
        </w:rPr>
        <w:t>muziej</w:t>
      </w:r>
      <w:r w:rsidR="006F4652">
        <w:rPr>
          <w:szCs w:val="24"/>
        </w:rPr>
        <w:t>a</w:t>
      </w:r>
      <w:r>
        <w:rPr>
          <w:szCs w:val="24"/>
        </w:rPr>
        <w:t>us direktorius</w:t>
      </w:r>
      <w:r w:rsidR="00836E28">
        <w:rPr>
          <w:szCs w:val="24"/>
        </w:rPr>
        <w:t>, narys</w:t>
      </w:r>
      <w:r w:rsidR="00221DC3" w:rsidRPr="00836E28">
        <w:rPr>
          <w:szCs w:val="24"/>
        </w:rPr>
        <w:t>;</w:t>
      </w:r>
    </w:p>
    <w:p w14:paraId="1920C5A5" w14:textId="63EF7744" w:rsidR="00B64A5B" w:rsidRDefault="00B64A5B" w:rsidP="00B64A5B">
      <w:pPr>
        <w:ind w:firstLine="851"/>
        <w:jc w:val="both"/>
        <w:rPr>
          <w:color w:val="000000"/>
          <w:szCs w:val="24"/>
          <w:lang w:eastAsia="lt-LT"/>
        </w:rPr>
      </w:pPr>
      <w:r w:rsidRPr="00474215">
        <w:rPr>
          <w:color w:val="000000"/>
          <w:szCs w:val="24"/>
          <w:lang w:eastAsia="lt-LT"/>
        </w:rPr>
        <w:t>Raimundas Vaitiekūnas</w:t>
      </w:r>
      <w:r>
        <w:rPr>
          <w:color w:val="000000"/>
          <w:szCs w:val="24"/>
          <w:lang w:eastAsia="lt-LT"/>
        </w:rPr>
        <w:t xml:space="preserve"> – UAB „Atostogų parkas“ atstovas, narys;</w:t>
      </w:r>
    </w:p>
    <w:p w14:paraId="194B065D" w14:textId="44876702" w:rsidR="00B64A5B" w:rsidRDefault="00B64A5B" w:rsidP="00B64A5B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R</w:t>
      </w:r>
      <w:r w:rsidRPr="00474215">
        <w:rPr>
          <w:color w:val="000000"/>
          <w:szCs w:val="24"/>
          <w:lang w:eastAsia="lt-LT"/>
        </w:rPr>
        <w:t>ičardas Jovaiša</w:t>
      </w:r>
      <w:r>
        <w:rPr>
          <w:color w:val="000000"/>
          <w:szCs w:val="24"/>
          <w:lang w:eastAsia="lt-LT"/>
        </w:rPr>
        <w:t xml:space="preserve"> </w:t>
      </w:r>
      <w:r w:rsidR="009B46F7">
        <w:rPr>
          <w:color w:val="000000"/>
          <w:szCs w:val="24"/>
          <w:lang w:eastAsia="lt-LT"/>
        </w:rPr>
        <w:t>–</w:t>
      </w:r>
      <w:r>
        <w:rPr>
          <w:color w:val="000000"/>
          <w:szCs w:val="24"/>
          <w:lang w:eastAsia="lt-LT"/>
        </w:rPr>
        <w:t xml:space="preserve"> UAB „Atostogų parkas“ direktorius, narys;</w:t>
      </w:r>
    </w:p>
    <w:p w14:paraId="6E3FD2D5" w14:textId="4BBC0CFD" w:rsidR="00B64A5B" w:rsidRDefault="00B64A5B" w:rsidP="00B64A5B">
      <w:pPr>
        <w:ind w:firstLine="851"/>
        <w:jc w:val="both"/>
        <w:rPr>
          <w:color w:val="000000"/>
          <w:szCs w:val="24"/>
          <w:lang w:eastAsia="lt-LT"/>
        </w:rPr>
      </w:pPr>
      <w:r w:rsidRPr="00474215">
        <w:rPr>
          <w:color w:val="000000"/>
          <w:szCs w:val="24"/>
          <w:lang w:eastAsia="lt-LT"/>
        </w:rPr>
        <w:t xml:space="preserve">Edmundas </w:t>
      </w:r>
      <w:proofErr w:type="spellStart"/>
      <w:r w:rsidRPr="00474215">
        <w:rPr>
          <w:color w:val="000000"/>
          <w:szCs w:val="24"/>
          <w:lang w:eastAsia="lt-LT"/>
        </w:rPr>
        <w:t>Daukintis</w:t>
      </w:r>
      <w:proofErr w:type="spellEnd"/>
      <w:r w:rsidRPr="00474215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– UAB „Smagratis ir Ko“ atstovas, narys</w:t>
      </w:r>
      <w:r w:rsidR="00030741">
        <w:rPr>
          <w:color w:val="000000"/>
          <w:szCs w:val="24"/>
          <w:lang w:eastAsia="lt-LT"/>
        </w:rPr>
        <w:t>;</w:t>
      </w:r>
    </w:p>
    <w:p w14:paraId="2188264C" w14:textId="501E42D3" w:rsidR="00B64A5B" w:rsidRDefault="00B64A5B" w:rsidP="00B64A5B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Algimantas </w:t>
      </w:r>
      <w:proofErr w:type="spellStart"/>
      <w:r>
        <w:rPr>
          <w:color w:val="000000"/>
          <w:szCs w:val="24"/>
          <w:lang w:eastAsia="lt-LT"/>
        </w:rPr>
        <w:t>Šoblinskas</w:t>
      </w:r>
      <w:proofErr w:type="spellEnd"/>
      <w:r>
        <w:rPr>
          <w:color w:val="000000"/>
          <w:szCs w:val="24"/>
          <w:lang w:eastAsia="lt-LT"/>
        </w:rPr>
        <w:t xml:space="preserve"> – UAB Sodyba „Vienkiemis“ atstovas, narys;</w:t>
      </w:r>
    </w:p>
    <w:p w14:paraId="7F320141" w14:textId="67C16CB6" w:rsidR="00B64A5B" w:rsidRDefault="00B64A5B" w:rsidP="00B64A5B">
      <w:pPr>
        <w:ind w:firstLine="851"/>
        <w:jc w:val="both"/>
        <w:rPr>
          <w:color w:val="000000"/>
          <w:szCs w:val="24"/>
          <w:lang w:eastAsia="lt-LT"/>
        </w:rPr>
      </w:pPr>
      <w:r w:rsidRPr="00474215">
        <w:rPr>
          <w:color w:val="000000"/>
          <w:szCs w:val="24"/>
          <w:lang w:eastAsia="lt-LT"/>
        </w:rPr>
        <w:t xml:space="preserve">Giedrius Kalnius </w:t>
      </w:r>
      <w:r>
        <w:rPr>
          <w:color w:val="000000"/>
          <w:szCs w:val="24"/>
          <w:lang w:eastAsia="lt-LT"/>
        </w:rPr>
        <w:t xml:space="preserve">– MB </w:t>
      </w:r>
      <w:proofErr w:type="spellStart"/>
      <w:r>
        <w:rPr>
          <w:color w:val="000000"/>
          <w:szCs w:val="24"/>
          <w:lang w:eastAsia="lt-LT"/>
        </w:rPr>
        <w:t>Kouzy</w:t>
      </w:r>
      <w:proofErr w:type="spellEnd"/>
      <w:r>
        <w:rPr>
          <w:color w:val="000000"/>
          <w:szCs w:val="24"/>
          <w:lang w:eastAsia="lt-LT"/>
        </w:rPr>
        <w:t xml:space="preserve"> atstovas, narys;</w:t>
      </w:r>
    </w:p>
    <w:p w14:paraId="3C671E0A" w14:textId="3B93D98F" w:rsidR="00B64A5B" w:rsidRDefault="00B64A5B" w:rsidP="00B64A5B">
      <w:pPr>
        <w:ind w:firstLine="851"/>
        <w:jc w:val="both"/>
        <w:rPr>
          <w:color w:val="000000"/>
          <w:szCs w:val="24"/>
          <w:lang w:eastAsia="lt-LT"/>
        </w:rPr>
      </w:pPr>
      <w:r w:rsidRPr="00474215">
        <w:rPr>
          <w:color w:val="000000"/>
          <w:szCs w:val="24"/>
          <w:lang w:eastAsia="lt-LT"/>
        </w:rPr>
        <w:t xml:space="preserve">Palmira Beniušienė </w:t>
      </w:r>
      <w:r w:rsidR="00030741">
        <w:rPr>
          <w:color w:val="000000"/>
          <w:szCs w:val="24"/>
          <w:lang w:eastAsia="lt-LT"/>
        </w:rPr>
        <w:t>–</w:t>
      </w:r>
      <w:r>
        <w:rPr>
          <w:color w:val="000000"/>
          <w:szCs w:val="24"/>
          <w:lang w:eastAsia="lt-LT"/>
        </w:rPr>
        <w:t xml:space="preserve"> </w:t>
      </w:r>
      <w:proofErr w:type="spellStart"/>
      <w:r>
        <w:rPr>
          <w:color w:val="000000"/>
          <w:szCs w:val="24"/>
          <w:lang w:eastAsia="lt-LT"/>
        </w:rPr>
        <w:t>Orvidų</w:t>
      </w:r>
      <w:proofErr w:type="spellEnd"/>
      <w:r w:rsidR="00030741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sodybos-muziejaus atstovė</w:t>
      </w:r>
      <w:r w:rsidR="00030741">
        <w:rPr>
          <w:color w:val="000000"/>
          <w:szCs w:val="24"/>
          <w:lang w:eastAsia="lt-LT"/>
        </w:rPr>
        <w:t>, narė;</w:t>
      </w:r>
    </w:p>
    <w:p w14:paraId="5AF83009" w14:textId="4DD8BE2A" w:rsidR="00B64A5B" w:rsidRDefault="00B64A5B" w:rsidP="00B64A5B">
      <w:pPr>
        <w:ind w:firstLine="851"/>
        <w:jc w:val="both"/>
        <w:rPr>
          <w:color w:val="000000"/>
          <w:szCs w:val="24"/>
          <w:lang w:eastAsia="lt-LT"/>
        </w:rPr>
      </w:pPr>
      <w:r w:rsidRPr="00474215">
        <w:rPr>
          <w:color w:val="000000"/>
          <w:szCs w:val="24"/>
          <w:lang w:eastAsia="lt-LT"/>
        </w:rPr>
        <w:t xml:space="preserve">Darius Bružas </w:t>
      </w:r>
      <w:r>
        <w:rPr>
          <w:color w:val="000000"/>
          <w:szCs w:val="24"/>
          <w:lang w:eastAsia="lt-LT"/>
        </w:rPr>
        <w:t>– sodybos „</w:t>
      </w:r>
      <w:proofErr w:type="spellStart"/>
      <w:r>
        <w:rPr>
          <w:color w:val="000000"/>
          <w:szCs w:val="24"/>
          <w:lang w:eastAsia="lt-LT"/>
        </w:rPr>
        <w:t>Tenženė</w:t>
      </w:r>
      <w:proofErr w:type="spellEnd"/>
      <w:r>
        <w:rPr>
          <w:color w:val="000000"/>
          <w:szCs w:val="24"/>
          <w:lang w:eastAsia="lt-LT"/>
        </w:rPr>
        <w:t>“ atstovas</w:t>
      </w:r>
      <w:r w:rsidR="00030741">
        <w:rPr>
          <w:color w:val="000000"/>
          <w:szCs w:val="24"/>
          <w:lang w:eastAsia="lt-LT"/>
        </w:rPr>
        <w:t>, narys;</w:t>
      </w:r>
    </w:p>
    <w:p w14:paraId="0D0054BB" w14:textId="60F3A642" w:rsidR="00030741" w:rsidRDefault="00030741" w:rsidP="00B64A5B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Daiva Dudėnienė – asociacija „Tekstilės kelias“ pirmininkė, narė;</w:t>
      </w:r>
    </w:p>
    <w:p w14:paraId="34F6193B" w14:textId="41E8A342" w:rsidR="00030741" w:rsidRPr="005139B4" w:rsidRDefault="00030741" w:rsidP="00B64A5B">
      <w:pPr>
        <w:ind w:firstLine="851"/>
        <w:jc w:val="both"/>
        <w:rPr>
          <w:szCs w:val="24"/>
          <w:lang w:eastAsia="lt-LT"/>
        </w:rPr>
      </w:pPr>
      <w:r w:rsidRPr="005139B4">
        <w:rPr>
          <w:szCs w:val="24"/>
          <w:lang w:eastAsia="lt-LT"/>
        </w:rPr>
        <w:t>Šarūnas Kasmauskas – LPF „Japoniškas sodas“ atstovas, narys;</w:t>
      </w:r>
    </w:p>
    <w:p w14:paraId="2E2E394E" w14:textId="77777777" w:rsidR="00E2471B" w:rsidRDefault="00B64A5B" w:rsidP="00B64A5B">
      <w:pPr>
        <w:ind w:firstLine="851"/>
        <w:jc w:val="both"/>
        <w:rPr>
          <w:szCs w:val="24"/>
          <w:lang w:eastAsia="lt-LT"/>
        </w:rPr>
      </w:pPr>
      <w:r w:rsidRPr="005139B4">
        <w:rPr>
          <w:szCs w:val="24"/>
          <w:lang w:eastAsia="lt-LT"/>
        </w:rPr>
        <w:t>Laura</w:t>
      </w:r>
      <w:r w:rsidR="005139B4" w:rsidRPr="005139B4">
        <w:rPr>
          <w:szCs w:val="24"/>
          <w:lang w:eastAsia="lt-LT"/>
        </w:rPr>
        <w:t xml:space="preserve"> Matulevičiūtė – UAB „</w:t>
      </w:r>
      <w:proofErr w:type="spellStart"/>
      <w:r w:rsidR="005139B4" w:rsidRPr="005139B4">
        <w:rPr>
          <w:szCs w:val="24"/>
          <w:lang w:eastAsia="lt-LT"/>
        </w:rPr>
        <w:t>Žibosa</w:t>
      </w:r>
      <w:proofErr w:type="spellEnd"/>
      <w:r w:rsidR="005139B4" w:rsidRPr="005139B4">
        <w:rPr>
          <w:szCs w:val="24"/>
          <w:lang w:eastAsia="lt-LT"/>
        </w:rPr>
        <w:t>“ atstovė, narė</w:t>
      </w:r>
      <w:r w:rsidR="005139B4">
        <w:rPr>
          <w:szCs w:val="24"/>
          <w:lang w:eastAsia="lt-LT"/>
        </w:rPr>
        <w:t xml:space="preserve">; </w:t>
      </w:r>
    </w:p>
    <w:p w14:paraId="0F0D24EB" w14:textId="02696806" w:rsidR="00E2471B" w:rsidRDefault="00E2471B" w:rsidP="00B64A5B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Matas Matulevičius </w:t>
      </w:r>
      <w:r w:rsidR="009B46F7">
        <w:rPr>
          <w:szCs w:val="24"/>
          <w:lang w:eastAsia="lt-LT"/>
        </w:rPr>
        <w:t>–</w:t>
      </w:r>
      <w:r>
        <w:rPr>
          <w:szCs w:val="24"/>
          <w:lang w:eastAsia="lt-LT"/>
        </w:rPr>
        <w:t xml:space="preserve"> UAB „</w:t>
      </w:r>
      <w:proofErr w:type="spellStart"/>
      <w:r>
        <w:rPr>
          <w:szCs w:val="24"/>
          <w:lang w:eastAsia="lt-LT"/>
        </w:rPr>
        <w:t>Zasko</w:t>
      </w:r>
      <w:proofErr w:type="spellEnd"/>
      <w:r>
        <w:rPr>
          <w:szCs w:val="24"/>
          <w:lang w:eastAsia="lt-LT"/>
        </w:rPr>
        <w:t>“ atstovas, narys</w:t>
      </w:r>
      <w:r w:rsidR="00FF1FCC">
        <w:rPr>
          <w:szCs w:val="24"/>
          <w:lang w:eastAsia="lt-LT"/>
        </w:rPr>
        <w:t>.</w:t>
      </w:r>
    </w:p>
    <w:p w14:paraId="57F4214F" w14:textId="4B15B7B2" w:rsidR="00DC5919" w:rsidRPr="00FF1FCC" w:rsidRDefault="00B64A5B" w:rsidP="00653C9D">
      <w:pPr>
        <w:ind w:firstLine="851"/>
        <w:jc w:val="both"/>
        <w:rPr>
          <w:szCs w:val="24"/>
        </w:rPr>
      </w:pPr>
      <w:r>
        <w:rPr>
          <w:szCs w:val="24"/>
        </w:rPr>
        <w:t>2</w:t>
      </w:r>
      <w:r w:rsidR="00DC5919">
        <w:rPr>
          <w:szCs w:val="24"/>
        </w:rPr>
        <w:t xml:space="preserve">. P a v e d </w:t>
      </w:r>
      <w:r w:rsidR="00DC5919" w:rsidRPr="00E84632">
        <w:rPr>
          <w:szCs w:val="24"/>
        </w:rPr>
        <w:t xml:space="preserve">u Darbo grupei </w:t>
      </w:r>
      <w:r w:rsidR="0085449A" w:rsidRPr="00E84632">
        <w:rPr>
          <w:szCs w:val="24"/>
        </w:rPr>
        <w:t xml:space="preserve">sukurti turizmo paslaugų paketus </w:t>
      </w:r>
      <w:r w:rsidR="00E17224" w:rsidRPr="00E84632">
        <w:rPr>
          <w:szCs w:val="24"/>
        </w:rPr>
        <w:t xml:space="preserve">iki 2024 </w:t>
      </w:r>
      <w:r w:rsidR="00E17224" w:rsidRPr="00FF1FCC">
        <w:rPr>
          <w:szCs w:val="24"/>
        </w:rPr>
        <w:t xml:space="preserve">m. </w:t>
      </w:r>
      <w:r w:rsidR="00E2471B" w:rsidRPr="00FF1FCC">
        <w:rPr>
          <w:szCs w:val="24"/>
        </w:rPr>
        <w:t>gruodžio 3</w:t>
      </w:r>
      <w:r w:rsidR="00E17224" w:rsidRPr="00FF1FCC">
        <w:rPr>
          <w:szCs w:val="24"/>
        </w:rPr>
        <w:t>1 d.</w:t>
      </w:r>
    </w:p>
    <w:p w14:paraId="137A6B17" w14:textId="514FDE9F" w:rsidR="00653C9D" w:rsidRPr="00FF1FCC" w:rsidRDefault="00653C9D" w:rsidP="00653C9D">
      <w:pPr>
        <w:jc w:val="both"/>
        <w:rPr>
          <w:szCs w:val="24"/>
        </w:rPr>
      </w:pPr>
    </w:p>
    <w:p w14:paraId="5A6B13F7" w14:textId="77777777" w:rsidR="00653C9D" w:rsidRPr="00832D25" w:rsidRDefault="00653C9D" w:rsidP="00653C9D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r w:rsidRPr="00832D25">
        <w:tab/>
      </w:r>
      <w:r w:rsidRPr="00832D25">
        <w:tab/>
      </w:r>
      <w:r>
        <w:t>Antanas Kalnius</w:t>
      </w:r>
    </w:p>
    <w:p w14:paraId="58E9D6ED" w14:textId="77777777" w:rsidR="00653C9D" w:rsidRDefault="00653C9D" w:rsidP="00653C9D">
      <w:pPr>
        <w:jc w:val="both"/>
        <w:rPr>
          <w:szCs w:val="24"/>
        </w:rPr>
      </w:pPr>
    </w:p>
    <w:p w14:paraId="1DE72707" w14:textId="77777777" w:rsidR="00653C9D" w:rsidRDefault="00653C9D" w:rsidP="00653C9D">
      <w:pPr>
        <w:jc w:val="both"/>
        <w:rPr>
          <w:szCs w:val="24"/>
        </w:rPr>
      </w:pPr>
    </w:p>
    <w:p w14:paraId="47D104B8" w14:textId="77777777" w:rsidR="00653C9D" w:rsidRDefault="00653C9D" w:rsidP="00653C9D">
      <w:pPr>
        <w:jc w:val="both"/>
        <w:rPr>
          <w:szCs w:val="24"/>
        </w:rPr>
      </w:pPr>
    </w:p>
    <w:p w14:paraId="38AEE421" w14:textId="77777777" w:rsidR="00653C9D" w:rsidRDefault="00653C9D" w:rsidP="00653C9D">
      <w:pPr>
        <w:tabs>
          <w:tab w:val="left" w:pos="4927"/>
        </w:tabs>
      </w:pPr>
    </w:p>
    <w:p w14:paraId="11348F76" w14:textId="77777777" w:rsidR="005F5CD4" w:rsidRDefault="005F5CD4" w:rsidP="00653C9D">
      <w:pPr>
        <w:tabs>
          <w:tab w:val="left" w:pos="4927"/>
        </w:tabs>
      </w:pPr>
    </w:p>
    <w:p w14:paraId="7B4FC291" w14:textId="77777777" w:rsidR="005F5CD4" w:rsidRDefault="005F5CD4" w:rsidP="00653C9D">
      <w:pPr>
        <w:tabs>
          <w:tab w:val="left" w:pos="4927"/>
        </w:tabs>
      </w:pPr>
    </w:p>
    <w:p w14:paraId="6D6ADF64" w14:textId="77777777" w:rsidR="00030741" w:rsidRDefault="00030741" w:rsidP="00653C9D">
      <w:pPr>
        <w:tabs>
          <w:tab w:val="left" w:pos="4927"/>
        </w:tabs>
      </w:pPr>
    </w:p>
    <w:p w14:paraId="372ED22A" w14:textId="77777777" w:rsidR="005F5CD4" w:rsidRDefault="005F5CD4" w:rsidP="00653C9D">
      <w:pPr>
        <w:tabs>
          <w:tab w:val="left" w:pos="4927"/>
        </w:tabs>
      </w:pPr>
    </w:p>
    <w:p w14:paraId="71915CCF" w14:textId="77777777" w:rsidR="00FF1FCC" w:rsidRDefault="00FF1FCC" w:rsidP="00653C9D">
      <w:pPr>
        <w:tabs>
          <w:tab w:val="left" w:pos="4927"/>
        </w:tabs>
      </w:pPr>
    </w:p>
    <w:p w14:paraId="61371DF9" w14:textId="77777777" w:rsidR="0075081A" w:rsidRDefault="0075081A" w:rsidP="00653C9D">
      <w:pPr>
        <w:tabs>
          <w:tab w:val="left" w:pos="4927"/>
        </w:tabs>
      </w:pPr>
    </w:p>
    <w:p w14:paraId="1B582171" w14:textId="77777777" w:rsidR="0075081A" w:rsidRDefault="0075081A" w:rsidP="00653C9D">
      <w:pPr>
        <w:tabs>
          <w:tab w:val="left" w:pos="4927"/>
        </w:tabs>
      </w:pPr>
    </w:p>
    <w:p w14:paraId="52EFAF4C" w14:textId="610CC948" w:rsidR="00653C9D" w:rsidRPr="00832D25" w:rsidRDefault="00F935DF" w:rsidP="00653C9D">
      <w:pPr>
        <w:tabs>
          <w:tab w:val="left" w:pos="4927"/>
        </w:tabs>
        <w:rPr>
          <w:szCs w:val="24"/>
        </w:rPr>
      </w:pPr>
      <w:r>
        <w:rPr>
          <w:szCs w:val="24"/>
        </w:rPr>
        <w:t>Jolanta Mickevičienė</w:t>
      </w:r>
    </w:p>
    <w:sectPr w:rsidR="00653C9D" w:rsidRPr="00832D25" w:rsidSect="00076661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C9D"/>
    <w:rsid w:val="00030741"/>
    <w:rsid w:val="0007357C"/>
    <w:rsid w:val="00075564"/>
    <w:rsid w:val="00076661"/>
    <w:rsid w:val="00077459"/>
    <w:rsid w:val="00084E69"/>
    <w:rsid w:val="00094E83"/>
    <w:rsid w:val="00221DC3"/>
    <w:rsid w:val="002474B8"/>
    <w:rsid w:val="003345FC"/>
    <w:rsid w:val="003B184A"/>
    <w:rsid w:val="004117C5"/>
    <w:rsid w:val="00430D95"/>
    <w:rsid w:val="005139B4"/>
    <w:rsid w:val="00574BC0"/>
    <w:rsid w:val="005D20CD"/>
    <w:rsid w:val="005F41CA"/>
    <w:rsid w:val="005F5CD4"/>
    <w:rsid w:val="00653C9D"/>
    <w:rsid w:val="00665639"/>
    <w:rsid w:val="006F4652"/>
    <w:rsid w:val="0075081A"/>
    <w:rsid w:val="00836E28"/>
    <w:rsid w:val="0085449A"/>
    <w:rsid w:val="009367F0"/>
    <w:rsid w:val="009B46F7"/>
    <w:rsid w:val="00A60D2D"/>
    <w:rsid w:val="00B64A5B"/>
    <w:rsid w:val="00BF4088"/>
    <w:rsid w:val="00CD5D12"/>
    <w:rsid w:val="00DC5919"/>
    <w:rsid w:val="00E15E46"/>
    <w:rsid w:val="00E17224"/>
    <w:rsid w:val="00E2471B"/>
    <w:rsid w:val="00E32B66"/>
    <w:rsid w:val="00E84632"/>
    <w:rsid w:val="00F37454"/>
    <w:rsid w:val="00F45859"/>
    <w:rsid w:val="00F935DF"/>
    <w:rsid w:val="00FF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332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53C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221DC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21DC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21DC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21DC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21DC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21DC3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7666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76661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53C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221DC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21DC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21DC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21DC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21DC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21DC3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7666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76661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AAB73D43</Template>
  <TotalTime>2</TotalTime>
  <Pages>1</Pages>
  <Words>1155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Pranas Viršilas</dc:creator>
  <cp:lastModifiedBy>Jolanta Mickevičienė</cp:lastModifiedBy>
  <cp:revision>3</cp:revision>
  <cp:lastPrinted>2024-02-26T07:20:00Z</cp:lastPrinted>
  <dcterms:created xsi:type="dcterms:W3CDTF">2024-02-26T14:08:00Z</dcterms:created>
  <dcterms:modified xsi:type="dcterms:W3CDTF">2024-02-26T14:09:00Z</dcterms:modified>
</cp:coreProperties>
</file>