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0465F" w14:textId="77777777" w:rsidR="00316DC7" w:rsidRPr="003973E3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3973E3">
        <w:rPr>
          <w:noProof/>
          <w:szCs w:val="24"/>
          <w:lang w:val="en-US"/>
        </w:rPr>
        <w:drawing>
          <wp:inline distT="0" distB="0" distL="0" distR="0" wp14:anchorId="0AA9A65C" wp14:editId="295FCAA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885C6" w14:textId="77777777" w:rsidR="00417F76" w:rsidRPr="003973E3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3973E3">
        <w:rPr>
          <w:b/>
          <w:caps/>
          <w:sz w:val="28"/>
          <w:lang w:eastAsia="ar-SA"/>
        </w:rPr>
        <w:t>Kretingos rajono savivaldybės MERAS</w:t>
      </w:r>
    </w:p>
    <w:p w14:paraId="1700DFEA" w14:textId="77777777" w:rsidR="00316DC5" w:rsidRPr="003973E3" w:rsidRDefault="00316DC5" w:rsidP="002876FA">
      <w:pPr>
        <w:rPr>
          <w:caps/>
          <w:szCs w:val="24"/>
        </w:rPr>
      </w:pPr>
    </w:p>
    <w:p w14:paraId="179AC577" w14:textId="77777777" w:rsidR="00417F76" w:rsidRPr="003973E3" w:rsidRDefault="001A03EE" w:rsidP="00417F76">
      <w:pPr>
        <w:jc w:val="center"/>
        <w:rPr>
          <w:b/>
        </w:rPr>
      </w:pPr>
      <w:r w:rsidRPr="003973E3">
        <w:rPr>
          <w:b/>
        </w:rPr>
        <w:t>POTVARKIS</w:t>
      </w:r>
    </w:p>
    <w:sdt>
      <w:sdtPr>
        <w:rPr>
          <w:b/>
        </w:rPr>
        <w:alias w:val="Antraštė"/>
        <w:tag w:val="antraste"/>
        <w:id w:val="28927805"/>
        <w:placeholder>
          <w:docPart w:val="D968E96C1C8E43B79D211624DB69F9A3"/>
        </w:placeholder>
      </w:sdtPr>
      <w:sdtEndPr/>
      <w:sdtContent>
        <w:p w14:paraId="27961536" w14:textId="42E134B2" w:rsidR="00FB0788" w:rsidRPr="003973E3" w:rsidRDefault="00E47D8A" w:rsidP="00D54FCA">
          <w:pPr>
            <w:spacing w:before="20" w:after="20"/>
            <w:jc w:val="center"/>
            <w:rPr>
              <w:b/>
              <w:szCs w:val="24"/>
            </w:rPr>
          </w:pPr>
          <w:r w:rsidRPr="00E47D8A">
            <w:rPr>
              <w:b/>
              <w:color w:val="000000"/>
              <w:szCs w:val="24"/>
            </w:rPr>
            <w:t>D</w:t>
          </w:r>
          <w:r w:rsidRPr="00E47D8A">
            <w:rPr>
              <w:b/>
              <w:color w:val="000000"/>
              <w:szCs w:val="24"/>
            </w:rPr>
            <w:t>ĖL</w:t>
          </w:r>
          <w:r w:rsidRPr="00E47D8A">
            <w:rPr>
              <w:b/>
              <w:color w:val="000000"/>
              <w:szCs w:val="24"/>
            </w:rPr>
            <w:t xml:space="preserve"> K</w:t>
          </w:r>
          <w:r w:rsidRPr="00E47D8A">
            <w:rPr>
              <w:b/>
              <w:color w:val="000000"/>
              <w:szCs w:val="24"/>
            </w:rPr>
            <w:t>RETINGOS</w:t>
          </w:r>
          <w:r w:rsidRPr="00E47D8A">
            <w:rPr>
              <w:b/>
              <w:color w:val="000000"/>
              <w:szCs w:val="24"/>
            </w:rPr>
            <w:t xml:space="preserve"> </w:t>
          </w:r>
          <w:r w:rsidRPr="00E47D8A">
            <w:rPr>
              <w:b/>
              <w:color w:val="000000"/>
              <w:szCs w:val="24"/>
            </w:rPr>
            <w:t>RAJONO</w:t>
          </w:r>
          <w:r w:rsidRPr="00E47D8A">
            <w:rPr>
              <w:b/>
              <w:color w:val="000000"/>
              <w:szCs w:val="24"/>
            </w:rPr>
            <w:t xml:space="preserve"> </w:t>
          </w:r>
          <w:r w:rsidRPr="00E47D8A">
            <w:rPr>
              <w:b/>
              <w:color w:val="000000"/>
              <w:szCs w:val="24"/>
            </w:rPr>
            <w:t>SAVIVALDYBĖS</w:t>
          </w:r>
          <w:r w:rsidRPr="00E47D8A">
            <w:rPr>
              <w:b/>
              <w:color w:val="000000"/>
              <w:szCs w:val="24"/>
            </w:rPr>
            <w:t xml:space="preserve"> </w:t>
          </w:r>
          <w:r w:rsidRPr="00E47D8A">
            <w:rPr>
              <w:b/>
              <w:color w:val="000000"/>
              <w:szCs w:val="24"/>
            </w:rPr>
            <w:t>MERO</w:t>
          </w:r>
          <w:r w:rsidRPr="00E47D8A">
            <w:rPr>
              <w:b/>
              <w:color w:val="000000"/>
              <w:szCs w:val="24"/>
            </w:rPr>
            <w:t xml:space="preserve"> 2023 </w:t>
          </w:r>
          <w:r w:rsidRPr="00E47D8A">
            <w:rPr>
              <w:b/>
              <w:color w:val="000000"/>
              <w:szCs w:val="24"/>
            </w:rPr>
            <w:t>M</w:t>
          </w:r>
          <w:r w:rsidRPr="00E47D8A">
            <w:rPr>
              <w:b/>
              <w:color w:val="000000"/>
              <w:szCs w:val="24"/>
            </w:rPr>
            <w:t xml:space="preserve">. </w:t>
          </w:r>
          <w:r w:rsidRPr="00E47D8A">
            <w:rPr>
              <w:b/>
              <w:color w:val="000000"/>
              <w:szCs w:val="24"/>
            </w:rPr>
            <w:t>LAPKRIČIO</w:t>
          </w:r>
          <w:r w:rsidRPr="00E47D8A">
            <w:rPr>
              <w:b/>
              <w:color w:val="000000"/>
              <w:szCs w:val="24"/>
            </w:rPr>
            <w:t xml:space="preserve"> 21 </w:t>
          </w:r>
          <w:r w:rsidRPr="00E47D8A">
            <w:rPr>
              <w:b/>
              <w:color w:val="000000"/>
              <w:szCs w:val="24"/>
            </w:rPr>
            <w:t>D</w:t>
          </w:r>
          <w:r w:rsidRPr="00E47D8A">
            <w:rPr>
              <w:b/>
              <w:color w:val="000000"/>
              <w:szCs w:val="24"/>
            </w:rPr>
            <w:t xml:space="preserve">. </w:t>
          </w:r>
          <w:r w:rsidRPr="00E47D8A">
            <w:rPr>
              <w:b/>
              <w:color w:val="000000"/>
              <w:szCs w:val="24"/>
            </w:rPr>
            <w:t>POTVARKIO</w:t>
          </w:r>
          <w:r w:rsidRPr="00E47D8A">
            <w:rPr>
              <w:b/>
              <w:color w:val="000000"/>
              <w:szCs w:val="24"/>
            </w:rPr>
            <w:t xml:space="preserve"> N</w:t>
          </w:r>
          <w:r w:rsidRPr="00E47D8A">
            <w:rPr>
              <w:b/>
              <w:color w:val="000000"/>
              <w:szCs w:val="24"/>
            </w:rPr>
            <w:t>R</w:t>
          </w:r>
          <w:r w:rsidRPr="00E47D8A">
            <w:rPr>
              <w:b/>
              <w:color w:val="000000"/>
              <w:szCs w:val="24"/>
            </w:rPr>
            <w:t>. V3-516 „D</w:t>
          </w:r>
          <w:r w:rsidRPr="00E47D8A">
            <w:rPr>
              <w:b/>
              <w:color w:val="000000"/>
              <w:szCs w:val="24"/>
            </w:rPr>
            <w:t>ĖL</w:t>
          </w:r>
          <w:r w:rsidRPr="00E47D8A">
            <w:rPr>
              <w:b/>
              <w:color w:val="000000"/>
              <w:szCs w:val="24"/>
            </w:rPr>
            <w:t xml:space="preserve"> K</w:t>
          </w:r>
          <w:r w:rsidRPr="00E47D8A">
            <w:rPr>
              <w:b/>
              <w:color w:val="000000"/>
              <w:szCs w:val="24"/>
            </w:rPr>
            <w:t>RETINGOS</w:t>
          </w:r>
          <w:r w:rsidRPr="00E47D8A">
            <w:rPr>
              <w:b/>
              <w:color w:val="000000"/>
              <w:szCs w:val="24"/>
            </w:rPr>
            <w:t xml:space="preserve"> </w:t>
          </w:r>
          <w:r w:rsidRPr="00E47D8A">
            <w:rPr>
              <w:b/>
              <w:color w:val="000000"/>
              <w:szCs w:val="24"/>
            </w:rPr>
            <w:t>MIESTO</w:t>
          </w:r>
          <w:r w:rsidRPr="00E47D8A">
            <w:rPr>
              <w:b/>
              <w:color w:val="000000"/>
              <w:szCs w:val="24"/>
            </w:rPr>
            <w:t xml:space="preserve"> </w:t>
          </w:r>
          <w:r w:rsidRPr="00E47D8A">
            <w:rPr>
              <w:b/>
              <w:color w:val="000000"/>
              <w:szCs w:val="24"/>
            </w:rPr>
            <w:t>SENIŪNIJOS</w:t>
          </w:r>
          <w:r w:rsidRPr="00E47D8A">
            <w:rPr>
              <w:b/>
              <w:color w:val="000000"/>
              <w:szCs w:val="24"/>
            </w:rPr>
            <w:t xml:space="preserve"> </w:t>
          </w:r>
          <w:r w:rsidRPr="00E47D8A">
            <w:rPr>
              <w:b/>
              <w:color w:val="000000"/>
              <w:szCs w:val="24"/>
            </w:rPr>
            <w:t>SOCIALINIŲ</w:t>
          </w:r>
          <w:r w:rsidRPr="00E47D8A">
            <w:rPr>
              <w:b/>
              <w:color w:val="000000"/>
              <w:szCs w:val="24"/>
            </w:rPr>
            <w:t xml:space="preserve"> </w:t>
          </w:r>
          <w:r w:rsidRPr="00E47D8A">
            <w:rPr>
              <w:b/>
              <w:color w:val="000000"/>
              <w:szCs w:val="24"/>
            </w:rPr>
            <w:t>KLAUSIMŲ</w:t>
          </w:r>
          <w:r w:rsidRPr="00E47D8A">
            <w:rPr>
              <w:b/>
              <w:color w:val="000000"/>
              <w:szCs w:val="24"/>
            </w:rPr>
            <w:t xml:space="preserve"> </w:t>
          </w:r>
          <w:r w:rsidRPr="00E47D8A">
            <w:rPr>
              <w:b/>
              <w:color w:val="000000"/>
              <w:szCs w:val="24"/>
            </w:rPr>
            <w:t>KOMISIJOS</w:t>
          </w:r>
          <w:r w:rsidRPr="00E47D8A">
            <w:rPr>
              <w:b/>
              <w:color w:val="000000"/>
              <w:szCs w:val="24"/>
            </w:rPr>
            <w:t xml:space="preserve"> </w:t>
          </w:r>
          <w:r w:rsidRPr="00E47D8A">
            <w:rPr>
              <w:b/>
              <w:color w:val="000000"/>
              <w:szCs w:val="24"/>
            </w:rPr>
            <w:t>SUDARYMO</w:t>
          </w:r>
          <w:r w:rsidRPr="00E47D8A">
            <w:rPr>
              <w:b/>
              <w:color w:val="000000"/>
              <w:szCs w:val="24"/>
            </w:rPr>
            <w:t xml:space="preserve">“ </w:t>
          </w:r>
          <w:r w:rsidRPr="00E47D8A">
            <w:rPr>
              <w:b/>
              <w:color w:val="000000"/>
              <w:szCs w:val="24"/>
            </w:rPr>
            <w:t>PAKEITIMO</w:t>
          </w:r>
        </w:p>
        <w:p w14:paraId="43B88E2F" w14:textId="77777777" w:rsidR="00AA3BE4" w:rsidRPr="003973E3" w:rsidRDefault="00B62385" w:rsidP="002876FA">
          <w:pPr>
            <w:rPr>
              <w:b/>
            </w:rPr>
          </w:pPr>
        </w:p>
      </w:sdtContent>
    </w:sdt>
    <w:p w14:paraId="1A338B8D" w14:textId="5675791D" w:rsidR="008D59AF" w:rsidRPr="003973E3" w:rsidRDefault="00B62385" w:rsidP="008D59AF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4F1646218679471D9D3B831DBCD68552"/>
          </w:placeholder>
          <w:text/>
        </w:sdtPr>
        <w:sdtEndPr/>
        <w:sdtContent>
          <w:r w:rsidR="00AA3BE4" w:rsidRPr="003973E3">
            <w:t>20</w:t>
          </w:r>
          <w:r w:rsidR="00FB0788" w:rsidRPr="003973E3">
            <w:t>2</w:t>
          </w:r>
          <w:r w:rsidR="005656FF">
            <w:t>3</w:t>
          </w:r>
          <w:r w:rsidR="00FB0788" w:rsidRPr="003973E3">
            <w:t xml:space="preserve"> m. </w:t>
          </w:r>
          <w:r w:rsidR="005656FF">
            <w:t>gruodžio</w:t>
          </w:r>
          <w:r w:rsidR="00FB0788" w:rsidRPr="003973E3">
            <w:t xml:space="preserve">       </w:t>
          </w:r>
        </w:sdtContent>
      </w:sdt>
      <w:r w:rsidR="008D59AF" w:rsidRPr="003973E3">
        <w:rPr>
          <w:szCs w:val="24"/>
        </w:rPr>
        <w:t xml:space="preserve"> </w:t>
      </w:r>
      <w:r w:rsidR="00AA3BE4" w:rsidRPr="003973E3">
        <w:t xml:space="preserve">Nr. </w:t>
      </w:r>
      <w:sdt>
        <w:sdtPr>
          <w:alias w:val="registracijos numeris"/>
          <w:tag w:val="reg_nr"/>
          <w:id w:val="-992099852"/>
          <w:placeholder>
            <w:docPart w:val="91B1CA3231A54DAD9D9D92411BF99D39"/>
          </w:placeholder>
          <w:text/>
        </w:sdtPr>
        <w:sdtEndPr/>
        <w:sdtContent>
          <w:r w:rsidR="00AA3BE4" w:rsidRPr="003973E3">
            <w:t xml:space="preserve"> </w:t>
          </w:r>
        </w:sdtContent>
      </w:sdt>
    </w:p>
    <w:p w14:paraId="467D57F8" w14:textId="77777777" w:rsidR="008D59AF" w:rsidRPr="003973E3" w:rsidRDefault="008D59AF" w:rsidP="008D59AF">
      <w:pPr>
        <w:jc w:val="center"/>
        <w:rPr>
          <w:szCs w:val="24"/>
        </w:rPr>
      </w:pPr>
      <w:r w:rsidRPr="003973E3">
        <w:rPr>
          <w:szCs w:val="24"/>
        </w:rPr>
        <w:t>Kretinga</w:t>
      </w:r>
    </w:p>
    <w:p w14:paraId="51A4A454" w14:textId="77777777" w:rsidR="00417F76" w:rsidRPr="003973E3" w:rsidRDefault="00417F76" w:rsidP="002876FA">
      <w:pPr>
        <w:jc w:val="both"/>
        <w:rPr>
          <w:szCs w:val="24"/>
        </w:rPr>
      </w:pPr>
    </w:p>
    <w:p w14:paraId="413A935E" w14:textId="371A64D9" w:rsidR="00E31EC8" w:rsidRPr="00A52AB7" w:rsidRDefault="00E17D2F" w:rsidP="00E733A5">
      <w:pPr>
        <w:tabs>
          <w:tab w:val="left" w:pos="1276"/>
        </w:tabs>
        <w:ind w:firstLine="850"/>
        <w:jc w:val="both"/>
        <w:rPr>
          <w:color w:val="000000" w:themeColor="text1"/>
          <w:szCs w:val="24"/>
        </w:rPr>
      </w:pPr>
      <w:r>
        <w:rPr>
          <w:szCs w:val="24"/>
        </w:rPr>
        <w:t>A</w:t>
      </w:r>
      <w:r w:rsidR="00E31EC8">
        <w:rPr>
          <w:szCs w:val="24"/>
        </w:rPr>
        <w:t xml:space="preserve">tsižvelgdamas į </w:t>
      </w:r>
      <w:r w:rsidR="00240DD9">
        <w:rPr>
          <w:szCs w:val="24"/>
        </w:rPr>
        <w:t>Kretingos m</w:t>
      </w:r>
      <w:r w:rsidR="00573E4D">
        <w:rPr>
          <w:szCs w:val="24"/>
        </w:rPr>
        <w:t>iesto</w:t>
      </w:r>
      <w:r w:rsidR="00E31EC8">
        <w:rPr>
          <w:szCs w:val="24"/>
        </w:rPr>
        <w:t xml:space="preserve"> seniūnijos </w:t>
      </w:r>
      <w:r w:rsidR="00E31EC8" w:rsidRPr="00A52AB7">
        <w:rPr>
          <w:color w:val="000000" w:themeColor="text1"/>
          <w:szCs w:val="24"/>
        </w:rPr>
        <w:t xml:space="preserve">2023 m. </w:t>
      </w:r>
      <w:r w:rsidR="005656FF" w:rsidRPr="00A52AB7">
        <w:rPr>
          <w:color w:val="000000" w:themeColor="text1"/>
          <w:szCs w:val="24"/>
        </w:rPr>
        <w:t xml:space="preserve">gruodžio </w:t>
      </w:r>
      <w:r w:rsidR="00A52AB7" w:rsidRPr="00A52AB7">
        <w:rPr>
          <w:color w:val="000000" w:themeColor="text1"/>
          <w:szCs w:val="24"/>
        </w:rPr>
        <w:t>18</w:t>
      </w:r>
      <w:r w:rsidR="00E31EC8" w:rsidRPr="00A52AB7">
        <w:rPr>
          <w:color w:val="000000" w:themeColor="text1"/>
          <w:szCs w:val="24"/>
        </w:rPr>
        <w:t xml:space="preserve"> d. raštą Nr.</w:t>
      </w:r>
      <w:r w:rsidR="00BA35E4" w:rsidRPr="00A52AB7">
        <w:rPr>
          <w:color w:val="000000" w:themeColor="text1"/>
          <w:szCs w:val="24"/>
        </w:rPr>
        <w:t>(1.13E)-</w:t>
      </w:r>
      <w:r w:rsidR="00E31EC8" w:rsidRPr="00A52AB7">
        <w:rPr>
          <w:color w:val="000000" w:themeColor="text1"/>
          <w:szCs w:val="24"/>
        </w:rPr>
        <w:t>V</w:t>
      </w:r>
      <w:r w:rsidR="00240DD9" w:rsidRPr="00A52AB7">
        <w:rPr>
          <w:color w:val="000000" w:themeColor="text1"/>
          <w:szCs w:val="24"/>
        </w:rPr>
        <w:t>6-4</w:t>
      </w:r>
      <w:r w:rsidR="00A52AB7" w:rsidRPr="00A52AB7">
        <w:rPr>
          <w:color w:val="000000" w:themeColor="text1"/>
          <w:szCs w:val="24"/>
        </w:rPr>
        <w:t>55</w:t>
      </w:r>
      <w:r w:rsidR="00E31EC8" w:rsidRPr="00A52AB7">
        <w:rPr>
          <w:color w:val="000000" w:themeColor="text1"/>
          <w:szCs w:val="24"/>
        </w:rPr>
        <w:t>:</w:t>
      </w:r>
    </w:p>
    <w:p w14:paraId="12D6FCF4" w14:textId="09136D2A" w:rsidR="00E17D2F" w:rsidRDefault="00E47D8A" w:rsidP="00E733A5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>P a k</w:t>
      </w:r>
      <w:r w:rsidR="00E17D2F">
        <w:rPr>
          <w:szCs w:val="24"/>
        </w:rPr>
        <w:t xml:space="preserve"> e i č i u</w:t>
      </w:r>
      <w:r w:rsidR="003124F6">
        <w:rPr>
          <w:szCs w:val="24"/>
        </w:rPr>
        <w:t xml:space="preserve"> </w:t>
      </w:r>
      <w:r w:rsidR="00E17D2F">
        <w:rPr>
          <w:szCs w:val="24"/>
        </w:rPr>
        <w:t>Kretingos rajono savivaldybės mero 2023 m. lapkričio 21 d. potvarkio Nr. V3-516 „Dėl Kretingos miesto seniūnijos socialinių klausimų komisijos sudarymo“ 2 punktą</w:t>
      </w:r>
      <w:r w:rsidR="002C538E">
        <w:rPr>
          <w:szCs w:val="24"/>
        </w:rPr>
        <w:t xml:space="preserve"> ir išdėstau jį taip:</w:t>
      </w:r>
    </w:p>
    <w:p w14:paraId="4E92E695" w14:textId="7820074F" w:rsidR="003124F6" w:rsidRPr="002C538E" w:rsidRDefault="002C538E" w:rsidP="00E733A5">
      <w:pPr>
        <w:tabs>
          <w:tab w:val="left" w:pos="1134"/>
        </w:tabs>
        <w:ind w:left="709" w:firstLine="142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„2. </w:t>
      </w:r>
      <w:r w:rsidR="003124F6" w:rsidRPr="002C538E">
        <w:rPr>
          <w:color w:val="000000" w:themeColor="text1"/>
          <w:szCs w:val="24"/>
        </w:rPr>
        <w:t xml:space="preserve">K v i e č i u komisijos darbe </w:t>
      </w:r>
      <w:r w:rsidR="00CF08B4" w:rsidRPr="002C538E">
        <w:rPr>
          <w:color w:val="000000" w:themeColor="text1"/>
          <w:szCs w:val="24"/>
        </w:rPr>
        <w:t>(su teise balsuoti)</w:t>
      </w:r>
      <w:r w:rsidR="003124F6" w:rsidRPr="002C538E">
        <w:rPr>
          <w:color w:val="000000" w:themeColor="text1"/>
          <w:szCs w:val="24"/>
        </w:rPr>
        <w:t xml:space="preserve"> dalyvauti:</w:t>
      </w:r>
    </w:p>
    <w:p w14:paraId="07CC0636" w14:textId="6987E85B" w:rsidR="00AC781B" w:rsidRDefault="00AC781B" w:rsidP="00E733A5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Regin</w:t>
      </w:r>
      <w:r w:rsidR="00985D01">
        <w:rPr>
          <w:color w:val="000000" w:themeColor="text1"/>
          <w:szCs w:val="24"/>
        </w:rPr>
        <w:t>ą</w:t>
      </w:r>
      <w:r>
        <w:rPr>
          <w:color w:val="000000" w:themeColor="text1"/>
          <w:szCs w:val="24"/>
        </w:rPr>
        <w:t xml:space="preserve"> Norvilien</w:t>
      </w:r>
      <w:r w:rsidR="00985D01">
        <w:rPr>
          <w:color w:val="000000" w:themeColor="text1"/>
          <w:szCs w:val="24"/>
        </w:rPr>
        <w:t>ę</w:t>
      </w:r>
      <w:r>
        <w:rPr>
          <w:color w:val="000000" w:themeColor="text1"/>
          <w:szCs w:val="24"/>
        </w:rPr>
        <w:t xml:space="preserve"> – Socialinės paramos skyriaus vyriausi</w:t>
      </w:r>
      <w:r w:rsidR="00985D01">
        <w:rPr>
          <w:color w:val="000000" w:themeColor="text1"/>
          <w:szCs w:val="24"/>
        </w:rPr>
        <w:t>ą</w:t>
      </w:r>
      <w:r>
        <w:rPr>
          <w:color w:val="000000" w:themeColor="text1"/>
          <w:szCs w:val="24"/>
        </w:rPr>
        <w:t>j</w:t>
      </w:r>
      <w:r w:rsidR="00985D01">
        <w:rPr>
          <w:color w:val="000000" w:themeColor="text1"/>
          <w:szCs w:val="24"/>
        </w:rPr>
        <w:t>ą</w:t>
      </w:r>
      <w:r>
        <w:rPr>
          <w:color w:val="000000" w:themeColor="text1"/>
          <w:szCs w:val="24"/>
        </w:rPr>
        <w:t xml:space="preserve"> specialist</w:t>
      </w:r>
      <w:r w:rsidR="00985D01">
        <w:rPr>
          <w:color w:val="000000" w:themeColor="text1"/>
          <w:szCs w:val="24"/>
        </w:rPr>
        <w:t>ę</w:t>
      </w:r>
      <w:r>
        <w:rPr>
          <w:color w:val="000000" w:themeColor="text1"/>
          <w:szCs w:val="24"/>
        </w:rPr>
        <w:t>, komisijos nar</w:t>
      </w:r>
      <w:bookmarkStart w:id="0" w:name="_GoBack"/>
      <w:bookmarkEnd w:id="0"/>
      <w:r w:rsidR="00E47D8A">
        <w:rPr>
          <w:color w:val="000000" w:themeColor="text1"/>
          <w:szCs w:val="24"/>
        </w:rPr>
        <w:t>e</w:t>
      </w:r>
      <w:r w:rsidR="00D3706B">
        <w:rPr>
          <w:color w:val="000000" w:themeColor="text1"/>
          <w:szCs w:val="24"/>
        </w:rPr>
        <w:t>, atliekan</w:t>
      </w:r>
      <w:r w:rsidR="00985D01">
        <w:rPr>
          <w:color w:val="000000" w:themeColor="text1"/>
          <w:szCs w:val="24"/>
        </w:rPr>
        <w:t>čią</w:t>
      </w:r>
      <w:r w:rsidR="00D3706B">
        <w:rPr>
          <w:color w:val="000000" w:themeColor="text1"/>
          <w:szCs w:val="24"/>
        </w:rPr>
        <w:t xml:space="preserve"> sekretorės funkcijas</w:t>
      </w:r>
      <w:r w:rsidR="005656FF">
        <w:rPr>
          <w:color w:val="000000" w:themeColor="text1"/>
          <w:szCs w:val="24"/>
        </w:rPr>
        <w:t>;</w:t>
      </w:r>
    </w:p>
    <w:p w14:paraId="257FD91E" w14:textId="50EDDC63" w:rsidR="005656FF" w:rsidRDefault="005656FF" w:rsidP="00E733A5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Danguolę Augutytę – Minijos seniūnaitijos seniūnaitę, nar</w:t>
      </w:r>
      <w:r w:rsidR="0088012D">
        <w:rPr>
          <w:color w:val="000000" w:themeColor="text1"/>
          <w:szCs w:val="24"/>
        </w:rPr>
        <w:t>e</w:t>
      </w:r>
      <w:r>
        <w:rPr>
          <w:color w:val="000000" w:themeColor="text1"/>
          <w:szCs w:val="24"/>
        </w:rPr>
        <w:t>;</w:t>
      </w:r>
    </w:p>
    <w:p w14:paraId="5C15FBB3" w14:textId="06166BF0" w:rsidR="00A52AB7" w:rsidRDefault="00A52AB7" w:rsidP="00E733A5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Liudviką Žutautą – Palangos seniūnaitijos seniūnaitį, nar</w:t>
      </w:r>
      <w:r w:rsidR="0088012D">
        <w:rPr>
          <w:color w:val="000000" w:themeColor="text1"/>
          <w:szCs w:val="24"/>
        </w:rPr>
        <w:t>iu</w:t>
      </w:r>
      <w:r>
        <w:rPr>
          <w:color w:val="000000" w:themeColor="text1"/>
          <w:szCs w:val="24"/>
        </w:rPr>
        <w:t>;</w:t>
      </w:r>
    </w:p>
    <w:p w14:paraId="52F76BF8" w14:textId="6146D24C" w:rsidR="005656FF" w:rsidRDefault="005656FF" w:rsidP="00E733A5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Dalią Daugėlienę – Socialinės paramos skyriaus specialistę, nar</w:t>
      </w:r>
      <w:r w:rsidR="0088012D">
        <w:rPr>
          <w:color w:val="000000" w:themeColor="text1"/>
          <w:szCs w:val="24"/>
        </w:rPr>
        <w:t>e</w:t>
      </w:r>
      <w:r>
        <w:rPr>
          <w:color w:val="000000" w:themeColor="text1"/>
          <w:szCs w:val="24"/>
        </w:rPr>
        <w:t>;</w:t>
      </w:r>
    </w:p>
    <w:p w14:paraId="2C74DEFF" w14:textId="6362BB2A" w:rsidR="005656FF" w:rsidRDefault="005656FF" w:rsidP="00E733A5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Deimantę Urbutytę – Socialinės paramos skyriaus specialistę, nar</w:t>
      </w:r>
      <w:r w:rsidR="0088012D">
        <w:rPr>
          <w:color w:val="000000" w:themeColor="text1"/>
          <w:szCs w:val="24"/>
        </w:rPr>
        <w:t>e</w:t>
      </w:r>
      <w:r>
        <w:rPr>
          <w:color w:val="000000" w:themeColor="text1"/>
          <w:szCs w:val="24"/>
        </w:rPr>
        <w:t>.</w:t>
      </w:r>
      <w:r w:rsidR="002C538E">
        <w:rPr>
          <w:color w:val="000000" w:themeColor="text1"/>
          <w:szCs w:val="24"/>
        </w:rPr>
        <w:t>“.</w:t>
      </w:r>
    </w:p>
    <w:p w14:paraId="3EBF22DC" w14:textId="77777777" w:rsidR="00CF51D7" w:rsidRDefault="00CF51D7" w:rsidP="00E733A5">
      <w:pPr>
        <w:pStyle w:val="Sraopastraipa"/>
        <w:numPr>
          <w:ilvl w:val="0"/>
          <w:numId w:val="7"/>
        </w:numPr>
        <w:tabs>
          <w:tab w:val="left" w:pos="1276"/>
        </w:tabs>
        <w:ind w:hanging="218"/>
        <w:jc w:val="both"/>
        <w:rPr>
          <w:color w:val="000000" w:themeColor="text1"/>
          <w:szCs w:val="24"/>
        </w:rPr>
      </w:pPr>
      <w:r>
        <w:rPr>
          <w:bCs/>
        </w:rPr>
        <w:t>Teisės aktą skelbti savivaldybės interneto svetainėje.</w:t>
      </w:r>
    </w:p>
    <w:p w14:paraId="16F3FE14" w14:textId="77777777" w:rsidR="00CF51D7" w:rsidRPr="00CF51D7" w:rsidRDefault="00CF51D7" w:rsidP="00CF51D7">
      <w:pPr>
        <w:tabs>
          <w:tab w:val="left" w:pos="1134"/>
        </w:tabs>
        <w:ind w:left="851"/>
        <w:jc w:val="both"/>
        <w:rPr>
          <w:szCs w:val="24"/>
        </w:rPr>
      </w:pPr>
    </w:p>
    <w:p w14:paraId="4450016A" w14:textId="73E49525" w:rsidR="00417F76" w:rsidRPr="003973E3" w:rsidRDefault="00417F76" w:rsidP="00BA42A5">
      <w:pPr>
        <w:tabs>
          <w:tab w:val="left" w:pos="6096"/>
          <w:tab w:val="right" w:pos="7655"/>
        </w:tabs>
        <w:jc w:val="both"/>
        <w:rPr>
          <w:szCs w:val="24"/>
        </w:rPr>
      </w:pPr>
      <w:r w:rsidRPr="003973E3">
        <w:t xml:space="preserve">Savivaldybės </w:t>
      </w:r>
      <w:r w:rsidR="00BA42A5" w:rsidRPr="003973E3">
        <w:t>meras</w:t>
      </w:r>
      <w:r w:rsidR="007D4E90" w:rsidRPr="003973E3">
        <w:tab/>
      </w:r>
      <w:r w:rsidR="009B25F1" w:rsidRPr="003973E3">
        <w:t xml:space="preserve">            </w:t>
      </w:r>
      <w:r w:rsidR="00BA42A5" w:rsidRPr="003973E3">
        <w:t xml:space="preserve">               </w:t>
      </w:r>
      <w:r w:rsidR="009B25F1" w:rsidRPr="003973E3">
        <w:t xml:space="preserve"> </w:t>
      </w:r>
      <w:r w:rsidR="00BA42A5" w:rsidRPr="003973E3">
        <w:t xml:space="preserve">    Antanas Kalnius</w:t>
      </w:r>
    </w:p>
    <w:p w14:paraId="48A79ABB" w14:textId="5961D0CF" w:rsidR="00417F76" w:rsidRDefault="00417F76" w:rsidP="00417F76">
      <w:pPr>
        <w:jc w:val="both"/>
        <w:rPr>
          <w:szCs w:val="24"/>
        </w:rPr>
      </w:pPr>
    </w:p>
    <w:p w14:paraId="18948598" w14:textId="14D5DD61" w:rsidR="00982F2B" w:rsidRDefault="00982F2B" w:rsidP="00417F76">
      <w:pPr>
        <w:jc w:val="both"/>
        <w:rPr>
          <w:szCs w:val="24"/>
        </w:rPr>
      </w:pPr>
    </w:p>
    <w:p w14:paraId="6B9A9ED0" w14:textId="25CB83D4" w:rsidR="00982F2B" w:rsidRDefault="00982F2B" w:rsidP="00417F76">
      <w:pPr>
        <w:jc w:val="both"/>
        <w:rPr>
          <w:szCs w:val="24"/>
        </w:rPr>
      </w:pPr>
    </w:p>
    <w:p w14:paraId="0B8D3602" w14:textId="435DA3F9" w:rsidR="00982F2B" w:rsidRDefault="00982F2B" w:rsidP="00417F76">
      <w:pPr>
        <w:jc w:val="both"/>
        <w:rPr>
          <w:szCs w:val="24"/>
        </w:rPr>
      </w:pPr>
    </w:p>
    <w:p w14:paraId="7A68589A" w14:textId="101C0149" w:rsidR="00982F2B" w:rsidRDefault="00982F2B" w:rsidP="00417F76">
      <w:pPr>
        <w:jc w:val="both"/>
        <w:rPr>
          <w:szCs w:val="24"/>
        </w:rPr>
      </w:pPr>
    </w:p>
    <w:p w14:paraId="1D6A1262" w14:textId="094FEA4F" w:rsidR="00982F2B" w:rsidRDefault="00982F2B" w:rsidP="00417F76">
      <w:pPr>
        <w:jc w:val="both"/>
        <w:rPr>
          <w:szCs w:val="24"/>
        </w:rPr>
      </w:pPr>
    </w:p>
    <w:p w14:paraId="59DC8EB9" w14:textId="7D5C279E" w:rsidR="00982F2B" w:rsidRDefault="00982F2B" w:rsidP="00417F76">
      <w:pPr>
        <w:jc w:val="both"/>
        <w:rPr>
          <w:szCs w:val="24"/>
        </w:rPr>
      </w:pPr>
    </w:p>
    <w:p w14:paraId="5368E57D" w14:textId="7A38C772" w:rsidR="00982F2B" w:rsidRDefault="00982F2B" w:rsidP="00417F76">
      <w:pPr>
        <w:jc w:val="both"/>
        <w:rPr>
          <w:szCs w:val="24"/>
        </w:rPr>
      </w:pPr>
    </w:p>
    <w:p w14:paraId="6F4854DA" w14:textId="44EC1386" w:rsidR="00982F2B" w:rsidRDefault="00982F2B" w:rsidP="00417F76">
      <w:pPr>
        <w:jc w:val="both"/>
        <w:rPr>
          <w:szCs w:val="24"/>
        </w:rPr>
      </w:pPr>
    </w:p>
    <w:p w14:paraId="2FB5DDE9" w14:textId="6F0F1280" w:rsidR="00982F2B" w:rsidRDefault="00982F2B" w:rsidP="00417F76">
      <w:pPr>
        <w:jc w:val="both"/>
        <w:rPr>
          <w:szCs w:val="24"/>
        </w:rPr>
      </w:pPr>
    </w:p>
    <w:p w14:paraId="3045B70E" w14:textId="7D8C65FB" w:rsidR="00982F2B" w:rsidRDefault="00982F2B" w:rsidP="00417F76">
      <w:pPr>
        <w:jc w:val="both"/>
        <w:rPr>
          <w:szCs w:val="24"/>
        </w:rPr>
      </w:pPr>
    </w:p>
    <w:p w14:paraId="0E313C7B" w14:textId="11E9FC8C" w:rsidR="00982F2B" w:rsidRDefault="00982F2B" w:rsidP="00417F76">
      <w:pPr>
        <w:jc w:val="both"/>
        <w:rPr>
          <w:szCs w:val="24"/>
        </w:rPr>
      </w:pPr>
    </w:p>
    <w:p w14:paraId="588A53BC" w14:textId="4DBB3B12" w:rsidR="00982F2B" w:rsidRDefault="00982F2B" w:rsidP="00417F76">
      <w:pPr>
        <w:jc w:val="both"/>
        <w:rPr>
          <w:szCs w:val="24"/>
        </w:rPr>
      </w:pPr>
    </w:p>
    <w:p w14:paraId="0E7FFB86" w14:textId="35AF7C8C" w:rsidR="00982F2B" w:rsidRDefault="00982F2B" w:rsidP="00417F76">
      <w:pPr>
        <w:jc w:val="both"/>
        <w:rPr>
          <w:szCs w:val="24"/>
        </w:rPr>
      </w:pPr>
    </w:p>
    <w:p w14:paraId="2849D337" w14:textId="33389BFB" w:rsidR="002C538E" w:rsidRDefault="002C538E" w:rsidP="00417F76">
      <w:pPr>
        <w:jc w:val="both"/>
        <w:rPr>
          <w:szCs w:val="24"/>
        </w:rPr>
      </w:pPr>
    </w:p>
    <w:p w14:paraId="1DC4AC1A" w14:textId="1D0B129A" w:rsidR="002C538E" w:rsidRDefault="002C538E" w:rsidP="00417F76">
      <w:pPr>
        <w:jc w:val="both"/>
        <w:rPr>
          <w:szCs w:val="24"/>
        </w:rPr>
      </w:pPr>
    </w:p>
    <w:p w14:paraId="4CD5576A" w14:textId="2F876390" w:rsidR="002C538E" w:rsidRDefault="002C538E" w:rsidP="00417F76">
      <w:pPr>
        <w:jc w:val="both"/>
        <w:rPr>
          <w:szCs w:val="24"/>
        </w:rPr>
      </w:pPr>
    </w:p>
    <w:p w14:paraId="78034DEC" w14:textId="31D142EF" w:rsidR="002C538E" w:rsidRDefault="002C538E" w:rsidP="00417F76">
      <w:pPr>
        <w:jc w:val="both"/>
        <w:rPr>
          <w:szCs w:val="24"/>
        </w:rPr>
      </w:pPr>
    </w:p>
    <w:p w14:paraId="44018964" w14:textId="0A008E82" w:rsidR="002C538E" w:rsidRDefault="002C538E" w:rsidP="00417F76">
      <w:pPr>
        <w:jc w:val="both"/>
        <w:rPr>
          <w:szCs w:val="24"/>
        </w:rPr>
      </w:pPr>
    </w:p>
    <w:p w14:paraId="5267C826" w14:textId="7276391C" w:rsidR="002C538E" w:rsidRDefault="002C538E" w:rsidP="00417F76">
      <w:pPr>
        <w:jc w:val="both"/>
        <w:rPr>
          <w:szCs w:val="24"/>
        </w:rPr>
      </w:pPr>
    </w:p>
    <w:p w14:paraId="26F0E73C" w14:textId="77777777" w:rsidR="002C538E" w:rsidRDefault="002C538E" w:rsidP="00AA3BE4"/>
    <w:p w14:paraId="76137FDE" w14:textId="77777777" w:rsidR="002C538E" w:rsidRDefault="002C538E" w:rsidP="00AA3BE4"/>
    <w:p w14:paraId="48FF7148" w14:textId="02E3BE98" w:rsidR="00AA3BE4" w:rsidRPr="003973E3" w:rsidRDefault="00B62385" w:rsidP="00AA3BE4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EndPr/>
        <w:sdtContent>
          <w:r w:rsidR="0080455E" w:rsidRPr="003973E3">
            <w:t>Margarita Lipskienė</w:t>
          </w:r>
        </w:sdtContent>
      </w:sdt>
    </w:p>
    <w:sectPr w:rsidR="00AA3BE4" w:rsidRPr="003973E3" w:rsidSect="00A314C8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FA1B049" w16cex:dateUtc="2023-12-27T18:04:00Z"/>
  <w16cex:commentExtensible w16cex:durableId="3C8F5643" w16cex:dateUtc="2023-12-27T18:05:00Z"/>
  <w16cex:commentExtensible w16cex:durableId="008D1746" w16cex:dateUtc="2023-12-27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F96766" w16cid:durableId="1FA1B049"/>
  <w16cid:commentId w16cid:paraId="6D0A4EA0" w16cid:durableId="3C8F5643"/>
  <w16cid:commentId w16cid:paraId="31313D4E" w16cid:durableId="008D174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FA96D" w14:textId="77777777" w:rsidR="00B62385" w:rsidRDefault="00B62385" w:rsidP="00494D76">
      <w:r>
        <w:separator/>
      </w:r>
    </w:p>
  </w:endnote>
  <w:endnote w:type="continuationSeparator" w:id="0">
    <w:p w14:paraId="33D5B035" w14:textId="77777777" w:rsidR="00B62385" w:rsidRDefault="00B62385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7058D" w14:textId="77777777" w:rsidR="00B62385" w:rsidRDefault="00B62385" w:rsidP="00494D76">
      <w:r>
        <w:separator/>
      </w:r>
    </w:p>
  </w:footnote>
  <w:footnote w:type="continuationSeparator" w:id="0">
    <w:p w14:paraId="0AD0DF80" w14:textId="77777777" w:rsidR="00B62385" w:rsidRDefault="00B62385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6" w15:restartNumberingAfterBreak="0">
    <w:nsid w:val="7F261F64"/>
    <w:multiLevelType w:val="multilevel"/>
    <w:tmpl w:val="C1CC534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71"/>
    <w:rsid w:val="00003904"/>
    <w:rsid w:val="00003A70"/>
    <w:rsid w:val="000071DB"/>
    <w:rsid w:val="0001394A"/>
    <w:rsid w:val="00017389"/>
    <w:rsid w:val="00026CD7"/>
    <w:rsid w:val="00032B0D"/>
    <w:rsid w:val="00037AC5"/>
    <w:rsid w:val="00037ECD"/>
    <w:rsid w:val="000424DA"/>
    <w:rsid w:val="00054E4D"/>
    <w:rsid w:val="00063C17"/>
    <w:rsid w:val="000653FC"/>
    <w:rsid w:val="00076D54"/>
    <w:rsid w:val="000800AC"/>
    <w:rsid w:val="0008230B"/>
    <w:rsid w:val="0008544F"/>
    <w:rsid w:val="000A55A7"/>
    <w:rsid w:val="000B2ABB"/>
    <w:rsid w:val="000B5564"/>
    <w:rsid w:val="000C1766"/>
    <w:rsid w:val="000D78D1"/>
    <w:rsid w:val="000E09D9"/>
    <w:rsid w:val="000E0C08"/>
    <w:rsid w:val="000E1A6B"/>
    <w:rsid w:val="000E2DFD"/>
    <w:rsid w:val="000E78D5"/>
    <w:rsid w:val="000F0B6E"/>
    <w:rsid w:val="000F51D5"/>
    <w:rsid w:val="00100D4C"/>
    <w:rsid w:val="0010310A"/>
    <w:rsid w:val="00110268"/>
    <w:rsid w:val="00110B71"/>
    <w:rsid w:val="001143B1"/>
    <w:rsid w:val="00122606"/>
    <w:rsid w:val="001227CD"/>
    <w:rsid w:val="001316E3"/>
    <w:rsid w:val="00133774"/>
    <w:rsid w:val="00142C0A"/>
    <w:rsid w:val="0014307B"/>
    <w:rsid w:val="001506CC"/>
    <w:rsid w:val="001557DB"/>
    <w:rsid w:val="00160B8E"/>
    <w:rsid w:val="001678BE"/>
    <w:rsid w:val="00167A95"/>
    <w:rsid w:val="00172681"/>
    <w:rsid w:val="00172EF1"/>
    <w:rsid w:val="00175D00"/>
    <w:rsid w:val="00181866"/>
    <w:rsid w:val="001A03EE"/>
    <w:rsid w:val="001A09C4"/>
    <w:rsid w:val="001B5F5D"/>
    <w:rsid w:val="001B7B14"/>
    <w:rsid w:val="001C022A"/>
    <w:rsid w:val="001C308D"/>
    <w:rsid w:val="001C4449"/>
    <w:rsid w:val="001D4C53"/>
    <w:rsid w:val="001E0021"/>
    <w:rsid w:val="001E24C0"/>
    <w:rsid w:val="001F1D76"/>
    <w:rsid w:val="001F4192"/>
    <w:rsid w:val="001F4D88"/>
    <w:rsid w:val="001F5931"/>
    <w:rsid w:val="00200B38"/>
    <w:rsid w:val="002037A7"/>
    <w:rsid w:val="002109FD"/>
    <w:rsid w:val="002176B4"/>
    <w:rsid w:val="00224C5A"/>
    <w:rsid w:val="002327DE"/>
    <w:rsid w:val="00236DDC"/>
    <w:rsid w:val="00240DD9"/>
    <w:rsid w:val="00243347"/>
    <w:rsid w:val="00254277"/>
    <w:rsid w:val="002546F8"/>
    <w:rsid w:val="00260C76"/>
    <w:rsid w:val="00263754"/>
    <w:rsid w:val="00273534"/>
    <w:rsid w:val="0027488C"/>
    <w:rsid w:val="002876FA"/>
    <w:rsid w:val="0029589A"/>
    <w:rsid w:val="002964FC"/>
    <w:rsid w:val="002974F8"/>
    <w:rsid w:val="002A1B56"/>
    <w:rsid w:val="002B275E"/>
    <w:rsid w:val="002B76DD"/>
    <w:rsid w:val="002C06E2"/>
    <w:rsid w:val="002C538E"/>
    <w:rsid w:val="002D1C2B"/>
    <w:rsid w:val="002D2252"/>
    <w:rsid w:val="002E15A1"/>
    <w:rsid w:val="002E4A37"/>
    <w:rsid w:val="002E6E61"/>
    <w:rsid w:val="002F3DF1"/>
    <w:rsid w:val="002F4CEC"/>
    <w:rsid w:val="002F5657"/>
    <w:rsid w:val="003032FC"/>
    <w:rsid w:val="00303471"/>
    <w:rsid w:val="00307929"/>
    <w:rsid w:val="003120C3"/>
    <w:rsid w:val="003124F6"/>
    <w:rsid w:val="00316DC5"/>
    <w:rsid w:val="00316DC7"/>
    <w:rsid w:val="00317AF9"/>
    <w:rsid w:val="00321EF8"/>
    <w:rsid w:val="003268C5"/>
    <w:rsid w:val="00330BB2"/>
    <w:rsid w:val="00331CA2"/>
    <w:rsid w:val="0033256E"/>
    <w:rsid w:val="00332853"/>
    <w:rsid w:val="00334B3A"/>
    <w:rsid w:val="00341212"/>
    <w:rsid w:val="00342761"/>
    <w:rsid w:val="003469AA"/>
    <w:rsid w:val="003505D4"/>
    <w:rsid w:val="003524C2"/>
    <w:rsid w:val="003623E3"/>
    <w:rsid w:val="0036388D"/>
    <w:rsid w:val="00364DF3"/>
    <w:rsid w:val="00365035"/>
    <w:rsid w:val="00372E83"/>
    <w:rsid w:val="00375625"/>
    <w:rsid w:val="0037590D"/>
    <w:rsid w:val="00381AD4"/>
    <w:rsid w:val="00383ED6"/>
    <w:rsid w:val="00385349"/>
    <w:rsid w:val="00394711"/>
    <w:rsid w:val="00396F51"/>
    <w:rsid w:val="003973E3"/>
    <w:rsid w:val="003A79D1"/>
    <w:rsid w:val="003C0C69"/>
    <w:rsid w:val="003C32A0"/>
    <w:rsid w:val="003E2EC3"/>
    <w:rsid w:val="003E774B"/>
    <w:rsid w:val="003F1CCC"/>
    <w:rsid w:val="003F2793"/>
    <w:rsid w:val="003F3419"/>
    <w:rsid w:val="003F3ACD"/>
    <w:rsid w:val="00404575"/>
    <w:rsid w:val="00405ACE"/>
    <w:rsid w:val="00416630"/>
    <w:rsid w:val="00417F76"/>
    <w:rsid w:val="00420F97"/>
    <w:rsid w:val="00422981"/>
    <w:rsid w:val="00423C0D"/>
    <w:rsid w:val="004251D2"/>
    <w:rsid w:val="00434197"/>
    <w:rsid w:val="0043748A"/>
    <w:rsid w:val="00437B81"/>
    <w:rsid w:val="00437C6C"/>
    <w:rsid w:val="004612CA"/>
    <w:rsid w:val="0046406A"/>
    <w:rsid w:val="0046585D"/>
    <w:rsid w:val="00465CB3"/>
    <w:rsid w:val="00471879"/>
    <w:rsid w:val="00471C85"/>
    <w:rsid w:val="004867D0"/>
    <w:rsid w:val="00494D76"/>
    <w:rsid w:val="004957CB"/>
    <w:rsid w:val="004A3FD2"/>
    <w:rsid w:val="004C5773"/>
    <w:rsid w:val="004C7A42"/>
    <w:rsid w:val="004D0546"/>
    <w:rsid w:val="004D3177"/>
    <w:rsid w:val="004D3E59"/>
    <w:rsid w:val="004D660C"/>
    <w:rsid w:val="004E67CE"/>
    <w:rsid w:val="004F4F1F"/>
    <w:rsid w:val="0050509B"/>
    <w:rsid w:val="00505B80"/>
    <w:rsid w:val="005155E4"/>
    <w:rsid w:val="0051616D"/>
    <w:rsid w:val="0052411C"/>
    <w:rsid w:val="005271F1"/>
    <w:rsid w:val="00527AE4"/>
    <w:rsid w:val="00530F9D"/>
    <w:rsid w:val="00531127"/>
    <w:rsid w:val="005324B3"/>
    <w:rsid w:val="00534A8C"/>
    <w:rsid w:val="005357CB"/>
    <w:rsid w:val="00544A91"/>
    <w:rsid w:val="0054701D"/>
    <w:rsid w:val="0055367B"/>
    <w:rsid w:val="005565A1"/>
    <w:rsid w:val="005656FF"/>
    <w:rsid w:val="00566441"/>
    <w:rsid w:val="00567549"/>
    <w:rsid w:val="0057027E"/>
    <w:rsid w:val="00570A11"/>
    <w:rsid w:val="00570B42"/>
    <w:rsid w:val="00572962"/>
    <w:rsid w:val="00573E4D"/>
    <w:rsid w:val="00573E9C"/>
    <w:rsid w:val="005761AA"/>
    <w:rsid w:val="00591B20"/>
    <w:rsid w:val="00592032"/>
    <w:rsid w:val="0059292C"/>
    <w:rsid w:val="00592C01"/>
    <w:rsid w:val="00593E5E"/>
    <w:rsid w:val="00596989"/>
    <w:rsid w:val="005A6508"/>
    <w:rsid w:val="005B5B98"/>
    <w:rsid w:val="005C1899"/>
    <w:rsid w:val="005C25ED"/>
    <w:rsid w:val="005C7C27"/>
    <w:rsid w:val="005E174B"/>
    <w:rsid w:val="005F4DC8"/>
    <w:rsid w:val="005F507A"/>
    <w:rsid w:val="00604194"/>
    <w:rsid w:val="00611482"/>
    <w:rsid w:val="00611650"/>
    <w:rsid w:val="00616B92"/>
    <w:rsid w:val="006265C1"/>
    <w:rsid w:val="00627480"/>
    <w:rsid w:val="006356D7"/>
    <w:rsid w:val="00651695"/>
    <w:rsid w:val="00651B64"/>
    <w:rsid w:val="0065292D"/>
    <w:rsid w:val="00664FFF"/>
    <w:rsid w:val="00670C87"/>
    <w:rsid w:val="00676B46"/>
    <w:rsid w:val="006869C1"/>
    <w:rsid w:val="00687709"/>
    <w:rsid w:val="006925AE"/>
    <w:rsid w:val="00694162"/>
    <w:rsid w:val="006A2E63"/>
    <w:rsid w:val="006B096E"/>
    <w:rsid w:val="006D6C14"/>
    <w:rsid w:val="006D6E21"/>
    <w:rsid w:val="006E2CDC"/>
    <w:rsid w:val="006E5B94"/>
    <w:rsid w:val="006E6E36"/>
    <w:rsid w:val="006E7364"/>
    <w:rsid w:val="006F2DC8"/>
    <w:rsid w:val="006F39D6"/>
    <w:rsid w:val="006F3FC8"/>
    <w:rsid w:val="007012B7"/>
    <w:rsid w:val="00705655"/>
    <w:rsid w:val="00723C19"/>
    <w:rsid w:val="007275EF"/>
    <w:rsid w:val="007308C6"/>
    <w:rsid w:val="00733EC7"/>
    <w:rsid w:val="0073611B"/>
    <w:rsid w:val="00737C7B"/>
    <w:rsid w:val="007401FF"/>
    <w:rsid w:val="00741C3F"/>
    <w:rsid w:val="00757374"/>
    <w:rsid w:val="00765260"/>
    <w:rsid w:val="00766251"/>
    <w:rsid w:val="00775A81"/>
    <w:rsid w:val="00777426"/>
    <w:rsid w:val="00783D4A"/>
    <w:rsid w:val="0078449F"/>
    <w:rsid w:val="00787A7D"/>
    <w:rsid w:val="00793DDB"/>
    <w:rsid w:val="00796D6E"/>
    <w:rsid w:val="007A15D2"/>
    <w:rsid w:val="007A3F58"/>
    <w:rsid w:val="007B4FCB"/>
    <w:rsid w:val="007B60A0"/>
    <w:rsid w:val="007B68BE"/>
    <w:rsid w:val="007C61AF"/>
    <w:rsid w:val="007D4E90"/>
    <w:rsid w:val="007E15A8"/>
    <w:rsid w:val="007E296E"/>
    <w:rsid w:val="007E3DB6"/>
    <w:rsid w:val="007E5872"/>
    <w:rsid w:val="007E697F"/>
    <w:rsid w:val="0080455E"/>
    <w:rsid w:val="0081055E"/>
    <w:rsid w:val="00815CD9"/>
    <w:rsid w:val="0082330C"/>
    <w:rsid w:val="00832D25"/>
    <w:rsid w:val="00835629"/>
    <w:rsid w:val="00835D2F"/>
    <w:rsid w:val="00856042"/>
    <w:rsid w:val="008666C4"/>
    <w:rsid w:val="00867098"/>
    <w:rsid w:val="00872C7A"/>
    <w:rsid w:val="00874D41"/>
    <w:rsid w:val="008775CE"/>
    <w:rsid w:val="0088012D"/>
    <w:rsid w:val="00884452"/>
    <w:rsid w:val="00891707"/>
    <w:rsid w:val="008917F7"/>
    <w:rsid w:val="008A0203"/>
    <w:rsid w:val="008A05E6"/>
    <w:rsid w:val="008A0B58"/>
    <w:rsid w:val="008B2EEC"/>
    <w:rsid w:val="008C148A"/>
    <w:rsid w:val="008C68A2"/>
    <w:rsid w:val="008D3006"/>
    <w:rsid w:val="008D59AF"/>
    <w:rsid w:val="008E292E"/>
    <w:rsid w:val="008E3072"/>
    <w:rsid w:val="008F0D50"/>
    <w:rsid w:val="00907EA3"/>
    <w:rsid w:val="00910BE1"/>
    <w:rsid w:val="009111D8"/>
    <w:rsid w:val="00915D5B"/>
    <w:rsid w:val="00920307"/>
    <w:rsid w:val="0092579F"/>
    <w:rsid w:val="00944FFD"/>
    <w:rsid w:val="009466AC"/>
    <w:rsid w:val="00947782"/>
    <w:rsid w:val="0095121F"/>
    <w:rsid w:val="00962967"/>
    <w:rsid w:val="00963FD7"/>
    <w:rsid w:val="009709E9"/>
    <w:rsid w:val="009718C5"/>
    <w:rsid w:val="00973D07"/>
    <w:rsid w:val="009803E2"/>
    <w:rsid w:val="00981357"/>
    <w:rsid w:val="00982F2B"/>
    <w:rsid w:val="00985D01"/>
    <w:rsid w:val="00986860"/>
    <w:rsid w:val="00992CA2"/>
    <w:rsid w:val="00993A72"/>
    <w:rsid w:val="009941B3"/>
    <w:rsid w:val="009B25F1"/>
    <w:rsid w:val="009B394D"/>
    <w:rsid w:val="009B7452"/>
    <w:rsid w:val="009C5AC6"/>
    <w:rsid w:val="009D5E7E"/>
    <w:rsid w:val="009E4D56"/>
    <w:rsid w:val="009E7341"/>
    <w:rsid w:val="00A0213A"/>
    <w:rsid w:val="00A03A9A"/>
    <w:rsid w:val="00A16444"/>
    <w:rsid w:val="00A16C74"/>
    <w:rsid w:val="00A16D41"/>
    <w:rsid w:val="00A213D6"/>
    <w:rsid w:val="00A26BD2"/>
    <w:rsid w:val="00A3024F"/>
    <w:rsid w:val="00A314C8"/>
    <w:rsid w:val="00A4204A"/>
    <w:rsid w:val="00A44045"/>
    <w:rsid w:val="00A44243"/>
    <w:rsid w:val="00A519DB"/>
    <w:rsid w:val="00A52AB7"/>
    <w:rsid w:val="00A55D41"/>
    <w:rsid w:val="00A81F72"/>
    <w:rsid w:val="00A832EF"/>
    <w:rsid w:val="00A9583C"/>
    <w:rsid w:val="00AA1668"/>
    <w:rsid w:val="00AA3BE4"/>
    <w:rsid w:val="00AA47FF"/>
    <w:rsid w:val="00AA585B"/>
    <w:rsid w:val="00AA63EC"/>
    <w:rsid w:val="00AA720C"/>
    <w:rsid w:val="00AB429E"/>
    <w:rsid w:val="00AC6040"/>
    <w:rsid w:val="00AC6786"/>
    <w:rsid w:val="00AC781B"/>
    <w:rsid w:val="00AD3B96"/>
    <w:rsid w:val="00AD7CDB"/>
    <w:rsid w:val="00AE33C7"/>
    <w:rsid w:val="00AF01F8"/>
    <w:rsid w:val="00AF3671"/>
    <w:rsid w:val="00AF7765"/>
    <w:rsid w:val="00B020A4"/>
    <w:rsid w:val="00B07A4B"/>
    <w:rsid w:val="00B1138D"/>
    <w:rsid w:val="00B1217A"/>
    <w:rsid w:val="00B12F10"/>
    <w:rsid w:val="00B21BD6"/>
    <w:rsid w:val="00B23E28"/>
    <w:rsid w:val="00B26182"/>
    <w:rsid w:val="00B43D69"/>
    <w:rsid w:val="00B4614E"/>
    <w:rsid w:val="00B62385"/>
    <w:rsid w:val="00B679F6"/>
    <w:rsid w:val="00B75C0E"/>
    <w:rsid w:val="00B855EC"/>
    <w:rsid w:val="00B91CCE"/>
    <w:rsid w:val="00B94E2F"/>
    <w:rsid w:val="00BA35E4"/>
    <w:rsid w:val="00BA3E40"/>
    <w:rsid w:val="00BA42A5"/>
    <w:rsid w:val="00BA71E4"/>
    <w:rsid w:val="00BB0329"/>
    <w:rsid w:val="00BB248F"/>
    <w:rsid w:val="00BB2C73"/>
    <w:rsid w:val="00BB511E"/>
    <w:rsid w:val="00BC0897"/>
    <w:rsid w:val="00BE166F"/>
    <w:rsid w:val="00BF6923"/>
    <w:rsid w:val="00BF6D45"/>
    <w:rsid w:val="00C05AC5"/>
    <w:rsid w:val="00C07EAB"/>
    <w:rsid w:val="00C1049B"/>
    <w:rsid w:val="00C142E6"/>
    <w:rsid w:val="00C151C8"/>
    <w:rsid w:val="00C15514"/>
    <w:rsid w:val="00C20599"/>
    <w:rsid w:val="00C23C0A"/>
    <w:rsid w:val="00C31CE6"/>
    <w:rsid w:val="00C32CCF"/>
    <w:rsid w:val="00C415F0"/>
    <w:rsid w:val="00C5065D"/>
    <w:rsid w:val="00C51533"/>
    <w:rsid w:val="00C523AA"/>
    <w:rsid w:val="00C66828"/>
    <w:rsid w:val="00C705CA"/>
    <w:rsid w:val="00C76A55"/>
    <w:rsid w:val="00C820E2"/>
    <w:rsid w:val="00C875C6"/>
    <w:rsid w:val="00C877B3"/>
    <w:rsid w:val="00CA4BD6"/>
    <w:rsid w:val="00CA6255"/>
    <w:rsid w:val="00CB3793"/>
    <w:rsid w:val="00CB577A"/>
    <w:rsid w:val="00CB7093"/>
    <w:rsid w:val="00CC1221"/>
    <w:rsid w:val="00CC2E3D"/>
    <w:rsid w:val="00CC724C"/>
    <w:rsid w:val="00CD1418"/>
    <w:rsid w:val="00CD717E"/>
    <w:rsid w:val="00CF08B4"/>
    <w:rsid w:val="00CF11FE"/>
    <w:rsid w:val="00CF26A9"/>
    <w:rsid w:val="00CF3BDE"/>
    <w:rsid w:val="00CF51D7"/>
    <w:rsid w:val="00CF5BE7"/>
    <w:rsid w:val="00D00449"/>
    <w:rsid w:val="00D108E8"/>
    <w:rsid w:val="00D1227E"/>
    <w:rsid w:val="00D12355"/>
    <w:rsid w:val="00D16B62"/>
    <w:rsid w:val="00D174D6"/>
    <w:rsid w:val="00D23949"/>
    <w:rsid w:val="00D330C5"/>
    <w:rsid w:val="00D3706B"/>
    <w:rsid w:val="00D42804"/>
    <w:rsid w:val="00D463E7"/>
    <w:rsid w:val="00D54FCA"/>
    <w:rsid w:val="00D55E6D"/>
    <w:rsid w:val="00D568E2"/>
    <w:rsid w:val="00D649C4"/>
    <w:rsid w:val="00D6759F"/>
    <w:rsid w:val="00D70CE7"/>
    <w:rsid w:val="00D7163C"/>
    <w:rsid w:val="00D76128"/>
    <w:rsid w:val="00D76301"/>
    <w:rsid w:val="00D83B5F"/>
    <w:rsid w:val="00D879DF"/>
    <w:rsid w:val="00D95C8E"/>
    <w:rsid w:val="00DA5E81"/>
    <w:rsid w:val="00DA72F1"/>
    <w:rsid w:val="00DB6241"/>
    <w:rsid w:val="00DC3D7F"/>
    <w:rsid w:val="00DC67F0"/>
    <w:rsid w:val="00DD069F"/>
    <w:rsid w:val="00DD0731"/>
    <w:rsid w:val="00DD3162"/>
    <w:rsid w:val="00DD4F4F"/>
    <w:rsid w:val="00DD7E04"/>
    <w:rsid w:val="00DE08FE"/>
    <w:rsid w:val="00DE4E3A"/>
    <w:rsid w:val="00DE506B"/>
    <w:rsid w:val="00DF0AF2"/>
    <w:rsid w:val="00DF0E53"/>
    <w:rsid w:val="00DF6698"/>
    <w:rsid w:val="00E0231A"/>
    <w:rsid w:val="00E03BEA"/>
    <w:rsid w:val="00E03F17"/>
    <w:rsid w:val="00E0778C"/>
    <w:rsid w:val="00E13A68"/>
    <w:rsid w:val="00E156A1"/>
    <w:rsid w:val="00E17D2F"/>
    <w:rsid w:val="00E272DB"/>
    <w:rsid w:val="00E306EF"/>
    <w:rsid w:val="00E31EC8"/>
    <w:rsid w:val="00E33E6A"/>
    <w:rsid w:val="00E33F8D"/>
    <w:rsid w:val="00E363A7"/>
    <w:rsid w:val="00E41FF1"/>
    <w:rsid w:val="00E420A9"/>
    <w:rsid w:val="00E45096"/>
    <w:rsid w:val="00E47D8A"/>
    <w:rsid w:val="00E5147D"/>
    <w:rsid w:val="00E533FF"/>
    <w:rsid w:val="00E53D65"/>
    <w:rsid w:val="00E5751D"/>
    <w:rsid w:val="00E60867"/>
    <w:rsid w:val="00E650C1"/>
    <w:rsid w:val="00E65885"/>
    <w:rsid w:val="00E702AB"/>
    <w:rsid w:val="00E733A5"/>
    <w:rsid w:val="00E77526"/>
    <w:rsid w:val="00E86300"/>
    <w:rsid w:val="00E90895"/>
    <w:rsid w:val="00E9498D"/>
    <w:rsid w:val="00EB6914"/>
    <w:rsid w:val="00EC325B"/>
    <w:rsid w:val="00ED1DE2"/>
    <w:rsid w:val="00ED4E88"/>
    <w:rsid w:val="00EE1887"/>
    <w:rsid w:val="00F030BE"/>
    <w:rsid w:val="00F0659B"/>
    <w:rsid w:val="00F13403"/>
    <w:rsid w:val="00F141D4"/>
    <w:rsid w:val="00F17CE7"/>
    <w:rsid w:val="00F22ED7"/>
    <w:rsid w:val="00F250E7"/>
    <w:rsid w:val="00F274DA"/>
    <w:rsid w:val="00F33E6D"/>
    <w:rsid w:val="00F34692"/>
    <w:rsid w:val="00F37E8F"/>
    <w:rsid w:val="00F4255F"/>
    <w:rsid w:val="00F43BB4"/>
    <w:rsid w:val="00F4584C"/>
    <w:rsid w:val="00F47493"/>
    <w:rsid w:val="00F5457A"/>
    <w:rsid w:val="00F56550"/>
    <w:rsid w:val="00F60DE2"/>
    <w:rsid w:val="00F64640"/>
    <w:rsid w:val="00F71066"/>
    <w:rsid w:val="00F736C9"/>
    <w:rsid w:val="00F74D09"/>
    <w:rsid w:val="00F77FDB"/>
    <w:rsid w:val="00F8084B"/>
    <w:rsid w:val="00F81E51"/>
    <w:rsid w:val="00F94254"/>
    <w:rsid w:val="00F9641F"/>
    <w:rsid w:val="00F964AA"/>
    <w:rsid w:val="00F96C98"/>
    <w:rsid w:val="00FB0788"/>
    <w:rsid w:val="00FB5676"/>
    <w:rsid w:val="00FB5772"/>
    <w:rsid w:val="00FB6083"/>
    <w:rsid w:val="00FB71C4"/>
    <w:rsid w:val="00FC700F"/>
    <w:rsid w:val="00FD2138"/>
    <w:rsid w:val="00FE5399"/>
    <w:rsid w:val="00FE5622"/>
    <w:rsid w:val="00FE6196"/>
    <w:rsid w:val="00FE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8D361"/>
  <w15:docId w15:val="{A4EA6380-519A-45DE-AFB7-394850FD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BodyTextIndentChar">
    <w:name w:val="Body Text Indent Char"/>
    <w:rsid w:val="00F964AA"/>
    <w:rPr>
      <w:rFonts w:ascii="TimesLT" w:hAnsi="TimesLT"/>
      <w:sz w:val="24"/>
      <w:lang w:val="lt-LT" w:eastAsia="en-US" w:bidi="ar-SA"/>
    </w:rPr>
  </w:style>
  <w:style w:type="character" w:styleId="Komentaronuoroda">
    <w:name w:val="annotation reference"/>
    <w:basedOn w:val="Numatytasispastraiposriftas"/>
    <w:semiHidden/>
    <w:unhideWhenUsed/>
    <w:rsid w:val="00E733A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733A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733A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733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733A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D968E96C1C8E43B79D211624DB69F9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99902D-0CC7-42BF-9855-F7683139C981}"/>
      </w:docPartPr>
      <w:docPartBody>
        <w:p w:rsidR="00E30335" w:rsidRDefault="00DC20C4" w:rsidP="00DC20C4">
          <w:pPr>
            <w:pStyle w:val="D968E96C1C8E43B79D211624DB69F9A3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4F1646218679471D9D3B831DBCD685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822F93-FE67-4E0B-B252-4499A5A418C0}"/>
      </w:docPartPr>
      <w:docPartBody>
        <w:p w:rsidR="00E30335" w:rsidRDefault="00DC20C4" w:rsidP="00DC20C4">
          <w:pPr>
            <w:pStyle w:val="4F1646218679471D9D3B831DBCD68552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91B1CA3231A54DAD9D9D92411BF99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A56546-5873-41D3-9F8A-1B2069A6B654}"/>
      </w:docPartPr>
      <w:docPartBody>
        <w:p w:rsidR="00E30335" w:rsidRDefault="00DC20C4" w:rsidP="00DC20C4">
          <w:pPr>
            <w:pStyle w:val="91B1CA3231A54DAD9D9D92411BF99D39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C4"/>
    <w:rsid w:val="0001604F"/>
    <w:rsid w:val="000201A2"/>
    <w:rsid w:val="00071DA0"/>
    <w:rsid w:val="000C10A1"/>
    <w:rsid w:val="000C5A5B"/>
    <w:rsid w:val="00157B78"/>
    <w:rsid w:val="0017185C"/>
    <w:rsid w:val="00173E44"/>
    <w:rsid w:val="001804B7"/>
    <w:rsid w:val="002509C6"/>
    <w:rsid w:val="002A5B7F"/>
    <w:rsid w:val="002C1DFD"/>
    <w:rsid w:val="002F02CE"/>
    <w:rsid w:val="003C27B4"/>
    <w:rsid w:val="003D0DF3"/>
    <w:rsid w:val="003D1288"/>
    <w:rsid w:val="004020E7"/>
    <w:rsid w:val="00416D7E"/>
    <w:rsid w:val="0048267F"/>
    <w:rsid w:val="004A1355"/>
    <w:rsid w:val="004E2810"/>
    <w:rsid w:val="004E5080"/>
    <w:rsid w:val="004F6E69"/>
    <w:rsid w:val="00527B6A"/>
    <w:rsid w:val="005437C7"/>
    <w:rsid w:val="005452B2"/>
    <w:rsid w:val="005B4B9B"/>
    <w:rsid w:val="00600927"/>
    <w:rsid w:val="0061506C"/>
    <w:rsid w:val="00640D15"/>
    <w:rsid w:val="00641B19"/>
    <w:rsid w:val="00686F46"/>
    <w:rsid w:val="006D150D"/>
    <w:rsid w:val="006D3E30"/>
    <w:rsid w:val="006E4E9A"/>
    <w:rsid w:val="0076739A"/>
    <w:rsid w:val="00832697"/>
    <w:rsid w:val="008440BC"/>
    <w:rsid w:val="00847FAF"/>
    <w:rsid w:val="008770B8"/>
    <w:rsid w:val="0091435F"/>
    <w:rsid w:val="009B07B4"/>
    <w:rsid w:val="009B7739"/>
    <w:rsid w:val="009D506E"/>
    <w:rsid w:val="00A27DAC"/>
    <w:rsid w:val="00A43904"/>
    <w:rsid w:val="00A628EC"/>
    <w:rsid w:val="00A636CD"/>
    <w:rsid w:val="00A73DF3"/>
    <w:rsid w:val="00AA6180"/>
    <w:rsid w:val="00AD06FE"/>
    <w:rsid w:val="00B35C38"/>
    <w:rsid w:val="00B74576"/>
    <w:rsid w:val="00B760F3"/>
    <w:rsid w:val="00BB5B75"/>
    <w:rsid w:val="00BB5C17"/>
    <w:rsid w:val="00BD74BA"/>
    <w:rsid w:val="00BF5680"/>
    <w:rsid w:val="00C274A9"/>
    <w:rsid w:val="00C9023A"/>
    <w:rsid w:val="00D16EA6"/>
    <w:rsid w:val="00D2207C"/>
    <w:rsid w:val="00D339BF"/>
    <w:rsid w:val="00D54C62"/>
    <w:rsid w:val="00D92034"/>
    <w:rsid w:val="00DC20C4"/>
    <w:rsid w:val="00E30335"/>
    <w:rsid w:val="00EB7934"/>
    <w:rsid w:val="00F26036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C20C4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D968E96C1C8E43B79D211624DB69F9A3">
    <w:name w:val="D968E96C1C8E43B79D211624DB69F9A3"/>
    <w:rsid w:val="00DC20C4"/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262A2-7857-492A-AE42-B8D5DA40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39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1164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Margarita Lipskiene</cp:lastModifiedBy>
  <cp:revision>7</cp:revision>
  <cp:lastPrinted>2018-10-05T06:03:00Z</cp:lastPrinted>
  <dcterms:created xsi:type="dcterms:W3CDTF">2023-12-28T06:32:00Z</dcterms:created>
  <dcterms:modified xsi:type="dcterms:W3CDTF">2023-12-28T07:11:00Z</dcterms:modified>
</cp:coreProperties>
</file>