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0465F" w14:textId="77777777" w:rsidR="00316DC7" w:rsidRPr="003973E3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3973E3">
        <w:rPr>
          <w:noProof/>
          <w:szCs w:val="24"/>
          <w:lang w:val="en-US"/>
        </w:rPr>
        <w:drawing>
          <wp:inline distT="0" distB="0" distL="0" distR="0" wp14:anchorId="0AA9A65C" wp14:editId="295FCAAD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885C6" w14:textId="77777777" w:rsidR="00417F76" w:rsidRPr="003973E3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3973E3">
        <w:rPr>
          <w:b/>
          <w:caps/>
          <w:sz w:val="28"/>
          <w:lang w:eastAsia="ar-SA"/>
        </w:rPr>
        <w:t>Kretingos rajono savivaldybės MERAS</w:t>
      </w:r>
    </w:p>
    <w:p w14:paraId="1700DFEA" w14:textId="77777777" w:rsidR="00316DC5" w:rsidRPr="003973E3" w:rsidRDefault="00316DC5" w:rsidP="002876FA">
      <w:pPr>
        <w:rPr>
          <w:caps/>
          <w:szCs w:val="24"/>
        </w:rPr>
      </w:pPr>
    </w:p>
    <w:p w14:paraId="179AC577" w14:textId="77777777" w:rsidR="00417F76" w:rsidRPr="003973E3" w:rsidRDefault="001A03EE" w:rsidP="00417F76">
      <w:pPr>
        <w:jc w:val="center"/>
        <w:rPr>
          <w:b/>
        </w:rPr>
      </w:pPr>
      <w:r w:rsidRPr="003973E3">
        <w:rPr>
          <w:b/>
        </w:rPr>
        <w:t>POTVARKIS</w:t>
      </w:r>
    </w:p>
    <w:sdt>
      <w:sdtPr>
        <w:rPr>
          <w:b/>
        </w:rPr>
        <w:alias w:val="Antraštė"/>
        <w:tag w:val="antraste"/>
        <w:id w:val="28927805"/>
        <w:placeholder>
          <w:docPart w:val="D968E96C1C8E43B79D211624DB69F9A3"/>
        </w:placeholder>
      </w:sdtPr>
      <w:sdtContent>
        <w:p w14:paraId="27961536" w14:textId="12F19CF3" w:rsidR="00FB0788" w:rsidRPr="003973E3" w:rsidRDefault="00FB0788" w:rsidP="00D54FCA">
          <w:pPr>
            <w:spacing w:before="20" w:after="20"/>
            <w:jc w:val="center"/>
            <w:rPr>
              <w:b/>
              <w:szCs w:val="24"/>
            </w:rPr>
          </w:pPr>
          <w:r w:rsidRPr="003973E3">
            <w:rPr>
              <w:b/>
              <w:szCs w:val="24"/>
            </w:rPr>
            <w:t xml:space="preserve">DĖL </w:t>
          </w:r>
          <w:r w:rsidR="00573E4D">
            <w:rPr>
              <w:b/>
              <w:szCs w:val="24"/>
            </w:rPr>
            <w:t>KRETINGOS MIESTO</w:t>
          </w:r>
          <w:r w:rsidR="00962967" w:rsidRPr="003973E3">
            <w:rPr>
              <w:b/>
              <w:szCs w:val="24"/>
            </w:rPr>
            <w:t xml:space="preserve"> </w:t>
          </w:r>
          <w:r w:rsidR="001E0021">
            <w:rPr>
              <w:b/>
              <w:szCs w:val="24"/>
            </w:rPr>
            <w:t>SENIŪNIJOS SOCIALINIŲ KLAUSIMŲ KOMISIJOS SUDARYMO</w:t>
          </w:r>
        </w:p>
        <w:p w14:paraId="43B88E2F" w14:textId="77777777" w:rsidR="00AA3BE4" w:rsidRPr="003973E3" w:rsidRDefault="00000000" w:rsidP="002876FA">
          <w:pPr>
            <w:rPr>
              <w:b/>
            </w:rPr>
          </w:pPr>
        </w:p>
      </w:sdtContent>
    </w:sdt>
    <w:p w14:paraId="1A338B8D" w14:textId="1D6AA2A6" w:rsidR="008D59AF" w:rsidRPr="003973E3" w:rsidRDefault="00000000" w:rsidP="008D59AF">
      <w:pPr>
        <w:jc w:val="center"/>
        <w:rPr>
          <w:szCs w:val="24"/>
        </w:rPr>
      </w:pPr>
      <w:sdt>
        <w:sdtPr>
          <w:alias w:val="registracijos data"/>
          <w:tag w:val="reg_data"/>
          <w:id w:val="-1177961970"/>
          <w:placeholder>
            <w:docPart w:val="4F1646218679471D9D3B831DBCD68552"/>
          </w:placeholder>
          <w:text/>
        </w:sdtPr>
        <w:sdtContent>
          <w:r w:rsidR="00AA3BE4" w:rsidRPr="003973E3">
            <w:t>20</w:t>
          </w:r>
          <w:r w:rsidR="00FB0788" w:rsidRPr="003973E3">
            <w:t xml:space="preserve">23 m. </w:t>
          </w:r>
          <w:r w:rsidR="0078449F" w:rsidRPr="003973E3">
            <w:t>lapkričio</w:t>
          </w:r>
          <w:r w:rsidR="00FB0788" w:rsidRPr="003973E3">
            <w:t xml:space="preserve">       </w:t>
          </w:r>
        </w:sdtContent>
      </w:sdt>
      <w:r w:rsidR="008D59AF" w:rsidRPr="003973E3">
        <w:rPr>
          <w:szCs w:val="24"/>
        </w:rPr>
        <w:t xml:space="preserve"> </w:t>
      </w:r>
      <w:r w:rsidR="00AA3BE4" w:rsidRPr="003973E3">
        <w:t xml:space="preserve">Nr. </w:t>
      </w:r>
      <w:sdt>
        <w:sdtPr>
          <w:alias w:val="registracijos numeris"/>
          <w:tag w:val="reg_nr"/>
          <w:id w:val="-992099852"/>
          <w:placeholder>
            <w:docPart w:val="91B1CA3231A54DAD9D9D92411BF99D39"/>
          </w:placeholder>
          <w:text/>
        </w:sdtPr>
        <w:sdtContent>
          <w:r w:rsidR="00AA3BE4" w:rsidRPr="003973E3">
            <w:t xml:space="preserve"> </w:t>
          </w:r>
        </w:sdtContent>
      </w:sdt>
    </w:p>
    <w:p w14:paraId="467D57F8" w14:textId="77777777" w:rsidR="008D59AF" w:rsidRPr="003973E3" w:rsidRDefault="008D59AF" w:rsidP="008D59AF">
      <w:pPr>
        <w:jc w:val="center"/>
        <w:rPr>
          <w:szCs w:val="24"/>
        </w:rPr>
      </w:pPr>
      <w:r w:rsidRPr="003973E3">
        <w:rPr>
          <w:szCs w:val="24"/>
        </w:rPr>
        <w:t>Kretinga</w:t>
      </w:r>
    </w:p>
    <w:p w14:paraId="51A4A454" w14:textId="77777777" w:rsidR="00417F76" w:rsidRPr="003973E3" w:rsidRDefault="00417F76" w:rsidP="002876FA">
      <w:pPr>
        <w:jc w:val="both"/>
        <w:rPr>
          <w:szCs w:val="24"/>
        </w:rPr>
      </w:pPr>
    </w:p>
    <w:p w14:paraId="413A935E" w14:textId="21802072" w:rsidR="00E31EC8" w:rsidRDefault="001E0021" w:rsidP="00E31EC8">
      <w:pPr>
        <w:tabs>
          <w:tab w:val="left" w:pos="1276"/>
        </w:tabs>
        <w:ind w:firstLine="850"/>
        <w:jc w:val="both"/>
        <w:rPr>
          <w:szCs w:val="24"/>
        </w:rPr>
      </w:pPr>
      <w:r>
        <w:rPr>
          <w:szCs w:val="24"/>
        </w:rPr>
        <w:t>Vadovaudamasis Lietuvos Respublikos piniginės socialinės paramos nepasiturintiems gyventojams įstatymo 23 straipsnio 2 dalies 15 punktu</w:t>
      </w:r>
      <w:r w:rsidR="00E31EC8">
        <w:rPr>
          <w:szCs w:val="24"/>
        </w:rPr>
        <w:t>, Piniginės socialinės paramos teikimo nepasiturintiems Kretingos rajono savivaldybės gyventojams tvarkos aprašo, patvirtinto Kretingos rajono savivaldybės tarybos 2015 m. vasario 27  d. sprendimu Nr. T2-36 „Dėl Piniginės socialinės paramos teikimo nepasiturintiems Kretingos rajono savivaldybės gyventojams tvarkos aprašo patvirtinimo“</w:t>
      </w:r>
      <w:r w:rsidR="00A314C8">
        <w:rPr>
          <w:szCs w:val="24"/>
        </w:rPr>
        <w:t>,</w:t>
      </w:r>
      <w:r w:rsidR="00E31EC8">
        <w:rPr>
          <w:szCs w:val="24"/>
        </w:rPr>
        <w:t xml:space="preserve"> 55.1, 56 punktais, atsižvelgdamas į </w:t>
      </w:r>
      <w:r w:rsidR="00240DD9">
        <w:rPr>
          <w:szCs w:val="24"/>
        </w:rPr>
        <w:t>Kretingos m</w:t>
      </w:r>
      <w:r w:rsidR="00573E4D">
        <w:rPr>
          <w:szCs w:val="24"/>
        </w:rPr>
        <w:t>iesto</w:t>
      </w:r>
      <w:r w:rsidR="00E31EC8">
        <w:rPr>
          <w:szCs w:val="24"/>
        </w:rPr>
        <w:t xml:space="preserve"> seniūnijos 2023 m. lapkričio </w:t>
      </w:r>
      <w:r w:rsidR="00240DD9">
        <w:rPr>
          <w:szCs w:val="24"/>
        </w:rPr>
        <w:t>14</w:t>
      </w:r>
      <w:r w:rsidR="00AD7A10">
        <w:rPr>
          <w:szCs w:val="24"/>
        </w:rPr>
        <w:t> </w:t>
      </w:r>
      <w:r w:rsidR="00E31EC8">
        <w:rPr>
          <w:szCs w:val="24"/>
        </w:rPr>
        <w:t>d. raštą Nr.</w:t>
      </w:r>
      <w:r w:rsidR="00BA35E4">
        <w:rPr>
          <w:szCs w:val="24"/>
        </w:rPr>
        <w:t>(1.13E)-</w:t>
      </w:r>
      <w:r w:rsidR="00E31EC8">
        <w:rPr>
          <w:szCs w:val="24"/>
        </w:rPr>
        <w:t>V</w:t>
      </w:r>
      <w:r w:rsidR="00240DD9">
        <w:rPr>
          <w:szCs w:val="24"/>
        </w:rPr>
        <w:t>6-429</w:t>
      </w:r>
      <w:r w:rsidR="00E31EC8">
        <w:rPr>
          <w:szCs w:val="24"/>
        </w:rPr>
        <w:t>:</w:t>
      </w:r>
    </w:p>
    <w:p w14:paraId="43D58C8F" w14:textId="393ADF44" w:rsidR="003973E3" w:rsidRPr="003124F6" w:rsidRDefault="003124F6" w:rsidP="003973E3">
      <w:pPr>
        <w:pStyle w:val="ListParagraph"/>
        <w:numPr>
          <w:ilvl w:val="0"/>
          <w:numId w:val="7"/>
        </w:numPr>
        <w:tabs>
          <w:tab w:val="left" w:pos="1134"/>
        </w:tabs>
        <w:ind w:left="0" w:firstLine="850"/>
        <w:jc w:val="both"/>
        <w:rPr>
          <w:color w:val="000000" w:themeColor="text1"/>
          <w:szCs w:val="24"/>
        </w:rPr>
      </w:pPr>
      <w:r>
        <w:rPr>
          <w:szCs w:val="24"/>
        </w:rPr>
        <w:t xml:space="preserve">S u d a r a u šios sudėties </w:t>
      </w:r>
      <w:r w:rsidR="00BA35E4">
        <w:rPr>
          <w:szCs w:val="24"/>
        </w:rPr>
        <w:t>Kretingos miesto</w:t>
      </w:r>
      <w:r>
        <w:rPr>
          <w:szCs w:val="24"/>
        </w:rPr>
        <w:t xml:space="preserve"> seniūnijos socialinių klausimų komisiją</w:t>
      </w:r>
      <w:r w:rsidR="00C05AC5" w:rsidRPr="003973E3">
        <w:rPr>
          <w:szCs w:val="24"/>
        </w:rPr>
        <w:t>:</w:t>
      </w:r>
    </w:p>
    <w:p w14:paraId="6CB123D7" w14:textId="5E769B0B" w:rsidR="003124F6" w:rsidRDefault="00E0778C" w:rsidP="003124F6">
      <w:pPr>
        <w:tabs>
          <w:tab w:val="left" w:pos="1134"/>
        </w:tabs>
        <w:ind w:left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Gintarė </w:t>
      </w:r>
      <w:proofErr w:type="spellStart"/>
      <w:r>
        <w:rPr>
          <w:color w:val="000000" w:themeColor="text1"/>
          <w:szCs w:val="24"/>
        </w:rPr>
        <w:t>Liobikienė</w:t>
      </w:r>
      <w:proofErr w:type="spellEnd"/>
      <w:r w:rsidR="003124F6">
        <w:rPr>
          <w:color w:val="000000" w:themeColor="text1"/>
          <w:szCs w:val="24"/>
        </w:rPr>
        <w:t xml:space="preserve"> – </w:t>
      </w:r>
      <w:r>
        <w:rPr>
          <w:color w:val="000000" w:themeColor="text1"/>
          <w:szCs w:val="24"/>
        </w:rPr>
        <w:t>Kretingos miesto</w:t>
      </w:r>
      <w:r w:rsidR="003124F6">
        <w:rPr>
          <w:color w:val="000000" w:themeColor="text1"/>
          <w:szCs w:val="24"/>
        </w:rPr>
        <w:t xml:space="preserve"> seniūnijos seniūn</w:t>
      </w:r>
      <w:r>
        <w:rPr>
          <w:color w:val="000000" w:themeColor="text1"/>
          <w:szCs w:val="24"/>
        </w:rPr>
        <w:t>ė</w:t>
      </w:r>
      <w:r w:rsidR="003124F6">
        <w:rPr>
          <w:color w:val="000000" w:themeColor="text1"/>
          <w:szCs w:val="24"/>
        </w:rPr>
        <w:t>, komisijos pirminink</w:t>
      </w:r>
      <w:r>
        <w:rPr>
          <w:color w:val="000000" w:themeColor="text1"/>
          <w:szCs w:val="24"/>
        </w:rPr>
        <w:t>ė</w:t>
      </w:r>
      <w:r w:rsidR="003124F6">
        <w:rPr>
          <w:color w:val="000000" w:themeColor="text1"/>
          <w:szCs w:val="24"/>
        </w:rPr>
        <w:t>;</w:t>
      </w:r>
    </w:p>
    <w:p w14:paraId="2A0C1B7C" w14:textId="61FDFEF3" w:rsidR="003124F6" w:rsidRDefault="00765260" w:rsidP="00C66828">
      <w:pPr>
        <w:tabs>
          <w:tab w:val="left" w:pos="1134"/>
        </w:tabs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Rima </w:t>
      </w:r>
      <w:proofErr w:type="spellStart"/>
      <w:r>
        <w:rPr>
          <w:color w:val="000000" w:themeColor="text1"/>
          <w:szCs w:val="24"/>
        </w:rPr>
        <w:t>Rubuževičienė</w:t>
      </w:r>
      <w:proofErr w:type="spellEnd"/>
      <w:r w:rsidR="003124F6">
        <w:rPr>
          <w:color w:val="000000" w:themeColor="text1"/>
          <w:szCs w:val="24"/>
        </w:rPr>
        <w:t xml:space="preserve"> – </w:t>
      </w:r>
      <w:r>
        <w:rPr>
          <w:color w:val="000000" w:themeColor="text1"/>
          <w:szCs w:val="24"/>
        </w:rPr>
        <w:t xml:space="preserve">Topolių </w:t>
      </w:r>
      <w:proofErr w:type="spellStart"/>
      <w:r w:rsidR="003124F6">
        <w:rPr>
          <w:color w:val="000000" w:themeColor="text1"/>
          <w:szCs w:val="24"/>
        </w:rPr>
        <w:t>seniūn</w:t>
      </w:r>
      <w:r>
        <w:rPr>
          <w:color w:val="000000" w:themeColor="text1"/>
          <w:szCs w:val="24"/>
        </w:rPr>
        <w:t>aitijos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 w:rsidR="003124F6">
        <w:rPr>
          <w:color w:val="000000" w:themeColor="text1"/>
          <w:szCs w:val="24"/>
        </w:rPr>
        <w:t>seniūn</w:t>
      </w:r>
      <w:r>
        <w:rPr>
          <w:color w:val="000000" w:themeColor="text1"/>
          <w:szCs w:val="24"/>
        </w:rPr>
        <w:t>aitė</w:t>
      </w:r>
      <w:proofErr w:type="spellEnd"/>
      <w:r w:rsidR="003124F6">
        <w:rPr>
          <w:color w:val="000000" w:themeColor="text1"/>
          <w:szCs w:val="24"/>
        </w:rPr>
        <w:t>, komisijos pirmininko pavaduotoja.</w:t>
      </w:r>
    </w:p>
    <w:p w14:paraId="4E92E695" w14:textId="47C0F486" w:rsidR="003124F6" w:rsidRDefault="003124F6" w:rsidP="003124F6">
      <w:pPr>
        <w:pStyle w:val="ListParagraph"/>
        <w:numPr>
          <w:ilvl w:val="0"/>
          <w:numId w:val="7"/>
        </w:numPr>
        <w:tabs>
          <w:tab w:val="left" w:pos="1134"/>
        </w:tabs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K v i e č i u komisijos darbe nario teisėmis</w:t>
      </w:r>
      <w:r w:rsidR="00CF08B4">
        <w:rPr>
          <w:color w:val="000000" w:themeColor="text1"/>
          <w:szCs w:val="24"/>
        </w:rPr>
        <w:t xml:space="preserve"> (su teise balsuoti)</w:t>
      </w:r>
      <w:r>
        <w:rPr>
          <w:color w:val="000000" w:themeColor="text1"/>
          <w:szCs w:val="24"/>
        </w:rPr>
        <w:t xml:space="preserve"> dalyvauti:</w:t>
      </w:r>
    </w:p>
    <w:p w14:paraId="58B75DDE" w14:textId="58E00062" w:rsidR="003124F6" w:rsidRDefault="00757374" w:rsidP="003124F6">
      <w:pPr>
        <w:tabs>
          <w:tab w:val="left" w:pos="1134"/>
        </w:tabs>
        <w:ind w:left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Sigit</w:t>
      </w:r>
      <w:r w:rsidR="00985D01">
        <w:rPr>
          <w:color w:val="000000" w:themeColor="text1"/>
          <w:szCs w:val="24"/>
        </w:rPr>
        <w:t>ą</w:t>
      </w:r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Abželt</w:t>
      </w:r>
      <w:r w:rsidR="00985D01">
        <w:rPr>
          <w:color w:val="000000" w:themeColor="text1"/>
          <w:szCs w:val="24"/>
        </w:rPr>
        <w:t>į</w:t>
      </w:r>
      <w:proofErr w:type="spellEnd"/>
      <w:r w:rsidR="003124F6">
        <w:rPr>
          <w:color w:val="000000" w:themeColor="text1"/>
          <w:szCs w:val="24"/>
        </w:rPr>
        <w:t xml:space="preserve"> – </w:t>
      </w:r>
      <w:r>
        <w:rPr>
          <w:color w:val="000000" w:themeColor="text1"/>
          <w:szCs w:val="24"/>
        </w:rPr>
        <w:t xml:space="preserve">J. Pabrėžos </w:t>
      </w:r>
      <w:proofErr w:type="spellStart"/>
      <w:r>
        <w:rPr>
          <w:color w:val="000000" w:themeColor="text1"/>
          <w:szCs w:val="24"/>
        </w:rPr>
        <w:t>seniūnaitijos</w:t>
      </w:r>
      <w:proofErr w:type="spellEnd"/>
      <w:r>
        <w:rPr>
          <w:color w:val="000000" w:themeColor="text1"/>
          <w:szCs w:val="24"/>
        </w:rPr>
        <w:t xml:space="preserve"> seniūnait</w:t>
      </w:r>
      <w:r w:rsidR="00AD7A10">
        <w:rPr>
          <w:color w:val="000000" w:themeColor="text1"/>
          <w:szCs w:val="24"/>
        </w:rPr>
        <w:t>į</w:t>
      </w:r>
      <w:r>
        <w:rPr>
          <w:color w:val="000000" w:themeColor="text1"/>
          <w:szCs w:val="24"/>
        </w:rPr>
        <w:t>, nar</w:t>
      </w:r>
      <w:r w:rsidR="00985D01">
        <w:rPr>
          <w:color w:val="000000" w:themeColor="text1"/>
          <w:szCs w:val="24"/>
        </w:rPr>
        <w:t>į</w:t>
      </w:r>
      <w:r w:rsidR="00E272DB">
        <w:rPr>
          <w:color w:val="000000" w:themeColor="text1"/>
          <w:szCs w:val="24"/>
        </w:rPr>
        <w:t>;</w:t>
      </w:r>
    </w:p>
    <w:p w14:paraId="6397B8A7" w14:textId="72847B0D" w:rsidR="00E272DB" w:rsidRDefault="00757374" w:rsidP="00E272DB">
      <w:pPr>
        <w:tabs>
          <w:tab w:val="left" w:pos="1134"/>
        </w:tabs>
        <w:ind w:left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Liudvik</w:t>
      </w:r>
      <w:r w:rsidR="00985D01">
        <w:rPr>
          <w:color w:val="000000" w:themeColor="text1"/>
          <w:szCs w:val="24"/>
        </w:rPr>
        <w:t>ą</w:t>
      </w:r>
      <w:r>
        <w:rPr>
          <w:color w:val="000000" w:themeColor="text1"/>
          <w:szCs w:val="24"/>
        </w:rPr>
        <w:t xml:space="preserve"> Žutaut</w:t>
      </w:r>
      <w:r w:rsidR="00985D01">
        <w:rPr>
          <w:color w:val="000000" w:themeColor="text1"/>
          <w:szCs w:val="24"/>
        </w:rPr>
        <w:t>ą</w:t>
      </w:r>
      <w:r w:rsidR="003124F6">
        <w:rPr>
          <w:color w:val="000000" w:themeColor="text1"/>
          <w:szCs w:val="24"/>
        </w:rPr>
        <w:t xml:space="preserve"> – </w:t>
      </w:r>
      <w:r>
        <w:rPr>
          <w:color w:val="000000" w:themeColor="text1"/>
          <w:szCs w:val="24"/>
        </w:rPr>
        <w:t xml:space="preserve">Palangos </w:t>
      </w:r>
      <w:proofErr w:type="spellStart"/>
      <w:r>
        <w:rPr>
          <w:color w:val="000000" w:themeColor="text1"/>
          <w:szCs w:val="24"/>
        </w:rPr>
        <w:t>seniūnaitijos</w:t>
      </w:r>
      <w:proofErr w:type="spellEnd"/>
      <w:r>
        <w:rPr>
          <w:color w:val="000000" w:themeColor="text1"/>
          <w:szCs w:val="24"/>
        </w:rPr>
        <w:t xml:space="preserve"> seniūnait</w:t>
      </w:r>
      <w:r w:rsidR="00985D01">
        <w:rPr>
          <w:color w:val="000000" w:themeColor="text1"/>
          <w:szCs w:val="24"/>
        </w:rPr>
        <w:t>į</w:t>
      </w:r>
      <w:r w:rsidR="00E272DB">
        <w:rPr>
          <w:color w:val="000000" w:themeColor="text1"/>
          <w:szCs w:val="24"/>
        </w:rPr>
        <w:t xml:space="preserve">, </w:t>
      </w:r>
      <w:r>
        <w:rPr>
          <w:color w:val="000000" w:themeColor="text1"/>
          <w:szCs w:val="24"/>
        </w:rPr>
        <w:t>nar</w:t>
      </w:r>
      <w:r w:rsidR="00985D01">
        <w:rPr>
          <w:color w:val="000000" w:themeColor="text1"/>
          <w:szCs w:val="24"/>
        </w:rPr>
        <w:t>į</w:t>
      </w:r>
      <w:r w:rsidR="00E272DB">
        <w:rPr>
          <w:color w:val="000000" w:themeColor="text1"/>
          <w:szCs w:val="24"/>
        </w:rPr>
        <w:t>;</w:t>
      </w:r>
    </w:p>
    <w:p w14:paraId="125EA34F" w14:textId="1E0D754E" w:rsidR="00E272DB" w:rsidRDefault="00AC781B" w:rsidP="00E272DB">
      <w:pPr>
        <w:tabs>
          <w:tab w:val="left" w:pos="1134"/>
        </w:tabs>
        <w:ind w:left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Danguol</w:t>
      </w:r>
      <w:r w:rsidR="00985D01">
        <w:rPr>
          <w:color w:val="000000" w:themeColor="text1"/>
          <w:szCs w:val="24"/>
        </w:rPr>
        <w:t>ę</w:t>
      </w:r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Augutyt</w:t>
      </w:r>
      <w:r w:rsidR="00985D01">
        <w:rPr>
          <w:color w:val="000000" w:themeColor="text1"/>
          <w:szCs w:val="24"/>
        </w:rPr>
        <w:t>ę</w:t>
      </w:r>
      <w:proofErr w:type="spellEnd"/>
      <w:r>
        <w:rPr>
          <w:color w:val="000000" w:themeColor="text1"/>
          <w:szCs w:val="24"/>
        </w:rPr>
        <w:t xml:space="preserve"> – </w:t>
      </w:r>
      <w:proofErr w:type="spellStart"/>
      <w:r>
        <w:rPr>
          <w:color w:val="000000" w:themeColor="text1"/>
          <w:szCs w:val="24"/>
        </w:rPr>
        <w:t>Pastaunyko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seniūnaitijos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seniūnait</w:t>
      </w:r>
      <w:r w:rsidR="00985D01">
        <w:rPr>
          <w:color w:val="000000" w:themeColor="text1"/>
          <w:szCs w:val="24"/>
        </w:rPr>
        <w:t>ę</w:t>
      </w:r>
      <w:proofErr w:type="spellEnd"/>
      <w:r>
        <w:rPr>
          <w:color w:val="000000" w:themeColor="text1"/>
          <w:szCs w:val="24"/>
        </w:rPr>
        <w:t>, nar</w:t>
      </w:r>
      <w:r w:rsidR="00985D01">
        <w:rPr>
          <w:color w:val="000000" w:themeColor="text1"/>
          <w:szCs w:val="24"/>
        </w:rPr>
        <w:t>ę</w:t>
      </w:r>
      <w:r>
        <w:rPr>
          <w:color w:val="000000" w:themeColor="text1"/>
          <w:szCs w:val="24"/>
        </w:rPr>
        <w:t>;</w:t>
      </w:r>
    </w:p>
    <w:p w14:paraId="5BC8BA70" w14:textId="6D8877A3" w:rsidR="00AC781B" w:rsidRDefault="00AC781B" w:rsidP="00E272DB">
      <w:pPr>
        <w:tabs>
          <w:tab w:val="left" w:pos="1134"/>
        </w:tabs>
        <w:ind w:left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Stepon</w:t>
      </w:r>
      <w:r w:rsidR="00985D01">
        <w:rPr>
          <w:color w:val="000000" w:themeColor="text1"/>
          <w:szCs w:val="24"/>
        </w:rPr>
        <w:t>ą</w:t>
      </w:r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Zuberni</w:t>
      </w:r>
      <w:r w:rsidR="00985D01">
        <w:rPr>
          <w:color w:val="000000" w:themeColor="text1"/>
          <w:szCs w:val="24"/>
        </w:rPr>
        <w:t>ų</w:t>
      </w:r>
      <w:proofErr w:type="spellEnd"/>
      <w:r>
        <w:rPr>
          <w:color w:val="000000" w:themeColor="text1"/>
          <w:szCs w:val="24"/>
        </w:rPr>
        <w:t xml:space="preserve"> – </w:t>
      </w:r>
      <w:proofErr w:type="spellStart"/>
      <w:r>
        <w:rPr>
          <w:color w:val="000000" w:themeColor="text1"/>
          <w:szCs w:val="24"/>
        </w:rPr>
        <w:t>Penkininkų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seniūnaitijos</w:t>
      </w:r>
      <w:proofErr w:type="spellEnd"/>
      <w:r>
        <w:rPr>
          <w:color w:val="000000" w:themeColor="text1"/>
          <w:szCs w:val="24"/>
        </w:rPr>
        <w:t xml:space="preserve"> seniūnait</w:t>
      </w:r>
      <w:r w:rsidR="00985D01">
        <w:rPr>
          <w:color w:val="000000" w:themeColor="text1"/>
          <w:szCs w:val="24"/>
        </w:rPr>
        <w:t>į</w:t>
      </w:r>
      <w:r>
        <w:rPr>
          <w:color w:val="000000" w:themeColor="text1"/>
          <w:szCs w:val="24"/>
        </w:rPr>
        <w:t>, nar</w:t>
      </w:r>
      <w:r w:rsidR="00985D01">
        <w:rPr>
          <w:color w:val="000000" w:themeColor="text1"/>
          <w:szCs w:val="24"/>
        </w:rPr>
        <w:t>į</w:t>
      </w:r>
      <w:r>
        <w:rPr>
          <w:color w:val="000000" w:themeColor="text1"/>
          <w:szCs w:val="24"/>
        </w:rPr>
        <w:t>;</w:t>
      </w:r>
    </w:p>
    <w:p w14:paraId="07CC0636" w14:textId="36A1F618" w:rsidR="00AC781B" w:rsidRDefault="00AC781B" w:rsidP="00D3706B">
      <w:pPr>
        <w:tabs>
          <w:tab w:val="left" w:pos="1134"/>
        </w:tabs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Regin</w:t>
      </w:r>
      <w:r w:rsidR="00985D01">
        <w:rPr>
          <w:color w:val="000000" w:themeColor="text1"/>
          <w:szCs w:val="24"/>
        </w:rPr>
        <w:t>ą</w:t>
      </w:r>
      <w:r>
        <w:rPr>
          <w:color w:val="000000" w:themeColor="text1"/>
          <w:szCs w:val="24"/>
        </w:rPr>
        <w:t xml:space="preserve"> Norvilien</w:t>
      </w:r>
      <w:r w:rsidR="00985D01">
        <w:rPr>
          <w:color w:val="000000" w:themeColor="text1"/>
          <w:szCs w:val="24"/>
        </w:rPr>
        <w:t>ę</w:t>
      </w:r>
      <w:r>
        <w:rPr>
          <w:color w:val="000000" w:themeColor="text1"/>
          <w:szCs w:val="24"/>
        </w:rPr>
        <w:t xml:space="preserve"> – Socialinės paramos skyriaus vyriausi</w:t>
      </w:r>
      <w:r w:rsidR="00985D01">
        <w:rPr>
          <w:color w:val="000000" w:themeColor="text1"/>
          <w:szCs w:val="24"/>
        </w:rPr>
        <w:t>ą</w:t>
      </w:r>
      <w:r>
        <w:rPr>
          <w:color w:val="000000" w:themeColor="text1"/>
          <w:szCs w:val="24"/>
        </w:rPr>
        <w:t>j</w:t>
      </w:r>
      <w:r w:rsidR="00985D01">
        <w:rPr>
          <w:color w:val="000000" w:themeColor="text1"/>
          <w:szCs w:val="24"/>
        </w:rPr>
        <w:t>ą</w:t>
      </w:r>
      <w:r>
        <w:rPr>
          <w:color w:val="000000" w:themeColor="text1"/>
          <w:szCs w:val="24"/>
        </w:rPr>
        <w:t xml:space="preserve"> specialist</w:t>
      </w:r>
      <w:r w:rsidR="00985D01">
        <w:rPr>
          <w:color w:val="000000" w:themeColor="text1"/>
          <w:szCs w:val="24"/>
        </w:rPr>
        <w:t>ę</w:t>
      </w:r>
      <w:r>
        <w:rPr>
          <w:color w:val="000000" w:themeColor="text1"/>
          <w:szCs w:val="24"/>
        </w:rPr>
        <w:t>, komisijos nar</w:t>
      </w:r>
      <w:r w:rsidR="00985D01">
        <w:rPr>
          <w:color w:val="000000" w:themeColor="text1"/>
          <w:szCs w:val="24"/>
        </w:rPr>
        <w:t>ę</w:t>
      </w:r>
      <w:r w:rsidR="00D3706B">
        <w:rPr>
          <w:color w:val="000000" w:themeColor="text1"/>
          <w:szCs w:val="24"/>
        </w:rPr>
        <w:t>, atliekan</w:t>
      </w:r>
      <w:r w:rsidR="00985D01">
        <w:rPr>
          <w:color w:val="000000" w:themeColor="text1"/>
          <w:szCs w:val="24"/>
        </w:rPr>
        <w:t>čią</w:t>
      </w:r>
      <w:r w:rsidR="00D3706B">
        <w:rPr>
          <w:color w:val="000000" w:themeColor="text1"/>
          <w:szCs w:val="24"/>
        </w:rPr>
        <w:t xml:space="preserve"> sekretorės funkcijas</w:t>
      </w:r>
      <w:r w:rsidR="00FB71C4">
        <w:rPr>
          <w:color w:val="000000" w:themeColor="text1"/>
          <w:szCs w:val="24"/>
        </w:rPr>
        <w:t>.</w:t>
      </w:r>
    </w:p>
    <w:p w14:paraId="117B5A9D" w14:textId="7FB40DEF" w:rsidR="00F4584C" w:rsidRDefault="00982F2B" w:rsidP="00100D4C">
      <w:pPr>
        <w:pStyle w:val="ListParagraph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szCs w:val="24"/>
        </w:rPr>
      </w:pPr>
      <w:r>
        <w:rPr>
          <w:szCs w:val="24"/>
        </w:rPr>
        <w:t xml:space="preserve">P r i p </w:t>
      </w:r>
      <w:r w:rsidR="005C7C27">
        <w:rPr>
          <w:szCs w:val="24"/>
        </w:rPr>
        <w:t xml:space="preserve">a </w:t>
      </w:r>
      <w:r>
        <w:rPr>
          <w:szCs w:val="24"/>
        </w:rPr>
        <w:t>ž i s</w:t>
      </w:r>
      <w:r w:rsidR="00741C3F">
        <w:rPr>
          <w:szCs w:val="24"/>
        </w:rPr>
        <w:t xml:space="preserve"> t u netekusiu galios Kretingos rajono savivaldybės administracijos direktoriaus 201</w:t>
      </w:r>
      <w:r w:rsidR="00CC1221">
        <w:rPr>
          <w:szCs w:val="24"/>
        </w:rPr>
        <w:t>9</w:t>
      </w:r>
      <w:r w:rsidR="00741C3F">
        <w:rPr>
          <w:szCs w:val="24"/>
        </w:rPr>
        <w:t xml:space="preserve"> m. </w:t>
      </w:r>
      <w:r w:rsidR="00CC1221">
        <w:rPr>
          <w:szCs w:val="24"/>
        </w:rPr>
        <w:t>lapkričio 11</w:t>
      </w:r>
      <w:r w:rsidR="00741C3F">
        <w:rPr>
          <w:szCs w:val="24"/>
        </w:rPr>
        <w:t xml:space="preserve"> d. įsakymą Nr. A1-</w:t>
      </w:r>
      <w:r w:rsidR="00CC1221">
        <w:rPr>
          <w:szCs w:val="24"/>
        </w:rPr>
        <w:t>960</w:t>
      </w:r>
      <w:r w:rsidR="00741C3F">
        <w:rPr>
          <w:szCs w:val="24"/>
        </w:rPr>
        <w:t xml:space="preserve"> „Dėl Kretingos </w:t>
      </w:r>
      <w:r w:rsidR="00CC1221">
        <w:rPr>
          <w:szCs w:val="24"/>
        </w:rPr>
        <w:t xml:space="preserve">miesto </w:t>
      </w:r>
      <w:r w:rsidR="00741C3F">
        <w:rPr>
          <w:szCs w:val="24"/>
        </w:rPr>
        <w:t>seniūnijos socialinių klausimų komisijos sudarymo“.</w:t>
      </w:r>
    </w:p>
    <w:p w14:paraId="3EBF22DC" w14:textId="77777777" w:rsidR="00CF51D7" w:rsidRDefault="00CF51D7" w:rsidP="00CF51D7">
      <w:pPr>
        <w:pStyle w:val="ListParagraph"/>
        <w:numPr>
          <w:ilvl w:val="0"/>
          <w:numId w:val="7"/>
        </w:numPr>
        <w:tabs>
          <w:tab w:val="left" w:pos="1276"/>
        </w:tabs>
        <w:jc w:val="both"/>
        <w:rPr>
          <w:color w:val="000000" w:themeColor="text1"/>
          <w:szCs w:val="24"/>
        </w:rPr>
      </w:pPr>
      <w:r>
        <w:rPr>
          <w:bCs/>
        </w:rPr>
        <w:t>Teisės aktą skelbti savivaldybės interneto svetainėje.</w:t>
      </w:r>
    </w:p>
    <w:p w14:paraId="5DF2AC83" w14:textId="77777777" w:rsidR="00DE4E3A" w:rsidRPr="00DE4E3A" w:rsidRDefault="00DE4E3A" w:rsidP="00AD7A10">
      <w:pPr>
        <w:tabs>
          <w:tab w:val="left" w:pos="1276"/>
        </w:tabs>
        <w:jc w:val="both"/>
        <w:rPr>
          <w:szCs w:val="24"/>
        </w:rPr>
      </w:pPr>
    </w:p>
    <w:p w14:paraId="4450016A" w14:textId="73E49525" w:rsidR="00417F76" w:rsidRPr="003973E3" w:rsidRDefault="00417F76" w:rsidP="00BA42A5">
      <w:pPr>
        <w:tabs>
          <w:tab w:val="left" w:pos="6096"/>
          <w:tab w:val="right" w:pos="7655"/>
        </w:tabs>
        <w:jc w:val="both"/>
        <w:rPr>
          <w:szCs w:val="24"/>
        </w:rPr>
      </w:pPr>
      <w:r w:rsidRPr="003973E3">
        <w:t xml:space="preserve">Savivaldybės </w:t>
      </w:r>
      <w:r w:rsidR="00BA42A5" w:rsidRPr="003973E3">
        <w:t>meras</w:t>
      </w:r>
      <w:r w:rsidR="007D4E90" w:rsidRPr="003973E3">
        <w:tab/>
      </w:r>
      <w:r w:rsidR="009B25F1" w:rsidRPr="003973E3">
        <w:t xml:space="preserve">            </w:t>
      </w:r>
      <w:r w:rsidR="00BA42A5" w:rsidRPr="003973E3">
        <w:t xml:space="preserve">               </w:t>
      </w:r>
      <w:r w:rsidR="009B25F1" w:rsidRPr="003973E3">
        <w:t xml:space="preserve"> </w:t>
      </w:r>
      <w:r w:rsidR="00BA42A5" w:rsidRPr="003973E3">
        <w:t xml:space="preserve">    Antanas Kalnius</w:t>
      </w:r>
    </w:p>
    <w:p w14:paraId="48A79ABB" w14:textId="5961D0CF" w:rsidR="00417F76" w:rsidRDefault="00417F76" w:rsidP="00417F76">
      <w:pPr>
        <w:jc w:val="both"/>
        <w:rPr>
          <w:szCs w:val="24"/>
        </w:rPr>
      </w:pPr>
    </w:p>
    <w:p w14:paraId="18948598" w14:textId="14D5DD61" w:rsidR="00982F2B" w:rsidRDefault="00982F2B" w:rsidP="00417F76">
      <w:pPr>
        <w:jc w:val="both"/>
        <w:rPr>
          <w:szCs w:val="24"/>
        </w:rPr>
      </w:pPr>
    </w:p>
    <w:p w14:paraId="6B9A9ED0" w14:textId="25CB83D4" w:rsidR="00982F2B" w:rsidRDefault="00982F2B" w:rsidP="00417F76">
      <w:pPr>
        <w:jc w:val="both"/>
        <w:rPr>
          <w:szCs w:val="24"/>
        </w:rPr>
      </w:pPr>
    </w:p>
    <w:p w14:paraId="0B8D3602" w14:textId="435DA3F9" w:rsidR="00982F2B" w:rsidRDefault="00982F2B" w:rsidP="00417F76">
      <w:pPr>
        <w:jc w:val="both"/>
        <w:rPr>
          <w:szCs w:val="24"/>
        </w:rPr>
      </w:pPr>
    </w:p>
    <w:p w14:paraId="7A68589A" w14:textId="101C0149" w:rsidR="00982F2B" w:rsidRDefault="00982F2B" w:rsidP="00417F76">
      <w:pPr>
        <w:jc w:val="both"/>
        <w:rPr>
          <w:szCs w:val="24"/>
        </w:rPr>
      </w:pPr>
    </w:p>
    <w:p w14:paraId="1D6A1262" w14:textId="094FEA4F" w:rsidR="00982F2B" w:rsidRDefault="00982F2B" w:rsidP="00417F76">
      <w:pPr>
        <w:jc w:val="both"/>
        <w:rPr>
          <w:szCs w:val="24"/>
        </w:rPr>
      </w:pPr>
    </w:p>
    <w:p w14:paraId="59DC8EB9" w14:textId="7D5C279E" w:rsidR="00982F2B" w:rsidRDefault="00982F2B" w:rsidP="00417F76">
      <w:pPr>
        <w:jc w:val="both"/>
        <w:rPr>
          <w:szCs w:val="24"/>
        </w:rPr>
      </w:pPr>
    </w:p>
    <w:p w14:paraId="5368E57D" w14:textId="7A38C772" w:rsidR="00982F2B" w:rsidRDefault="00982F2B" w:rsidP="00417F76">
      <w:pPr>
        <w:jc w:val="both"/>
        <w:rPr>
          <w:szCs w:val="24"/>
        </w:rPr>
      </w:pPr>
    </w:p>
    <w:p w14:paraId="6F4854DA" w14:textId="44EC1386" w:rsidR="00982F2B" w:rsidRDefault="00982F2B" w:rsidP="00417F76">
      <w:pPr>
        <w:jc w:val="both"/>
        <w:rPr>
          <w:szCs w:val="24"/>
        </w:rPr>
      </w:pPr>
    </w:p>
    <w:p w14:paraId="2FB5DDE9" w14:textId="6F0F1280" w:rsidR="00982F2B" w:rsidRDefault="00982F2B" w:rsidP="00417F76">
      <w:pPr>
        <w:jc w:val="both"/>
        <w:rPr>
          <w:szCs w:val="24"/>
        </w:rPr>
      </w:pPr>
    </w:p>
    <w:p w14:paraId="3045B70E" w14:textId="7D8C65FB" w:rsidR="00982F2B" w:rsidRDefault="00982F2B" w:rsidP="00417F76">
      <w:pPr>
        <w:jc w:val="both"/>
        <w:rPr>
          <w:szCs w:val="24"/>
        </w:rPr>
      </w:pPr>
    </w:p>
    <w:p w14:paraId="0E313C7B" w14:textId="11E9FC8C" w:rsidR="00982F2B" w:rsidRDefault="00982F2B" w:rsidP="00417F76">
      <w:pPr>
        <w:jc w:val="both"/>
        <w:rPr>
          <w:szCs w:val="24"/>
        </w:rPr>
      </w:pPr>
    </w:p>
    <w:p w14:paraId="588A53BC" w14:textId="4DBB3B12" w:rsidR="00982F2B" w:rsidRDefault="00982F2B" w:rsidP="00417F76">
      <w:pPr>
        <w:jc w:val="both"/>
        <w:rPr>
          <w:szCs w:val="24"/>
        </w:rPr>
      </w:pPr>
    </w:p>
    <w:p w14:paraId="0E7FFB86" w14:textId="77777777" w:rsidR="00982F2B" w:rsidRDefault="00982F2B" w:rsidP="00417F76">
      <w:pPr>
        <w:jc w:val="both"/>
        <w:rPr>
          <w:szCs w:val="24"/>
        </w:rPr>
      </w:pPr>
    </w:p>
    <w:p w14:paraId="4BB7BE5D" w14:textId="77777777" w:rsidR="00AD7A10" w:rsidRPr="003973E3" w:rsidRDefault="00AD7A10" w:rsidP="00417F76">
      <w:pPr>
        <w:jc w:val="both"/>
        <w:rPr>
          <w:szCs w:val="24"/>
        </w:rPr>
      </w:pPr>
    </w:p>
    <w:p w14:paraId="48FF7148" w14:textId="242AD3CC" w:rsidR="00AA3BE4" w:rsidRPr="003973E3" w:rsidRDefault="00000000" w:rsidP="00AA3BE4">
      <w:sdt>
        <w:sdtPr>
          <w:alias w:val="rengėjas"/>
          <w:tag w:val="rengejas"/>
          <w:id w:val="1350145851"/>
          <w:placeholder>
            <w:docPart w:val="39CEDA5E569D4BA5B5E252BE68268C40"/>
          </w:placeholder>
          <w:text/>
        </w:sdtPr>
        <w:sdtContent>
          <w:r w:rsidR="0080455E" w:rsidRPr="003973E3">
            <w:t>Margarita Lipskienė</w:t>
          </w:r>
        </w:sdtContent>
      </w:sdt>
    </w:p>
    <w:sectPr w:rsidR="00AA3BE4" w:rsidRPr="003973E3" w:rsidSect="00A314C8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FDC42" w14:textId="77777777" w:rsidR="008D6666" w:rsidRDefault="008D6666" w:rsidP="00494D76">
      <w:r>
        <w:separator/>
      </w:r>
    </w:p>
  </w:endnote>
  <w:endnote w:type="continuationSeparator" w:id="0">
    <w:p w14:paraId="2AFD1BAF" w14:textId="77777777" w:rsidR="008D6666" w:rsidRDefault="008D6666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panose1 w:val="020B0604020202020204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2FB12" w14:textId="77777777" w:rsidR="008D6666" w:rsidRDefault="008D6666" w:rsidP="00494D76">
      <w:r>
        <w:separator/>
      </w:r>
    </w:p>
  </w:footnote>
  <w:footnote w:type="continuationSeparator" w:id="0">
    <w:p w14:paraId="5DE63E79" w14:textId="77777777" w:rsidR="008D6666" w:rsidRDefault="008D6666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6" w15:restartNumberingAfterBreak="0">
    <w:nsid w:val="7F261F64"/>
    <w:multiLevelType w:val="multilevel"/>
    <w:tmpl w:val="C1CC5348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1302073645">
    <w:abstractNumId w:val="4"/>
  </w:num>
  <w:num w:numId="2" w16cid:durableId="1670979736">
    <w:abstractNumId w:val="2"/>
  </w:num>
  <w:num w:numId="3" w16cid:durableId="1155336288">
    <w:abstractNumId w:val="3"/>
  </w:num>
  <w:num w:numId="4" w16cid:durableId="1153258579">
    <w:abstractNumId w:val="0"/>
  </w:num>
  <w:num w:numId="5" w16cid:durableId="981734427">
    <w:abstractNumId w:val="1"/>
  </w:num>
  <w:num w:numId="6" w16cid:durableId="2066490340">
    <w:abstractNumId w:val="5"/>
  </w:num>
  <w:num w:numId="7" w16cid:durableId="778331446">
    <w:abstractNumId w:val="6"/>
  </w:num>
  <w:num w:numId="8" w16cid:durableId="842323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671"/>
    <w:rsid w:val="00003904"/>
    <w:rsid w:val="00003A70"/>
    <w:rsid w:val="000071DB"/>
    <w:rsid w:val="0001394A"/>
    <w:rsid w:val="00017389"/>
    <w:rsid w:val="00026CD7"/>
    <w:rsid w:val="00032B0D"/>
    <w:rsid w:val="00037AC5"/>
    <w:rsid w:val="00037ECD"/>
    <w:rsid w:val="000424DA"/>
    <w:rsid w:val="00054E4D"/>
    <w:rsid w:val="00063C17"/>
    <w:rsid w:val="000653FC"/>
    <w:rsid w:val="00076D54"/>
    <w:rsid w:val="000800AC"/>
    <w:rsid w:val="0008230B"/>
    <w:rsid w:val="0008544F"/>
    <w:rsid w:val="000A55A7"/>
    <w:rsid w:val="000B2ABB"/>
    <w:rsid w:val="000B5564"/>
    <w:rsid w:val="000C1766"/>
    <w:rsid w:val="000D78D1"/>
    <w:rsid w:val="000E09D9"/>
    <w:rsid w:val="000E0C08"/>
    <w:rsid w:val="000E1A6B"/>
    <w:rsid w:val="000E2DFD"/>
    <w:rsid w:val="000E78D5"/>
    <w:rsid w:val="000F0B6E"/>
    <w:rsid w:val="000F51D5"/>
    <w:rsid w:val="00100D4C"/>
    <w:rsid w:val="0010310A"/>
    <w:rsid w:val="00110268"/>
    <w:rsid w:val="00110B71"/>
    <w:rsid w:val="001143B1"/>
    <w:rsid w:val="00122606"/>
    <w:rsid w:val="001227CD"/>
    <w:rsid w:val="001316E3"/>
    <w:rsid w:val="00133774"/>
    <w:rsid w:val="00142C0A"/>
    <w:rsid w:val="0014307B"/>
    <w:rsid w:val="001506CC"/>
    <w:rsid w:val="001557DB"/>
    <w:rsid w:val="00160B8E"/>
    <w:rsid w:val="001678BE"/>
    <w:rsid w:val="00167A95"/>
    <w:rsid w:val="00172681"/>
    <w:rsid w:val="00172EF1"/>
    <w:rsid w:val="00175D00"/>
    <w:rsid w:val="00181866"/>
    <w:rsid w:val="001A03EE"/>
    <w:rsid w:val="001A09C4"/>
    <w:rsid w:val="001B5F5D"/>
    <w:rsid w:val="001B7B14"/>
    <w:rsid w:val="001C022A"/>
    <w:rsid w:val="001C308D"/>
    <w:rsid w:val="001C4449"/>
    <w:rsid w:val="001D4C53"/>
    <w:rsid w:val="001E0021"/>
    <w:rsid w:val="001E24C0"/>
    <w:rsid w:val="001F1D76"/>
    <w:rsid w:val="001F4192"/>
    <w:rsid w:val="001F4D88"/>
    <w:rsid w:val="001F5931"/>
    <w:rsid w:val="00200B38"/>
    <w:rsid w:val="002037A7"/>
    <w:rsid w:val="002109FD"/>
    <w:rsid w:val="002176B4"/>
    <w:rsid w:val="00224C5A"/>
    <w:rsid w:val="002327DE"/>
    <w:rsid w:val="00236DDC"/>
    <w:rsid w:val="00240DD9"/>
    <w:rsid w:val="00243347"/>
    <w:rsid w:val="00254277"/>
    <w:rsid w:val="002546F8"/>
    <w:rsid w:val="00260C76"/>
    <w:rsid w:val="00263754"/>
    <w:rsid w:val="00273534"/>
    <w:rsid w:val="0027488C"/>
    <w:rsid w:val="002876FA"/>
    <w:rsid w:val="0029589A"/>
    <w:rsid w:val="002964FC"/>
    <w:rsid w:val="002974F8"/>
    <w:rsid w:val="002A1B56"/>
    <w:rsid w:val="002B275E"/>
    <w:rsid w:val="002B76DD"/>
    <w:rsid w:val="002C06E2"/>
    <w:rsid w:val="002D1C2B"/>
    <w:rsid w:val="002E15A1"/>
    <w:rsid w:val="002E4A37"/>
    <w:rsid w:val="002E6E61"/>
    <w:rsid w:val="002F3DF1"/>
    <w:rsid w:val="002F4CEC"/>
    <w:rsid w:val="002F5657"/>
    <w:rsid w:val="003032FC"/>
    <w:rsid w:val="00303471"/>
    <w:rsid w:val="00307929"/>
    <w:rsid w:val="003120C3"/>
    <w:rsid w:val="003124F6"/>
    <w:rsid w:val="00316DC5"/>
    <w:rsid w:val="00316DC7"/>
    <w:rsid w:val="00317AF9"/>
    <w:rsid w:val="00321EF8"/>
    <w:rsid w:val="003268C5"/>
    <w:rsid w:val="00330BB2"/>
    <w:rsid w:val="00331CA2"/>
    <w:rsid w:val="0033256E"/>
    <w:rsid w:val="00332853"/>
    <w:rsid w:val="00334B3A"/>
    <w:rsid w:val="00341212"/>
    <w:rsid w:val="00342761"/>
    <w:rsid w:val="003469AA"/>
    <w:rsid w:val="003505D4"/>
    <w:rsid w:val="003524C2"/>
    <w:rsid w:val="003623E3"/>
    <w:rsid w:val="0036388D"/>
    <w:rsid w:val="00364DF3"/>
    <w:rsid w:val="00365035"/>
    <w:rsid w:val="00372E83"/>
    <w:rsid w:val="0037590D"/>
    <w:rsid w:val="00383ED6"/>
    <w:rsid w:val="00385349"/>
    <w:rsid w:val="00394711"/>
    <w:rsid w:val="00396F51"/>
    <w:rsid w:val="003973E3"/>
    <w:rsid w:val="003A79D1"/>
    <w:rsid w:val="003C0C69"/>
    <w:rsid w:val="003C32A0"/>
    <w:rsid w:val="003E2EC3"/>
    <w:rsid w:val="003E774B"/>
    <w:rsid w:val="003F1CCC"/>
    <w:rsid w:val="003F2793"/>
    <w:rsid w:val="003F3419"/>
    <w:rsid w:val="003F3ACD"/>
    <w:rsid w:val="00404575"/>
    <w:rsid w:val="00405ACE"/>
    <w:rsid w:val="00416630"/>
    <w:rsid w:val="00417F76"/>
    <w:rsid w:val="00420F97"/>
    <w:rsid w:val="00422981"/>
    <w:rsid w:val="004251D2"/>
    <w:rsid w:val="00434197"/>
    <w:rsid w:val="0043748A"/>
    <w:rsid w:val="00437B81"/>
    <w:rsid w:val="00437C6C"/>
    <w:rsid w:val="004612CA"/>
    <w:rsid w:val="0046406A"/>
    <w:rsid w:val="0046585D"/>
    <w:rsid w:val="00465CB3"/>
    <w:rsid w:val="00471879"/>
    <w:rsid w:val="00471C85"/>
    <w:rsid w:val="004867D0"/>
    <w:rsid w:val="00494D76"/>
    <w:rsid w:val="004957CB"/>
    <w:rsid w:val="004A3FD2"/>
    <w:rsid w:val="004C5773"/>
    <w:rsid w:val="004C7A42"/>
    <w:rsid w:val="004D0546"/>
    <w:rsid w:val="004D3177"/>
    <w:rsid w:val="004D3E59"/>
    <w:rsid w:val="004D660C"/>
    <w:rsid w:val="004E67CE"/>
    <w:rsid w:val="004F4F1F"/>
    <w:rsid w:val="0050509B"/>
    <w:rsid w:val="00505B80"/>
    <w:rsid w:val="005155E4"/>
    <w:rsid w:val="0051616D"/>
    <w:rsid w:val="0052411C"/>
    <w:rsid w:val="005271F1"/>
    <w:rsid w:val="00527AE4"/>
    <w:rsid w:val="00530F9D"/>
    <w:rsid w:val="00531127"/>
    <w:rsid w:val="005324B3"/>
    <w:rsid w:val="00534A8C"/>
    <w:rsid w:val="005357CB"/>
    <w:rsid w:val="00544A91"/>
    <w:rsid w:val="0054701D"/>
    <w:rsid w:val="0055367B"/>
    <w:rsid w:val="005565A1"/>
    <w:rsid w:val="00566441"/>
    <w:rsid w:val="00567549"/>
    <w:rsid w:val="0057027E"/>
    <w:rsid w:val="00570A11"/>
    <w:rsid w:val="00570B42"/>
    <w:rsid w:val="00572962"/>
    <w:rsid w:val="00573E4D"/>
    <w:rsid w:val="00573E9C"/>
    <w:rsid w:val="005761AA"/>
    <w:rsid w:val="00591B20"/>
    <w:rsid w:val="00592032"/>
    <w:rsid w:val="0059292C"/>
    <w:rsid w:val="00592C01"/>
    <w:rsid w:val="00593E5E"/>
    <w:rsid w:val="00596989"/>
    <w:rsid w:val="005A6508"/>
    <w:rsid w:val="005B5B98"/>
    <w:rsid w:val="005C1899"/>
    <w:rsid w:val="005C25ED"/>
    <w:rsid w:val="005C7C27"/>
    <w:rsid w:val="005E174B"/>
    <w:rsid w:val="005F4DC8"/>
    <w:rsid w:val="005F507A"/>
    <w:rsid w:val="00604194"/>
    <w:rsid w:val="00611482"/>
    <w:rsid w:val="00611650"/>
    <w:rsid w:val="00616B92"/>
    <w:rsid w:val="006265C1"/>
    <w:rsid w:val="00627480"/>
    <w:rsid w:val="006356D7"/>
    <w:rsid w:val="00651695"/>
    <w:rsid w:val="00651B64"/>
    <w:rsid w:val="0065292D"/>
    <w:rsid w:val="00664FFF"/>
    <w:rsid w:val="00670C87"/>
    <w:rsid w:val="00676B46"/>
    <w:rsid w:val="006869C1"/>
    <w:rsid w:val="00687709"/>
    <w:rsid w:val="006925AE"/>
    <w:rsid w:val="00694162"/>
    <w:rsid w:val="006A2E63"/>
    <w:rsid w:val="006B096E"/>
    <w:rsid w:val="006D6C14"/>
    <w:rsid w:val="006D6E21"/>
    <w:rsid w:val="006E2CDC"/>
    <w:rsid w:val="006E5B94"/>
    <w:rsid w:val="006E6E36"/>
    <w:rsid w:val="006E7364"/>
    <w:rsid w:val="006F2DC8"/>
    <w:rsid w:val="006F39D6"/>
    <w:rsid w:val="006F3FC8"/>
    <w:rsid w:val="007012B7"/>
    <w:rsid w:val="00705655"/>
    <w:rsid w:val="00723C19"/>
    <w:rsid w:val="007275EF"/>
    <w:rsid w:val="007308C6"/>
    <w:rsid w:val="00733EC7"/>
    <w:rsid w:val="0073611B"/>
    <w:rsid w:val="00737C7B"/>
    <w:rsid w:val="007401FF"/>
    <w:rsid w:val="00741C3F"/>
    <w:rsid w:val="00757374"/>
    <w:rsid w:val="00765260"/>
    <w:rsid w:val="00766251"/>
    <w:rsid w:val="00775A81"/>
    <w:rsid w:val="00777426"/>
    <w:rsid w:val="00783D4A"/>
    <w:rsid w:val="0078449F"/>
    <w:rsid w:val="00787A7D"/>
    <w:rsid w:val="00793DDB"/>
    <w:rsid w:val="00796D6E"/>
    <w:rsid w:val="007A15D2"/>
    <w:rsid w:val="007A3F58"/>
    <w:rsid w:val="007B4FCB"/>
    <w:rsid w:val="007B60A0"/>
    <w:rsid w:val="007B68BE"/>
    <w:rsid w:val="007C61AF"/>
    <w:rsid w:val="007D4E90"/>
    <w:rsid w:val="007E296E"/>
    <w:rsid w:val="007E3DB6"/>
    <w:rsid w:val="007E5872"/>
    <w:rsid w:val="007E697F"/>
    <w:rsid w:val="0080455E"/>
    <w:rsid w:val="0081055E"/>
    <w:rsid w:val="00815CD9"/>
    <w:rsid w:val="0082330C"/>
    <w:rsid w:val="00832D25"/>
    <w:rsid w:val="00835629"/>
    <w:rsid w:val="00835D2F"/>
    <w:rsid w:val="00856042"/>
    <w:rsid w:val="008666C4"/>
    <w:rsid w:val="00867098"/>
    <w:rsid w:val="00872C7A"/>
    <w:rsid w:val="00874D41"/>
    <w:rsid w:val="008775CE"/>
    <w:rsid w:val="00884452"/>
    <w:rsid w:val="00891707"/>
    <w:rsid w:val="008917F7"/>
    <w:rsid w:val="008A0203"/>
    <w:rsid w:val="008A05E6"/>
    <w:rsid w:val="008A0B58"/>
    <w:rsid w:val="008B2EEC"/>
    <w:rsid w:val="008C148A"/>
    <w:rsid w:val="008C68A2"/>
    <w:rsid w:val="008D3006"/>
    <w:rsid w:val="008D59AF"/>
    <w:rsid w:val="008D6666"/>
    <w:rsid w:val="008E292E"/>
    <w:rsid w:val="008E3072"/>
    <w:rsid w:val="008F0D50"/>
    <w:rsid w:val="00907EA3"/>
    <w:rsid w:val="00910BE1"/>
    <w:rsid w:val="009111D8"/>
    <w:rsid w:val="00920307"/>
    <w:rsid w:val="0092579F"/>
    <w:rsid w:val="00944FFD"/>
    <w:rsid w:val="009466AC"/>
    <w:rsid w:val="00947782"/>
    <w:rsid w:val="0095121F"/>
    <w:rsid w:val="00962967"/>
    <w:rsid w:val="00963FD7"/>
    <w:rsid w:val="009709E9"/>
    <w:rsid w:val="009718C5"/>
    <w:rsid w:val="00973D07"/>
    <w:rsid w:val="009803E2"/>
    <w:rsid w:val="00981357"/>
    <w:rsid w:val="00982F2B"/>
    <w:rsid w:val="00985D01"/>
    <w:rsid w:val="00986860"/>
    <w:rsid w:val="00992CA2"/>
    <w:rsid w:val="00993A72"/>
    <w:rsid w:val="009941B3"/>
    <w:rsid w:val="009B25F1"/>
    <w:rsid w:val="009B394D"/>
    <w:rsid w:val="009B7452"/>
    <w:rsid w:val="009C5AC6"/>
    <w:rsid w:val="009D5E7E"/>
    <w:rsid w:val="009E4D56"/>
    <w:rsid w:val="009E7341"/>
    <w:rsid w:val="00A0213A"/>
    <w:rsid w:val="00A03A9A"/>
    <w:rsid w:val="00A16444"/>
    <w:rsid w:val="00A16C74"/>
    <w:rsid w:val="00A16D41"/>
    <w:rsid w:val="00A213D6"/>
    <w:rsid w:val="00A26BD2"/>
    <w:rsid w:val="00A3024F"/>
    <w:rsid w:val="00A314C8"/>
    <w:rsid w:val="00A4204A"/>
    <w:rsid w:val="00A44045"/>
    <w:rsid w:val="00A44243"/>
    <w:rsid w:val="00A519DB"/>
    <w:rsid w:val="00A55D41"/>
    <w:rsid w:val="00A81F72"/>
    <w:rsid w:val="00A832EF"/>
    <w:rsid w:val="00A9583C"/>
    <w:rsid w:val="00AA1668"/>
    <w:rsid w:val="00AA3BE4"/>
    <w:rsid w:val="00AA47FF"/>
    <w:rsid w:val="00AA585B"/>
    <w:rsid w:val="00AA63EC"/>
    <w:rsid w:val="00AA720C"/>
    <w:rsid w:val="00AB429E"/>
    <w:rsid w:val="00AC6040"/>
    <w:rsid w:val="00AC6786"/>
    <w:rsid w:val="00AC781B"/>
    <w:rsid w:val="00AD3B96"/>
    <w:rsid w:val="00AD7A10"/>
    <w:rsid w:val="00AD7CDB"/>
    <w:rsid w:val="00AE33C7"/>
    <w:rsid w:val="00AF01F8"/>
    <w:rsid w:val="00AF3671"/>
    <w:rsid w:val="00AF7765"/>
    <w:rsid w:val="00B020A4"/>
    <w:rsid w:val="00B07A4B"/>
    <w:rsid w:val="00B1138D"/>
    <w:rsid w:val="00B1217A"/>
    <w:rsid w:val="00B12F10"/>
    <w:rsid w:val="00B21BD6"/>
    <w:rsid w:val="00B23E28"/>
    <w:rsid w:val="00B26182"/>
    <w:rsid w:val="00B4614E"/>
    <w:rsid w:val="00B679F6"/>
    <w:rsid w:val="00B75C0E"/>
    <w:rsid w:val="00B855EC"/>
    <w:rsid w:val="00B91CCE"/>
    <w:rsid w:val="00B94E2F"/>
    <w:rsid w:val="00BA35E4"/>
    <w:rsid w:val="00BA3E40"/>
    <w:rsid w:val="00BA42A5"/>
    <w:rsid w:val="00BA71E4"/>
    <w:rsid w:val="00BB0329"/>
    <w:rsid w:val="00BB248F"/>
    <w:rsid w:val="00BB2C73"/>
    <w:rsid w:val="00BB511E"/>
    <w:rsid w:val="00BC0897"/>
    <w:rsid w:val="00BE166F"/>
    <w:rsid w:val="00BF6923"/>
    <w:rsid w:val="00BF6D45"/>
    <w:rsid w:val="00C05AC5"/>
    <w:rsid w:val="00C07EAB"/>
    <w:rsid w:val="00C1049B"/>
    <w:rsid w:val="00C142E6"/>
    <w:rsid w:val="00C151C8"/>
    <w:rsid w:val="00C15514"/>
    <w:rsid w:val="00C20599"/>
    <w:rsid w:val="00C23C0A"/>
    <w:rsid w:val="00C31CE6"/>
    <w:rsid w:val="00C32CCF"/>
    <w:rsid w:val="00C415F0"/>
    <w:rsid w:val="00C5065D"/>
    <w:rsid w:val="00C51533"/>
    <w:rsid w:val="00C523AA"/>
    <w:rsid w:val="00C66828"/>
    <w:rsid w:val="00C705CA"/>
    <w:rsid w:val="00C76A55"/>
    <w:rsid w:val="00C820E2"/>
    <w:rsid w:val="00C875C6"/>
    <w:rsid w:val="00C877B3"/>
    <w:rsid w:val="00CA4BD6"/>
    <w:rsid w:val="00CA6255"/>
    <w:rsid w:val="00CB3793"/>
    <w:rsid w:val="00CB577A"/>
    <w:rsid w:val="00CB7093"/>
    <w:rsid w:val="00CC1221"/>
    <w:rsid w:val="00CC2E3D"/>
    <w:rsid w:val="00CC724C"/>
    <w:rsid w:val="00CD1418"/>
    <w:rsid w:val="00CD717E"/>
    <w:rsid w:val="00CF08B4"/>
    <w:rsid w:val="00CF11FE"/>
    <w:rsid w:val="00CF26A9"/>
    <w:rsid w:val="00CF3BDE"/>
    <w:rsid w:val="00CF51D7"/>
    <w:rsid w:val="00CF5BE7"/>
    <w:rsid w:val="00D00449"/>
    <w:rsid w:val="00D108E8"/>
    <w:rsid w:val="00D1227E"/>
    <w:rsid w:val="00D12355"/>
    <w:rsid w:val="00D16B62"/>
    <w:rsid w:val="00D174D6"/>
    <w:rsid w:val="00D23949"/>
    <w:rsid w:val="00D330C5"/>
    <w:rsid w:val="00D3706B"/>
    <w:rsid w:val="00D42804"/>
    <w:rsid w:val="00D463E7"/>
    <w:rsid w:val="00D54FCA"/>
    <w:rsid w:val="00D55E6D"/>
    <w:rsid w:val="00D568E2"/>
    <w:rsid w:val="00D649C4"/>
    <w:rsid w:val="00D6759F"/>
    <w:rsid w:val="00D70CE7"/>
    <w:rsid w:val="00D7163C"/>
    <w:rsid w:val="00D76128"/>
    <w:rsid w:val="00D76301"/>
    <w:rsid w:val="00D83B5F"/>
    <w:rsid w:val="00D879DF"/>
    <w:rsid w:val="00D95C8E"/>
    <w:rsid w:val="00DA5E81"/>
    <w:rsid w:val="00DA72F1"/>
    <w:rsid w:val="00DB6241"/>
    <w:rsid w:val="00DC3D7F"/>
    <w:rsid w:val="00DC67F0"/>
    <w:rsid w:val="00DD069F"/>
    <w:rsid w:val="00DD0731"/>
    <w:rsid w:val="00DD3162"/>
    <w:rsid w:val="00DD4F4F"/>
    <w:rsid w:val="00DD7E04"/>
    <w:rsid w:val="00DE08FE"/>
    <w:rsid w:val="00DE4E3A"/>
    <w:rsid w:val="00DE506B"/>
    <w:rsid w:val="00DF0AF2"/>
    <w:rsid w:val="00DF0E53"/>
    <w:rsid w:val="00DF6698"/>
    <w:rsid w:val="00E0231A"/>
    <w:rsid w:val="00E03BEA"/>
    <w:rsid w:val="00E03F17"/>
    <w:rsid w:val="00E0778C"/>
    <w:rsid w:val="00E13A68"/>
    <w:rsid w:val="00E272DB"/>
    <w:rsid w:val="00E306EF"/>
    <w:rsid w:val="00E31EC8"/>
    <w:rsid w:val="00E33E6A"/>
    <w:rsid w:val="00E33F8D"/>
    <w:rsid w:val="00E363A7"/>
    <w:rsid w:val="00E41FF1"/>
    <w:rsid w:val="00E420A9"/>
    <w:rsid w:val="00E45096"/>
    <w:rsid w:val="00E5147D"/>
    <w:rsid w:val="00E533FF"/>
    <w:rsid w:val="00E53D65"/>
    <w:rsid w:val="00E5751D"/>
    <w:rsid w:val="00E60867"/>
    <w:rsid w:val="00E650C1"/>
    <w:rsid w:val="00E65885"/>
    <w:rsid w:val="00E702AB"/>
    <w:rsid w:val="00E77526"/>
    <w:rsid w:val="00E86300"/>
    <w:rsid w:val="00E90895"/>
    <w:rsid w:val="00E9498D"/>
    <w:rsid w:val="00EB6914"/>
    <w:rsid w:val="00EC325B"/>
    <w:rsid w:val="00ED1DE2"/>
    <w:rsid w:val="00ED4E88"/>
    <w:rsid w:val="00EE1887"/>
    <w:rsid w:val="00F030BE"/>
    <w:rsid w:val="00F0659B"/>
    <w:rsid w:val="00F13403"/>
    <w:rsid w:val="00F141D4"/>
    <w:rsid w:val="00F17CE7"/>
    <w:rsid w:val="00F22ED7"/>
    <w:rsid w:val="00F250E7"/>
    <w:rsid w:val="00F274DA"/>
    <w:rsid w:val="00F33E6D"/>
    <w:rsid w:val="00F37E8F"/>
    <w:rsid w:val="00F4255F"/>
    <w:rsid w:val="00F43BB4"/>
    <w:rsid w:val="00F4584C"/>
    <w:rsid w:val="00F47493"/>
    <w:rsid w:val="00F5457A"/>
    <w:rsid w:val="00F56550"/>
    <w:rsid w:val="00F60DE2"/>
    <w:rsid w:val="00F64640"/>
    <w:rsid w:val="00F71066"/>
    <w:rsid w:val="00F736C9"/>
    <w:rsid w:val="00F74D09"/>
    <w:rsid w:val="00F77FDB"/>
    <w:rsid w:val="00F8084B"/>
    <w:rsid w:val="00F81E51"/>
    <w:rsid w:val="00F9641F"/>
    <w:rsid w:val="00F964AA"/>
    <w:rsid w:val="00F96C98"/>
    <w:rsid w:val="00FB0788"/>
    <w:rsid w:val="00FB5676"/>
    <w:rsid w:val="00FB5772"/>
    <w:rsid w:val="00FB6083"/>
    <w:rsid w:val="00FB71C4"/>
    <w:rsid w:val="00FC700F"/>
    <w:rsid w:val="00FD2138"/>
    <w:rsid w:val="00FE5399"/>
    <w:rsid w:val="00FE5622"/>
    <w:rsid w:val="00FE6196"/>
    <w:rsid w:val="00FE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848D361"/>
  <w15:docId w15:val="{A4EA6380-519A-45DE-AFB7-394850FD3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4D56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">
    <w:name w:val="Char Char"/>
    <w:basedOn w:val="Normal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Preformatted">
    <w:name w:val="HTML Preformatted"/>
    <w:basedOn w:val="Normal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BodyText">
    <w:name w:val="Body Text"/>
    <w:basedOn w:val="Normal"/>
    <w:rsid w:val="009E4D56"/>
    <w:pPr>
      <w:spacing w:after="120"/>
    </w:pPr>
  </w:style>
  <w:style w:type="paragraph" w:customStyle="1" w:styleId="prastasiniatinklio1">
    <w:name w:val="Įprastas (žiniatinklio)1"/>
    <w:basedOn w:val="Normal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BodyTextIndent2">
    <w:name w:val="Body Text Indent 2"/>
    <w:basedOn w:val="Normal"/>
    <w:rsid w:val="009E4D56"/>
    <w:pPr>
      <w:spacing w:after="120" w:line="480" w:lineRule="auto"/>
      <w:ind w:left="283"/>
    </w:pPr>
  </w:style>
  <w:style w:type="paragraph" w:styleId="BodyTextIndent">
    <w:name w:val="Body Text Indent"/>
    <w:basedOn w:val="Normal"/>
    <w:link w:val="BodyTextIndentChar1"/>
    <w:rsid w:val="009E4D56"/>
    <w:pPr>
      <w:spacing w:after="120"/>
      <w:ind w:left="283"/>
    </w:pPr>
    <w:rPr>
      <w:lang w:val="x-none"/>
    </w:rPr>
  </w:style>
  <w:style w:type="paragraph" w:styleId="ListBullet">
    <w:name w:val="List Bullet"/>
    <w:basedOn w:val="Normal"/>
    <w:rsid w:val="00A44045"/>
    <w:pPr>
      <w:numPr>
        <w:numId w:val="4"/>
      </w:numPr>
    </w:pPr>
  </w:style>
  <w:style w:type="paragraph" w:styleId="BalloonText">
    <w:name w:val="Balloon Text"/>
    <w:basedOn w:val="Normal"/>
    <w:link w:val="BalloonTextChar"/>
    <w:rsid w:val="00334B3A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334B3A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94D76"/>
    <w:rPr>
      <w:sz w:val="24"/>
      <w:lang w:eastAsia="en-US"/>
    </w:rPr>
  </w:style>
  <w:style w:type="paragraph" w:styleId="Footer">
    <w:name w:val="footer"/>
    <w:basedOn w:val="Normal"/>
    <w:link w:val="FooterChar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FooterChar">
    <w:name w:val="Footer Char"/>
    <w:link w:val="Footer"/>
    <w:rsid w:val="00494D76"/>
    <w:rPr>
      <w:sz w:val="24"/>
      <w:lang w:eastAsia="en-US"/>
    </w:rPr>
  </w:style>
  <w:style w:type="character" w:customStyle="1" w:styleId="BodyTextIndentChar1">
    <w:name w:val="Body Text Indent Char1"/>
    <w:link w:val="BodyTextIndent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yperlink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3A79D1"/>
    <w:pPr>
      <w:ind w:left="720"/>
      <w:contextualSpacing/>
    </w:pPr>
  </w:style>
  <w:style w:type="character" w:customStyle="1" w:styleId="BodyTextIndentChar">
    <w:name w:val="Body Text Indent Char"/>
    <w:rsid w:val="00F964AA"/>
    <w:rPr>
      <w:rFonts w:ascii="TimesLT" w:hAnsi="TimesLT"/>
      <w:sz w:val="24"/>
      <w:lang w:val="lt-L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%20mero%20potvarkis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9CEDA5E569D4BA5B5E252BE68268C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31CF811-AD72-45DA-A9FC-401E56581358}"/>
      </w:docPartPr>
      <w:docPartBody>
        <w:p w:rsidR="00E30335" w:rsidRDefault="00DC20C4" w:rsidP="00DC20C4">
          <w:pPr>
            <w:pStyle w:val="39CEDA5E569D4BA5B5E252BE68268C40"/>
          </w:pPr>
          <w:r w:rsidRPr="003017E2">
            <w:rPr>
              <w:rStyle w:val="PlaceholderText"/>
            </w:rPr>
            <w:t>Spustelėkite čia, jei norite įvesti tekstą.</w:t>
          </w:r>
        </w:p>
      </w:docPartBody>
    </w:docPart>
    <w:docPart>
      <w:docPartPr>
        <w:name w:val="D968E96C1C8E43B79D211624DB69F9A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999902D-0CC7-42BF-9855-F7683139C981}"/>
      </w:docPartPr>
      <w:docPartBody>
        <w:p w:rsidR="00E30335" w:rsidRDefault="00DC20C4" w:rsidP="00DC20C4">
          <w:pPr>
            <w:pStyle w:val="D968E96C1C8E43B79D211624DB69F9A3"/>
          </w:pPr>
          <w:r w:rsidRPr="003017E2">
            <w:rPr>
              <w:rStyle w:val="PlaceholderText"/>
            </w:rPr>
            <w:t>Spustelėkite čia, jei norite įvesti tekstą.</w:t>
          </w:r>
        </w:p>
      </w:docPartBody>
    </w:docPart>
    <w:docPart>
      <w:docPartPr>
        <w:name w:val="4F1646218679471D9D3B831DBCD6855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B822F93-FE67-4E0B-B252-4499A5A418C0}"/>
      </w:docPartPr>
      <w:docPartBody>
        <w:p w:rsidR="00E30335" w:rsidRDefault="00DC20C4" w:rsidP="00DC20C4">
          <w:pPr>
            <w:pStyle w:val="4F1646218679471D9D3B831DBCD68552"/>
          </w:pPr>
          <w:r w:rsidRPr="003017E2">
            <w:rPr>
              <w:rStyle w:val="PlaceholderText"/>
            </w:rPr>
            <w:t>Spustelėkite čia, jei norite įvesti tekstą.</w:t>
          </w:r>
        </w:p>
      </w:docPartBody>
    </w:docPart>
    <w:docPart>
      <w:docPartPr>
        <w:name w:val="91B1CA3231A54DAD9D9D92411BF99D3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AA56546-5873-41D3-9F8A-1B2069A6B654}"/>
      </w:docPartPr>
      <w:docPartBody>
        <w:p w:rsidR="00E30335" w:rsidRDefault="00DC20C4" w:rsidP="00DC20C4">
          <w:pPr>
            <w:pStyle w:val="91B1CA3231A54DAD9D9D92411BF99D39"/>
          </w:pPr>
          <w:r w:rsidRPr="003017E2">
            <w:rPr>
              <w:rStyle w:val="PlaceholderText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panose1 w:val="020B0604020202020204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20C4"/>
    <w:rsid w:val="000201A2"/>
    <w:rsid w:val="00071DA0"/>
    <w:rsid w:val="000C10A1"/>
    <w:rsid w:val="000C5A5B"/>
    <w:rsid w:val="00157B78"/>
    <w:rsid w:val="0017185C"/>
    <w:rsid w:val="00173E44"/>
    <w:rsid w:val="001804B7"/>
    <w:rsid w:val="001B0474"/>
    <w:rsid w:val="002509C6"/>
    <w:rsid w:val="002A5B7F"/>
    <w:rsid w:val="002C1DFD"/>
    <w:rsid w:val="002F02CE"/>
    <w:rsid w:val="003C27B4"/>
    <w:rsid w:val="003D1288"/>
    <w:rsid w:val="004020E7"/>
    <w:rsid w:val="00416D7E"/>
    <w:rsid w:val="0048267F"/>
    <w:rsid w:val="004A1355"/>
    <w:rsid w:val="004E2810"/>
    <w:rsid w:val="004E5080"/>
    <w:rsid w:val="004F6E69"/>
    <w:rsid w:val="00527B6A"/>
    <w:rsid w:val="005437C7"/>
    <w:rsid w:val="005452B2"/>
    <w:rsid w:val="005B4B9B"/>
    <w:rsid w:val="00600927"/>
    <w:rsid w:val="0061506C"/>
    <w:rsid w:val="00640D15"/>
    <w:rsid w:val="00641B19"/>
    <w:rsid w:val="00686F46"/>
    <w:rsid w:val="006D150D"/>
    <w:rsid w:val="006D3E30"/>
    <w:rsid w:val="006E4E9A"/>
    <w:rsid w:val="0076739A"/>
    <w:rsid w:val="00832697"/>
    <w:rsid w:val="008440BC"/>
    <w:rsid w:val="00847FAF"/>
    <w:rsid w:val="008770B8"/>
    <w:rsid w:val="0091435F"/>
    <w:rsid w:val="009B07B4"/>
    <w:rsid w:val="009B7739"/>
    <w:rsid w:val="009D506E"/>
    <w:rsid w:val="00A27DAC"/>
    <w:rsid w:val="00A43904"/>
    <w:rsid w:val="00A628EC"/>
    <w:rsid w:val="00A636CD"/>
    <w:rsid w:val="00A73DF3"/>
    <w:rsid w:val="00AA6180"/>
    <w:rsid w:val="00AD06FE"/>
    <w:rsid w:val="00B35C38"/>
    <w:rsid w:val="00B74576"/>
    <w:rsid w:val="00B760F3"/>
    <w:rsid w:val="00BB5B75"/>
    <w:rsid w:val="00BB5C17"/>
    <w:rsid w:val="00BD74BA"/>
    <w:rsid w:val="00BF5680"/>
    <w:rsid w:val="00C9023A"/>
    <w:rsid w:val="00D2207C"/>
    <w:rsid w:val="00D339BF"/>
    <w:rsid w:val="00D92034"/>
    <w:rsid w:val="00DC20C4"/>
    <w:rsid w:val="00E30335"/>
    <w:rsid w:val="00EB7934"/>
    <w:rsid w:val="00F2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20C4"/>
    <w:rPr>
      <w:color w:val="808080"/>
    </w:rPr>
  </w:style>
  <w:style w:type="paragraph" w:customStyle="1" w:styleId="39CEDA5E569D4BA5B5E252BE68268C40">
    <w:name w:val="39CEDA5E569D4BA5B5E252BE68268C40"/>
    <w:rsid w:val="00DC20C4"/>
  </w:style>
  <w:style w:type="paragraph" w:customStyle="1" w:styleId="D968E96C1C8E43B79D211624DB69F9A3">
    <w:name w:val="D968E96C1C8E43B79D211624DB69F9A3"/>
    <w:rsid w:val="00DC20C4"/>
  </w:style>
  <w:style w:type="paragraph" w:customStyle="1" w:styleId="4F1646218679471D9D3B831DBCD68552">
    <w:name w:val="4F1646218679471D9D3B831DBCD68552"/>
    <w:rsid w:val="00DC20C4"/>
  </w:style>
  <w:style w:type="paragraph" w:customStyle="1" w:styleId="91B1CA3231A54DAD9D9D92411BF99D39">
    <w:name w:val="91B1CA3231A54DAD9D9D92411BF99D39"/>
    <w:rsid w:val="00DC20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95902-8802-4770-9611-5B91C8B41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C:\Users\user\Downloads\6 mero potvarkis (1).dotx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1824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Rita Kasparavičiūtė</cp:lastModifiedBy>
  <cp:revision>2</cp:revision>
  <cp:lastPrinted>2018-10-05T06:03:00Z</cp:lastPrinted>
  <dcterms:created xsi:type="dcterms:W3CDTF">2023-11-20T09:13:00Z</dcterms:created>
  <dcterms:modified xsi:type="dcterms:W3CDTF">2023-11-20T09:13:00Z</dcterms:modified>
</cp:coreProperties>
</file>