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BC37B6" w14:textId="77777777" w:rsidR="001349CA" w:rsidRDefault="001349CA" w:rsidP="001349CA">
      <w:pPr>
        <w:ind w:left="5184" w:firstLine="1337"/>
      </w:pPr>
      <w:r>
        <w:t>PATVIRTINTA</w:t>
      </w:r>
    </w:p>
    <w:p w14:paraId="07B20A67" w14:textId="723797C7" w:rsidR="001349CA" w:rsidRDefault="001349CA" w:rsidP="001349CA">
      <w:pPr>
        <w:ind w:left="6521"/>
      </w:pPr>
      <w:r>
        <w:t>Kretingos rajono savivaldybės</w:t>
      </w:r>
      <w:r>
        <w:rPr>
          <w:spacing w:val="30"/>
        </w:rPr>
        <w:t xml:space="preserve"> </w:t>
      </w:r>
      <w:r>
        <w:t xml:space="preserve">administracijos direktoriaus </w:t>
      </w:r>
    </w:p>
    <w:p w14:paraId="5445B741" w14:textId="34B301A1" w:rsidR="001349CA" w:rsidRDefault="001349CA" w:rsidP="001349CA">
      <w:pPr>
        <w:ind w:left="6521"/>
      </w:pPr>
      <w:r>
        <w:t xml:space="preserve">2026 m. sausio    d. įsakymu Nr. </w:t>
      </w:r>
    </w:p>
    <w:p w14:paraId="1883F0DE" w14:textId="77777777" w:rsidR="001349CA" w:rsidRDefault="001349CA" w:rsidP="001349CA">
      <w:pPr>
        <w:widowControl/>
        <w:tabs>
          <w:tab w:val="left" w:pos="851"/>
          <w:tab w:val="left" w:pos="4927"/>
        </w:tabs>
        <w:suppressAutoHyphens w:val="0"/>
        <w:rPr>
          <w:b/>
        </w:rPr>
      </w:pPr>
    </w:p>
    <w:p w14:paraId="27108174" w14:textId="7B4FD250" w:rsidR="00D13AAB" w:rsidRDefault="00D13AAB" w:rsidP="00A879A2">
      <w:pPr>
        <w:widowControl/>
        <w:tabs>
          <w:tab w:val="left" w:pos="851"/>
          <w:tab w:val="left" w:pos="4927"/>
        </w:tabs>
        <w:suppressAutoHyphens w:val="0"/>
        <w:jc w:val="center"/>
        <w:rPr>
          <w:b/>
        </w:rPr>
      </w:pPr>
      <w:r>
        <w:rPr>
          <w:b/>
        </w:rPr>
        <w:t>KRETINGOS RAJONO SAVIVALDYBĖS SOCIALINIŲ PASLAUGŲ TEIKIMO KRIZĖS AR SMURTO ARTIMOJE APLINKOJE ATVEJU ASMENIMS, KURIE DĖL NEGALIOS AR SVEIKATOS BŪKLĖS NEGALI LIKTI NAMUOSE BE ARTIMŲJŲ PAGALBOS, ALGORITMŲ TVARKOS APRAŠAS</w:t>
      </w:r>
    </w:p>
    <w:p w14:paraId="3F42F577" w14:textId="77777777" w:rsidR="00D13AAB" w:rsidRDefault="00D13AAB" w:rsidP="001349CA">
      <w:pPr>
        <w:widowControl/>
        <w:tabs>
          <w:tab w:val="left" w:pos="709"/>
          <w:tab w:val="left" w:pos="4927"/>
        </w:tabs>
        <w:suppressAutoHyphens w:val="0"/>
        <w:rPr>
          <w:b/>
        </w:rPr>
      </w:pPr>
    </w:p>
    <w:p w14:paraId="06CFA429" w14:textId="77777777" w:rsidR="00D13AAB" w:rsidRDefault="00D13AAB" w:rsidP="00D13AAB">
      <w:pPr>
        <w:widowControl/>
        <w:tabs>
          <w:tab w:val="left" w:pos="4927"/>
        </w:tabs>
        <w:suppressAutoHyphens w:val="0"/>
        <w:jc w:val="center"/>
        <w:rPr>
          <w:b/>
        </w:rPr>
      </w:pPr>
      <w:r>
        <w:rPr>
          <w:b/>
        </w:rPr>
        <w:t>I SKYRIUS</w:t>
      </w:r>
    </w:p>
    <w:p w14:paraId="66D968C6" w14:textId="77777777" w:rsidR="00D13AAB" w:rsidRDefault="00D13AAB" w:rsidP="00D13AAB">
      <w:pPr>
        <w:widowControl/>
        <w:tabs>
          <w:tab w:val="left" w:pos="4927"/>
        </w:tabs>
        <w:suppressAutoHyphens w:val="0"/>
        <w:jc w:val="center"/>
        <w:rPr>
          <w:b/>
        </w:rPr>
      </w:pPr>
      <w:r>
        <w:rPr>
          <w:b/>
        </w:rPr>
        <w:t>BENDROS NUOSTATOS</w:t>
      </w:r>
    </w:p>
    <w:p w14:paraId="3D955064" w14:textId="77777777" w:rsidR="00D13AAB" w:rsidRDefault="00D13AAB" w:rsidP="001349CA">
      <w:pPr>
        <w:widowControl/>
        <w:tabs>
          <w:tab w:val="left" w:pos="4927"/>
        </w:tabs>
        <w:suppressAutoHyphens w:val="0"/>
        <w:rPr>
          <w:b/>
        </w:rPr>
      </w:pPr>
    </w:p>
    <w:p w14:paraId="2439EBB7" w14:textId="77777777" w:rsidR="00D13AAB" w:rsidRDefault="00D13AAB" w:rsidP="00D13AAB">
      <w:pPr>
        <w:pStyle w:val="Sraopastraipa"/>
        <w:numPr>
          <w:ilvl w:val="0"/>
          <w:numId w:val="1"/>
        </w:numPr>
        <w:tabs>
          <w:tab w:val="left" w:pos="567"/>
          <w:tab w:val="left" w:pos="851"/>
        </w:tabs>
        <w:ind w:left="0" w:firstLine="851"/>
        <w:jc w:val="both"/>
      </w:pPr>
      <w:r>
        <w:t>Kretingos rajono savivaldybės (toliau – Savivaldybė) socialinių paslaugų teikimo krizės ar smurto artimoje aplinkoje atveju asmenims, kurie dėl negalios ar sveikatos būklės negali likti namuose be artimųjų pagalbos, algoritmų tvarkos aprašas (toliau – Aprašas) reglamentuoja Savivaldybėje teikiamų socialinių paslaugų organizavimą kriziniais atvejais asmenims, kurie dėl negalios ar sveikatos būklės negali likti  namuose be artimųjų pagalbos ir smurto artimoje aplinkoje pavojų patiriantiems asmenims, kurie dėl negalios ar sunkios sveikatos būklės negali likti namuose be pagalbos, kai prižiūrintis asmuo kelia smurto artimoje aplinkoje pavojų ir jam skirtas apsaugos nuo smurto artimoje orderis.</w:t>
      </w:r>
    </w:p>
    <w:p w14:paraId="5D1487B9" w14:textId="77777777" w:rsidR="00D13AAB" w:rsidRDefault="00D13AAB" w:rsidP="00D13AAB">
      <w:pPr>
        <w:pStyle w:val="Sraopastraipa"/>
        <w:numPr>
          <w:ilvl w:val="0"/>
          <w:numId w:val="1"/>
        </w:numPr>
        <w:tabs>
          <w:tab w:val="left" w:pos="567"/>
          <w:tab w:val="left" w:pos="851"/>
        </w:tabs>
        <w:ind w:left="0" w:firstLine="851"/>
        <w:jc w:val="both"/>
      </w:pPr>
      <w:r>
        <w:t>Apraše vartojamos sąvokos:</w:t>
      </w:r>
    </w:p>
    <w:p w14:paraId="77A79F8B" w14:textId="77777777" w:rsidR="00D13AAB" w:rsidRDefault="00D13AAB" w:rsidP="00D13AAB">
      <w:pPr>
        <w:pStyle w:val="Sraopastraipa"/>
        <w:numPr>
          <w:ilvl w:val="1"/>
          <w:numId w:val="1"/>
        </w:numPr>
        <w:tabs>
          <w:tab w:val="left" w:pos="567"/>
          <w:tab w:val="left" w:pos="851"/>
          <w:tab w:val="left" w:pos="1276"/>
        </w:tabs>
        <w:ind w:left="0" w:firstLine="851"/>
        <w:jc w:val="both"/>
      </w:pPr>
      <w:r>
        <w:t>Krizė – tai staiga atsiradusi, netikėta, trumpalaikė, tačiau reikšmingai gyvenimo kokybę veikianti situacija, kai asmeniui ar šeimai tampa neįmanoma užtikrinti esminių poreikių savarankiškai, o parama reikalinga nedelsiant.</w:t>
      </w:r>
    </w:p>
    <w:p w14:paraId="74A08171" w14:textId="77777777" w:rsidR="00D13AAB" w:rsidRDefault="00D13AAB" w:rsidP="00D13AAB">
      <w:pPr>
        <w:pStyle w:val="Sraopastraipa"/>
        <w:numPr>
          <w:ilvl w:val="1"/>
          <w:numId w:val="1"/>
        </w:numPr>
        <w:tabs>
          <w:tab w:val="left" w:pos="567"/>
          <w:tab w:val="left" w:pos="851"/>
        </w:tabs>
        <w:ind w:left="0" w:firstLine="851"/>
        <w:jc w:val="both"/>
      </w:pPr>
      <w:r>
        <w:t>Krizinė situacija – tai konkretus atvejis, kai dėl objektyvių, nenumatytų aplinkybių (ligos, mirties, suėmimo, stichinės nelaimės, nelaimingo atsitikimo, smurto, artimųjų išvykimo ir pan.) asmuo su negalia ar sunkios sveikatos būklės asmuo lieka be būtinos priežiūros ar paramos, dėl ko kyla realus pavojus jo sveikatai ar gyvybei.</w:t>
      </w:r>
    </w:p>
    <w:p w14:paraId="4C92C642" w14:textId="35FD992B" w:rsidR="00D13AAB" w:rsidRDefault="00D13AAB" w:rsidP="00D13AAB">
      <w:pPr>
        <w:pStyle w:val="Sraopastraipa"/>
        <w:numPr>
          <w:ilvl w:val="1"/>
          <w:numId w:val="1"/>
        </w:numPr>
        <w:tabs>
          <w:tab w:val="left" w:pos="567"/>
          <w:tab w:val="left" w:pos="851"/>
        </w:tabs>
        <w:ind w:left="0" w:firstLine="851"/>
        <w:jc w:val="both"/>
      </w:pPr>
      <w:r>
        <w:t xml:space="preserve">Negalia – kai asmuo, turintis fizinių, psichikos (psichosocialinės) sveikatos, intelekto, jutimo ar kitų kompleksinių sutrikimų ar ypatybių, susiduria su fizinėmis, informacinėmis ar požiūrio kliūtimis, kurios trukdo jam visapusiškai ir veiksmingai dalyvauti visuomenėje. Negalios samprata grindžiama žmogaus teisėmis ir remiasi Jungtinių Tautų </w:t>
      </w:r>
      <w:r w:rsidR="002932C5">
        <w:t>n</w:t>
      </w:r>
      <w:r>
        <w:t>eįgaliųjų teisių konvencijos nuostatomis.</w:t>
      </w:r>
    </w:p>
    <w:p w14:paraId="35CCB5B5" w14:textId="77777777" w:rsidR="00D13AAB" w:rsidRDefault="00D13AAB" w:rsidP="00D13AAB">
      <w:pPr>
        <w:pStyle w:val="Sraopastraipa"/>
        <w:numPr>
          <w:ilvl w:val="1"/>
          <w:numId w:val="1"/>
        </w:numPr>
        <w:tabs>
          <w:tab w:val="left" w:pos="567"/>
          <w:tab w:val="left" w:pos="851"/>
        </w:tabs>
        <w:ind w:left="0" w:firstLine="851"/>
        <w:jc w:val="both"/>
      </w:pPr>
      <w:r>
        <w:t>Algoritmas – Savivaldybėje veikiančių institucijų, organizacijų, įstaigų prevencijos ir intervencijos veiksmų seka, kurios metu suderinami skirtingų subjektų veiksmai, siekiant užtikrinti asmens saugumą.</w:t>
      </w:r>
    </w:p>
    <w:p w14:paraId="0963B188" w14:textId="77777777" w:rsidR="00D13AAB" w:rsidRDefault="00D13AAB" w:rsidP="00D13AAB">
      <w:pPr>
        <w:pStyle w:val="Sraopastraipa"/>
        <w:numPr>
          <w:ilvl w:val="0"/>
          <w:numId w:val="1"/>
        </w:numPr>
        <w:tabs>
          <w:tab w:val="left" w:pos="567"/>
          <w:tab w:val="left" w:pos="851"/>
        </w:tabs>
        <w:ind w:left="0" w:firstLine="851"/>
        <w:jc w:val="both"/>
      </w:pPr>
      <w:r>
        <w:t>Kitos Apraše vartojamos sąvokos suprantamos taip, kaip jos apibrėžtos Lietuvos Respublikos įstatymuose ir kituose teisės aktuose.</w:t>
      </w:r>
    </w:p>
    <w:p w14:paraId="509E5A8A" w14:textId="77777777" w:rsidR="00D13AAB" w:rsidRDefault="00D13AAB" w:rsidP="00D13AAB">
      <w:pPr>
        <w:tabs>
          <w:tab w:val="left" w:pos="567"/>
          <w:tab w:val="left" w:pos="851"/>
        </w:tabs>
        <w:jc w:val="both"/>
      </w:pPr>
    </w:p>
    <w:p w14:paraId="66043972" w14:textId="77777777" w:rsidR="00D13AAB" w:rsidRDefault="00D13AAB" w:rsidP="00D13AAB">
      <w:pPr>
        <w:tabs>
          <w:tab w:val="left" w:pos="567"/>
          <w:tab w:val="left" w:pos="851"/>
        </w:tabs>
        <w:jc w:val="center"/>
        <w:rPr>
          <w:b/>
        </w:rPr>
      </w:pPr>
      <w:r>
        <w:rPr>
          <w:b/>
        </w:rPr>
        <w:t>II SKYRIUS</w:t>
      </w:r>
    </w:p>
    <w:p w14:paraId="4B1CB809" w14:textId="77777777" w:rsidR="00D13AAB" w:rsidRDefault="00D13AAB" w:rsidP="00D13AAB">
      <w:pPr>
        <w:tabs>
          <w:tab w:val="left" w:pos="567"/>
          <w:tab w:val="left" w:pos="851"/>
        </w:tabs>
        <w:jc w:val="center"/>
        <w:rPr>
          <w:b/>
        </w:rPr>
      </w:pPr>
      <w:r>
        <w:rPr>
          <w:b/>
        </w:rPr>
        <w:t>TEISINIS PAGRINDAS</w:t>
      </w:r>
    </w:p>
    <w:p w14:paraId="27CD0125" w14:textId="77777777" w:rsidR="00D13AAB" w:rsidRDefault="00D13AAB" w:rsidP="001349CA">
      <w:pPr>
        <w:tabs>
          <w:tab w:val="left" w:pos="567"/>
          <w:tab w:val="left" w:pos="851"/>
        </w:tabs>
        <w:rPr>
          <w:b/>
        </w:rPr>
      </w:pPr>
    </w:p>
    <w:p w14:paraId="7EB1B40A" w14:textId="5CE9E99A" w:rsidR="00447485" w:rsidRDefault="00D13AAB" w:rsidP="00D13AAB">
      <w:pPr>
        <w:pStyle w:val="Sraopastraipa"/>
        <w:numPr>
          <w:ilvl w:val="0"/>
          <w:numId w:val="1"/>
        </w:numPr>
        <w:tabs>
          <w:tab w:val="left" w:pos="1276"/>
        </w:tabs>
        <w:ind w:left="0" w:firstLine="851"/>
        <w:jc w:val="both"/>
        <w:rPr>
          <w:lang w:eastAsia="lt-LT"/>
        </w:rPr>
      </w:pPr>
      <w:r>
        <w:rPr>
          <w:lang w:eastAsia="lt-LT"/>
        </w:rPr>
        <w:t xml:space="preserve">Aprašas sudaromas vadovaujantis Lietuvos Respublikos socialinių paslaugų įstatymu, Lietuvos Respublikos neįgaliųjų socialinės integracijos įstatymu, Kretingos rajono savivaldybės mero 2025 m. birželio 12 d. potvarkiu Nr. V3-298 „Dėl asmens (šeimos) socialinių paslaugų poreikio nustatymo, skyrimo ir organizavimo Kretingos rajono savivaldybėje tvarkos aprašo patvirtinimo“, Jungtinių Tautų </w:t>
      </w:r>
      <w:r w:rsidR="002932C5">
        <w:rPr>
          <w:lang w:eastAsia="lt-LT"/>
        </w:rPr>
        <w:t>n</w:t>
      </w:r>
      <w:r>
        <w:rPr>
          <w:lang w:eastAsia="lt-LT"/>
        </w:rPr>
        <w:t>eįgaliųjų teisių konvencija, Bendruoju duomenų apsaugos reglamentu (BDAR) (ES) 2016/679 ir Lietuvos Respublikos asmens duomenų teisinės apsaugos įstatymu.</w:t>
      </w:r>
    </w:p>
    <w:p w14:paraId="34ACD519" w14:textId="77777777" w:rsidR="001349CA" w:rsidRDefault="001349CA" w:rsidP="001349CA">
      <w:pPr>
        <w:tabs>
          <w:tab w:val="left" w:pos="1276"/>
        </w:tabs>
        <w:jc w:val="both"/>
        <w:rPr>
          <w:lang w:eastAsia="lt-LT"/>
        </w:rPr>
      </w:pPr>
    </w:p>
    <w:p w14:paraId="7CC4ED92" w14:textId="77777777" w:rsidR="001349CA" w:rsidRDefault="001349CA" w:rsidP="001349CA">
      <w:pPr>
        <w:tabs>
          <w:tab w:val="left" w:pos="1276"/>
        </w:tabs>
        <w:jc w:val="both"/>
        <w:rPr>
          <w:lang w:eastAsia="lt-LT"/>
        </w:rPr>
      </w:pPr>
    </w:p>
    <w:p w14:paraId="0F4AA82F" w14:textId="04ECD9DA" w:rsidR="00D13AAB" w:rsidRDefault="00D13AAB" w:rsidP="001349CA">
      <w:pPr>
        <w:tabs>
          <w:tab w:val="left" w:pos="142"/>
          <w:tab w:val="left" w:pos="851"/>
          <w:tab w:val="left" w:pos="3686"/>
          <w:tab w:val="left" w:pos="3852"/>
          <w:tab w:val="left" w:pos="4111"/>
          <w:tab w:val="center" w:pos="5424"/>
        </w:tabs>
        <w:jc w:val="center"/>
        <w:rPr>
          <w:b/>
        </w:rPr>
      </w:pPr>
      <w:r>
        <w:rPr>
          <w:b/>
        </w:rPr>
        <w:lastRenderedPageBreak/>
        <w:t>III SKYRIUS</w:t>
      </w:r>
    </w:p>
    <w:p w14:paraId="3E22C07C" w14:textId="77777777" w:rsidR="00D13AAB" w:rsidRDefault="00D13AAB" w:rsidP="001349CA">
      <w:pPr>
        <w:tabs>
          <w:tab w:val="left" w:pos="142"/>
          <w:tab w:val="left" w:pos="851"/>
        </w:tabs>
        <w:jc w:val="center"/>
        <w:rPr>
          <w:b/>
        </w:rPr>
      </w:pPr>
      <w:r>
        <w:rPr>
          <w:b/>
        </w:rPr>
        <w:t>PAGALBOS IŠSKIRTINIAIS, KRIZINIAIS ATVEJAIS ASMENIMS, KURIE DĖL NEGALIOS AR SUNKIOS SVEIKATOS BŪKLĖS NEGALI LIKTI NAMUOSE BE ARTIMŲJŲ PAGALBOS, ORGANIZAVIMO ALGORITMAS, JO DALYVIŲ VEIKSMAI</w:t>
      </w:r>
    </w:p>
    <w:p w14:paraId="563F225F" w14:textId="77777777" w:rsidR="00D13AAB" w:rsidRDefault="00D13AAB" w:rsidP="001349CA">
      <w:pPr>
        <w:tabs>
          <w:tab w:val="left" w:pos="0"/>
          <w:tab w:val="left" w:pos="851"/>
          <w:tab w:val="left" w:pos="1134"/>
          <w:tab w:val="left" w:pos="2127"/>
        </w:tabs>
        <w:rPr>
          <w:b/>
        </w:rPr>
      </w:pPr>
    </w:p>
    <w:p w14:paraId="4F1681BC" w14:textId="77777777" w:rsidR="00D13AAB" w:rsidRDefault="00D13AAB" w:rsidP="00EC7A7F">
      <w:pPr>
        <w:pStyle w:val="Sraopastraipa"/>
        <w:numPr>
          <w:ilvl w:val="0"/>
          <w:numId w:val="1"/>
        </w:numPr>
        <w:tabs>
          <w:tab w:val="left" w:pos="0"/>
          <w:tab w:val="left" w:pos="851"/>
          <w:tab w:val="left" w:pos="1134"/>
          <w:tab w:val="left" w:pos="2127"/>
        </w:tabs>
        <w:ind w:left="0" w:firstLine="851"/>
        <w:jc w:val="both"/>
      </w:pPr>
      <w:r>
        <w:t xml:space="preserve">Apie asmenį, kuris dėl negalios ar sunkios sveikatos būklės negali likti namuose be artimųjų pagalbos, gali pranešti policijos pareigūnai, sveikatos priežiūros įstaigos, kitų institucijų darbuotojai, bendruomenės nariai ar kiti suinteresuoti asmenys, artimieji, globėjai (rūpintojai), pastebėję, kad žmogus negali likti vienas. </w:t>
      </w:r>
    </w:p>
    <w:p w14:paraId="2D7BE05D" w14:textId="14B390C4" w:rsidR="00D13AAB" w:rsidRPr="00644D8F" w:rsidRDefault="00D13AAB" w:rsidP="00EC7A7F">
      <w:pPr>
        <w:pStyle w:val="Sraopastraipa"/>
        <w:numPr>
          <w:ilvl w:val="0"/>
          <w:numId w:val="1"/>
        </w:numPr>
        <w:tabs>
          <w:tab w:val="left" w:pos="0"/>
          <w:tab w:val="left" w:pos="851"/>
          <w:tab w:val="left" w:pos="1134"/>
          <w:tab w:val="left" w:pos="1701"/>
          <w:tab w:val="left" w:pos="2127"/>
        </w:tabs>
        <w:ind w:left="0" w:firstLine="851"/>
        <w:jc w:val="both"/>
        <w:rPr>
          <w:color w:val="000000" w:themeColor="text1"/>
        </w:rPr>
      </w:pPr>
      <w:r>
        <w:t xml:space="preserve">Informacija turi būti perduodama nedelsiant </w:t>
      </w:r>
      <w:r w:rsidRPr="00644D8F">
        <w:rPr>
          <w:color w:val="000000" w:themeColor="text1"/>
        </w:rPr>
        <w:t>Kretingos socialinių paslaugų centrui tel.</w:t>
      </w:r>
      <w:r w:rsidR="00644D8F" w:rsidRPr="00644D8F">
        <w:rPr>
          <w:color w:val="000000" w:themeColor="text1"/>
        </w:rPr>
        <w:t xml:space="preserve"> +370 646 51738 </w:t>
      </w:r>
      <w:r w:rsidRPr="00644D8F">
        <w:rPr>
          <w:color w:val="000000" w:themeColor="text1"/>
        </w:rPr>
        <w:t>(toliau – Įstaiga).</w:t>
      </w:r>
    </w:p>
    <w:p w14:paraId="045B2C2D" w14:textId="77777777" w:rsidR="00D13AAB" w:rsidRDefault="00D13AAB" w:rsidP="00D13AAB">
      <w:pPr>
        <w:pStyle w:val="Sraopastraipa"/>
        <w:numPr>
          <w:ilvl w:val="0"/>
          <w:numId w:val="1"/>
        </w:numPr>
        <w:tabs>
          <w:tab w:val="left" w:pos="0"/>
          <w:tab w:val="left" w:pos="851"/>
          <w:tab w:val="left" w:pos="1134"/>
          <w:tab w:val="left" w:pos="2127"/>
        </w:tabs>
        <w:ind w:left="0" w:firstLine="851"/>
        <w:jc w:val="both"/>
      </w:pPr>
      <w:r>
        <w:t>Pranešime nurodoma asmens, negalinčio likti be pagalbos, vardas, pavardė ir adresas, artimojo ar kito asmens, galinčio suteikti papildomą informaciją, vardas, pavardė, bei telefono numeris. Pagal galimybes pateikiama trumpa informacija apie asmens sveikatos būklę, aplinkybes ir situaciją.</w:t>
      </w:r>
    </w:p>
    <w:p w14:paraId="38BA6C67" w14:textId="77777777" w:rsidR="00D13AAB" w:rsidRPr="002932C5" w:rsidRDefault="00D13AAB" w:rsidP="00D13AAB">
      <w:pPr>
        <w:pStyle w:val="Sraopastraipa"/>
        <w:numPr>
          <w:ilvl w:val="0"/>
          <w:numId w:val="1"/>
        </w:numPr>
        <w:tabs>
          <w:tab w:val="left" w:pos="0"/>
          <w:tab w:val="left" w:pos="851"/>
          <w:tab w:val="left" w:pos="1134"/>
          <w:tab w:val="left" w:pos="2127"/>
        </w:tabs>
        <w:ind w:left="0" w:firstLine="851"/>
        <w:jc w:val="both"/>
        <w:rPr>
          <w:iCs/>
        </w:rPr>
      </w:pPr>
      <w:r>
        <w:t xml:space="preserve">Įstaiga, gavusi informaciją </w:t>
      </w:r>
      <w:r w:rsidRPr="00EC7A7F">
        <w:rPr>
          <w:iCs/>
        </w:rPr>
        <w:t>ne darbo valandomis</w:t>
      </w:r>
      <w:r w:rsidRPr="002932C5">
        <w:rPr>
          <w:iCs/>
        </w:rPr>
        <w:t>:</w:t>
      </w:r>
    </w:p>
    <w:p w14:paraId="62DD6BC8" w14:textId="77777777" w:rsidR="00D13AAB" w:rsidRDefault="00D13AAB" w:rsidP="00D13AAB">
      <w:pPr>
        <w:pStyle w:val="Sraopastraipa"/>
        <w:numPr>
          <w:ilvl w:val="1"/>
          <w:numId w:val="1"/>
        </w:numPr>
        <w:tabs>
          <w:tab w:val="left" w:pos="0"/>
          <w:tab w:val="left" w:pos="851"/>
          <w:tab w:val="left" w:pos="1134"/>
        </w:tabs>
        <w:ind w:left="0" w:firstLine="851"/>
        <w:jc w:val="both"/>
        <w:rPr>
          <w:i/>
        </w:rPr>
      </w:pPr>
      <w:r>
        <w:t>organizuoja asmens transportavimą į Kretingos viešąją įstaigą Salantų pirminės sveikatos priežiūros centrą (toliau – Centras) dėl intensyvios krizių įveikimo pagalbos paslaugos asmeniui teikimo;</w:t>
      </w:r>
    </w:p>
    <w:p w14:paraId="637CB29E" w14:textId="77777777" w:rsidR="00D13AAB" w:rsidRPr="004A2F88" w:rsidRDefault="00D13AAB" w:rsidP="00D13AAB">
      <w:pPr>
        <w:pStyle w:val="Sraopastraipa"/>
        <w:numPr>
          <w:ilvl w:val="1"/>
          <w:numId w:val="1"/>
        </w:numPr>
        <w:tabs>
          <w:tab w:val="left" w:pos="0"/>
          <w:tab w:val="left" w:pos="851"/>
          <w:tab w:val="left" w:pos="1134"/>
          <w:tab w:val="left" w:pos="2127"/>
        </w:tabs>
        <w:ind w:left="1276" w:hanging="425"/>
        <w:jc w:val="both"/>
        <w:rPr>
          <w:i/>
        </w:rPr>
      </w:pPr>
      <w:r>
        <w:t>skambina greitajai medicinos pagalbai dėl asmens transportavimo į Centrą</w:t>
      </w:r>
      <w:r w:rsidR="004A2F88">
        <w:t>;</w:t>
      </w:r>
    </w:p>
    <w:p w14:paraId="41DD44DE" w14:textId="77777777" w:rsidR="004A2F88" w:rsidRDefault="004A2F88" w:rsidP="00D13AAB">
      <w:pPr>
        <w:pStyle w:val="Sraopastraipa"/>
        <w:numPr>
          <w:ilvl w:val="1"/>
          <w:numId w:val="1"/>
        </w:numPr>
        <w:tabs>
          <w:tab w:val="left" w:pos="0"/>
          <w:tab w:val="left" w:pos="851"/>
          <w:tab w:val="left" w:pos="1134"/>
          <w:tab w:val="left" w:pos="2127"/>
        </w:tabs>
        <w:ind w:left="1276" w:hanging="425"/>
        <w:jc w:val="both"/>
        <w:rPr>
          <w:i/>
        </w:rPr>
      </w:pPr>
      <w:r>
        <w:t>skambina Centrui ir praneša apie įvykį, kad Centras pasiruoštų asmens priėmimui.</w:t>
      </w:r>
    </w:p>
    <w:p w14:paraId="60A7E0F2" w14:textId="77777777" w:rsidR="00D13AAB" w:rsidRDefault="00D13AAB" w:rsidP="00D13AAB">
      <w:pPr>
        <w:pStyle w:val="Sraopastraipa"/>
        <w:numPr>
          <w:ilvl w:val="0"/>
          <w:numId w:val="1"/>
        </w:numPr>
        <w:tabs>
          <w:tab w:val="left" w:pos="0"/>
          <w:tab w:val="left" w:pos="851"/>
          <w:tab w:val="left" w:pos="1134"/>
          <w:tab w:val="left" w:pos="2127"/>
        </w:tabs>
        <w:ind w:left="0" w:firstLine="851"/>
        <w:jc w:val="both"/>
        <w:rPr>
          <w:i/>
        </w:rPr>
      </w:pPr>
      <w:r>
        <w:t>Paaiškėjus, kad asmeniui paslaugos Centre nėra reikalingos, nedelsiant, bet ne vėliau kaip artimiausią darbo dieną, Centro socialinė darbuotoja kreipiasi į Įstaigą dėl kitų paslaugų organizavimo.</w:t>
      </w:r>
    </w:p>
    <w:p w14:paraId="236D9E20" w14:textId="77777777" w:rsidR="00D13AAB" w:rsidRDefault="00D13AAB" w:rsidP="00D13AAB">
      <w:pPr>
        <w:pStyle w:val="Sraopastraipa"/>
        <w:numPr>
          <w:ilvl w:val="0"/>
          <w:numId w:val="1"/>
        </w:numPr>
        <w:tabs>
          <w:tab w:val="left" w:pos="0"/>
          <w:tab w:val="left" w:pos="851"/>
          <w:tab w:val="left" w:pos="1134"/>
          <w:tab w:val="left" w:pos="1276"/>
        </w:tabs>
        <w:ind w:left="0" w:firstLine="851"/>
        <w:jc w:val="both"/>
      </w:pPr>
      <w:r>
        <w:t>Jeigu Centro socialinis darbuotojas įvertina, kad asmeniui reikalingos trumpalaikės socialinės globos paslaugos, Centras jas teikia.</w:t>
      </w:r>
    </w:p>
    <w:p w14:paraId="3F57EEEB" w14:textId="77777777" w:rsidR="00D13AAB" w:rsidRPr="00EC7A7F" w:rsidRDefault="00D13AAB" w:rsidP="00D13AAB">
      <w:pPr>
        <w:pStyle w:val="Sraopastraipa"/>
        <w:numPr>
          <w:ilvl w:val="0"/>
          <w:numId w:val="1"/>
        </w:numPr>
        <w:tabs>
          <w:tab w:val="left" w:pos="0"/>
          <w:tab w:val="left" w:pos="851"/>
          <w:tab w:val="left" w:pos="1134"/>
          <w:tab w:val="left" w:pos="1276"/>
        </w:tabs>
        <w:ind w:left="0" w:firstLine="851"/>
        <w:jc w:val="both"/>
        <w:rPr>
          <w:iCs/>
        </w:rPr>
      </w:pPr>
      <w:r>
        <w:t xml:space="preserve">Įstaiga, gavusi informaciją </w:t>
      </w:r>
      <w:r w:rsidRPr="00EC7A7F">
        <w:rPr>
          <w:iCs/>
        </w:rPr>
        <w:t>darbo valandomis</w:t>
      </w:r>
      <w:r w:rsidRPr="002932C5">
        <w:rPr>
          <w:iCs/>
        </w:rPr>
        <w:t>:</w:t>
      </w:r>
    </w:p>
    <w:p w14:paraId="2B75772D" w14:textId="77777777" w:rsidR="00D13AAB" w:rsidRDefault="00D13AAB" w:rsidP="00D13AAB">
      <w:pPr>
        <w:pStyle w:val="Sraopastraipa"/>
        <w:numPr>
          <w:ilvl w:val="1"/>
          <w:numId w:val="1"/>
        </w:numPr>
        <w:tabs>
          <w:tab w:val="left" w:pos="0"/>
          <w:tab w:val="left" w:pos="851"/>
          <w:tab w:val="left" w:pos="1134"/>
          <w:tab w:val="left" w:pos="1418"/>
        </w:tabs>
        <w:ind w:left="0" w:firstLine="851"/>
        <w:jc w:val="both"/>
      </w:pPr>
      <w:r>
        <w:t>organizuoja socialinio darbuotojo nuvykimą pas asmenį į namus dėl situacijos įvertinimo;</w:t>
      </w:r>
    </w:p>
    <w:p w14:paraId="5469CFF7" w14:textId="77777777" w:rsidR="00D13AAB" w:rsidRDefault="00D13AAB" w:rsidP="00D13AAB">
      <w:pPr>
        <w:pStyle w:val="Sraopastraipa"/>
        <w:numPr>
          <w:ilvl w:val="1"/>
          <w:numId w:val="1"/>
        </w:numPr>
        <w:tabs>
          <w:tab w:val="left" w:pos="0"/>
          <w:tab w:val="left" w:pos="851"/>
          <w:tab w:val="left" w:pos="1134"/>
        </w:tabs>
        <w:ind w:left="1418" w:hanging="567"/>
        <w:jc w:val="both"/>
      </w:pPr>
      <w:r>
        <w:t>jeigu socialinis darbuotojas įvertina, kad asmuo negali likti namuose vienas:</w:t>
      </w:r>
    </w:p>
    <w:p w14:paraId="7A5C0FAB" w14:textId="7C95F77D" w:rsidR="00D13AAB" w:rsidRDefault="00D13AAB" w:rsidP="00D13AAB">
      <w:pPr>
        <w:pStyle w:val="Sraopastraipa"/>
        <w:numPr>
          <w:ilvl w:val="2"/>
          <w:numId w:val="1"/>
        </w:numPr>
        <w:tabs>
          <w:tab w:val="left" w:pos="0"/>
          <w:tab w:val="left" w:pos="851"/>
          <w:tab w:val="left" w:pos="1134"/>
          <w:tab w:val="left" w:pos="1560"/>
        </w:tabs>
        <w:ind w:left="0" w:firstLine="851"/>
        <w:jc w:val="both"/>
        <w:rPr>
          <w:i/>
        </w:rPr>
      </w:pPr>
      <w:r>
        <w:t xml:space="preserve">organizuoja asmens transportavimą </w:t>
      </w:r>
      <w:r w:rsidR="002932C5">
        <w:t xml:space="preserve">į </w:t>
      </w:r>
      <w:r>
        <w:t>Centrą dėl intensyvios krizių įveikimo pagalbos paslaugos asmeniui teikimo;</w:t>
      </w:r>
    </w:p>
    <w:p w14:paraId="38D20443" w14:textId="77777777" w:rsidR="00D13AAB" w:rsidRDefault="00D13AAB" w:rsidP="00D13AAB">
      <w:pPr>
        <w:pStyle w:val="Sraopastraipa"/>
        <w:numPr>
          <w:ilvl w:val="2"/>
          <w:numId w:val="1"/>
        </w:numPr>
        <w:tabs>
          <w:tab w:val="left" w:pos="0"/>
          <w:tab w:val="left" w:pos="851"/>
          <w:tab w:val="left" w:pos="1134"/>
        </w:tabs>
        <w:ind w:left="1560" w:hanging="709"/>
        <w:jc w:val="both"/>
      </w:pPr>
      <w:r>
        <w:t>skambina greitajai medicinos pagalbai dėl asmens transportavimo į Centrą;</w:t>
      </w:r>
    </w:p>
    <w:p w14:paraId="6BFA62F7" w14:textId="47C55E2F" w:rsidR="00FD2B8C" w:rsidRDefault="00FD2B8C" w:rsidP="00D13AAB">
      <w:pPr>
        <w:pStyle w:val="Sraopastraipa"/>
        <w:numPr>
          <w:ilvl w:val="2"/>
          <w:numId w:val="1"/>
        </w:numPr>
        <w:tabs>
          <w:tab w:val="left" w:pos="0"/>
          <w:tab w:val="left" w:pos="851"/>
          <w:tab w:val="left" w:pos="1134"/>
        </w:tabs>
        <w:ind w:left="1560" w:hanging="709"/>
        <w:jc w:val="both"/>
      </w:pPr>
      <w:r>
        <w:t>skambina Centrui ir praneša apie įvykį, kad Centras pasiruoštų asmens priėmimui</w:t>
      </w:r>
      <w:r w:rsidR="002932C5">
        <w:t>;</w:t>
      </w:r>
    </w:p>
    <w:p w14:paraId="7FB39BC2" w14:textId="77777777" w:rsidR="00D13AAB" w:rsidRDefault="00D13AAB" w:rsidP="00D13AAB">
      <w:pPr>
        <w:pStyle w:val="Sraopastraipa"/>
        <w:numPr>
          <w:ilvl w:val="1"/>
          <w:numId w:val="1"/>
        </w:numPr>
        <w:tabs>
          <w:tab w:val="left" w:pos="0"/>
          <w:tab w:val="left" w:pos="851"/>
          <w:tab w:val="left" w:pos="1134"/>
          <w:tab w:val="left" w:pos="1418"/>
          <w:tab w:val="left" w:pos="1701"/>
        </w:tabs>
        <w:ind w:left="0" w:firstLine="851"/>
        <w:jc w:val="both"/>
      </w:pPr>
      <w:r>
        <w:t>jeigu socialinis darbuotojas įvertina, kad asmuo gali be nuolatinės pagalbos būti vienas namuose:</w:t>
      </w:r>
    </w:p>
    <w:p w14:paraId="286B4F66" w14:textId="77777777" w:rsidR="00D13AAB" w:rsidRDefault="00D13AAB" w:rsidP="00D13AAB">
      <w:pPr>
        <w:pStyle w:val="Sraopastraipa"/>
        <w:numPr>
          <w:ilvl w:val="2"/>
          <w:numId w:val="1"/>
        </w:numPr>
        <w:tabs>
          <w:tab w:val="left" w:pos="0"/>
          <w:tab w:val="left" w:pos="851"/>
          <w:tab w:val="left" w:pos="1134"/>
          <w:tab w:val="left" w:pos="1418"/>
          <w:tab w:val="left" w:pos="1560"/>
        </w:tabs>
        <w:ind w:hanging="1079"/>
        <w:jc w:val="both"/>
      </w:pPr>
      <w:r>
        <w:t xml:space="preserve">jis informuoja </w:t>
      </w:r>
      <w:r w:rsidR="00147525">
        <w:t>Įstaigos</w:t>
      </w:r>
      <w:r>
        <w:t xml:space="preserve"> direktorių ir įvertina socialinių paslaugų poreikį;</w:t>
      </w:r>
    </w:p>
    <w:p w14:paraId="37D1C184" w14:textId="77777777" w:rsidR="00D13AAB" w:rsidRDefault="00D13AAB" w:rsidP="00D13AAB">
      <w:pPr>
        <w:pStyle w:val="Sraopastraipa"/>
        <w:numPr>
          <w:ilvl w:val="2"/>
          <w:numId w:val="1"/>
        </w:numPr>
        <w:tabs>
          <w:tab w:val="left" w:pos="0"/>
          <w:tab w:val="left" w:pos="851"/>
          <w:tab w:val="left" w:pos="1134"/>
          <w:tab w:val="left" w:pos="1418"/>
          <w:tab w:val="left" w:pos="1560"/>
        </w:tabs>
        <w:ind w:hanging="1079"/>
        <w:jc w:val="both"/>
      </w:pPr>
      <w:r>
        <w:t>Įstaiga pagal įvertintą socialinių paslaugų poreikį teikia socialines paslaugas.</w:t>
      </w:r>
    </w:p>
    <w:p w14:paraId="04F9A70B" w14:textId="77777777" w:rsidR="00D13AAB" w:rsidRDefault="00D13AAB" w:rsidP="00D13AAB">
      <w:pPr>
        <w:pStyle w:val="Sraopastraipa"/>
        <w:numPr>
          <w:ilvl w:val="0"/>
          <w:numId w:val="1"/>
        </w:numPr>
        <w:tabs>
          <w:tab w:val="left" w:pos="0"/>
          <w:tab w:val="left" w:pos="851"/>
          <w:tab w:val="left" w:pos="1134"/>
          <w:tab w:val="left" w:pos="1276"/>
        </w:tabs>
        <w:ind w:left="0" w:firstLine="851"/>
        <w:jc w:val="both"/>
      </w:pPr>
      <w:r>
        <w:t xml:space="preserve">Susidarius situacijai, kai kyla pavojus pagalbą teikiantiems specialistams, darbuotojams, dėl asmens agresijos ir kito neprognozuojamo elgesio, </w:t>
      </w:r>
      <w:r w:rsidR="009F0EEC">
        <w:t>Įstaiga</w:t>
      </w:r>
      <w:r>
        <w:t xml:space="preserve"> skambina 112 pagalbos telefonu ir kviečia tarnybas, kad jos padėtų asmeniui suteikti tinkamą pagalbą.</w:t>
      </w:r>
    </w:p>
    <w:p w14:paraId="788A0C69" w14:textId="79BB06A4" w:rsidR="00D13AAB" w:rsidRDefault="00D13AAB" w:rsidP="00D13AAB">
      <w:pPr>
        <w:pStyle w:val="Sraopastraipa"/>
        <w:numPr>
          <w:ilvl w:val="0"/>
          <w:numId w:val="1"/>
        </w:numPr>
        <w:tabs>
          <w:tab w:val="left" w:pos="0"/>
          <w:tab w:val="left" w:pos="851"/>
          <w:tab w:val="left" w:pos="1134"/>
          <w:tab w:val="left" w:pos="1276"/>
        </w:tabs>
        <w:ind w:left="0" w:firstLine="851"/>
        <w:jc w:val="both"/>
      </w:pPr>
      <w:r>
        <w:t>Savivaldybės administracija priima sprendimą dėl socialinių paslaugų asmeniui skyrimo nenustačius socialinių paslaugų poreikio. Socialinių paslaugų poreikis turi būti nustatytas ne vėliau kaip per 10 kalendorinių dienų pradėjus teikti (arba jau suteikus) socialines paslaugas.</w:t>
      </w:r>
    </w:p>
    <w:p w14:paraId="630B19EB" w14:textId="77777777" w:rsidR="00D13AAB" w:rsidRDefault="00D13AAB" w:rsidP="00D13AAB">
      <w:pPr>
        <w:pStyle w:val="Sraopastraipa"/>
        <w:numPr>
          <w:ilvl w:val="0"/>
          <w:numId w:val="1"/>
        </w:numPr>
        <w:tabs>
          <w:tab w:val="left" w:pos="0"/>
          <w:tab w:val="left" w:pos="851"/>
          <w:tab w:val="left" w:pos="1134"/>
          <w:tab w:val="left" w:pos="1276"/>
        </w:tabs>
        <w:ind w:left="0" w:firstLine="851"/>
        <w:jc w:val="both"/>
      </w:pPr>
      <w:r>
        <w:t>Veiksmų algoritmas grafiniu būdu pateiktas 1 priede.</w:t>
      </w:r>
    </w:p>
    <w:p w14:paraId="3BEE3D4A" w14:textId="77777777" w:rsidR="00D13AAB" w:rsidRDefault="00D13AAB" w:rsidP="00D13AAB"/>
    <w:p w14:paraId="4A64586F" w14:textId="77777777" w:rsidR="00D13AAB" w:rsidRDefault="00D13AAB" w:rsidP="00D13AAB">
      <w:pPr>
        <w:tabs>
          <w:tab w:val="left" w:pos="3142"/>
        </w:tabs>
        <w:jc w:val="center"/>
        <w:rPr>
          <w:b/>
        </w:rPr>
      </w:pPr>
      <w:r>
        <w:rPr>
          <w:b/>
        </w:rPr>
        <w:t>IV SKYRIUS</w:t>
      </w:r>
    </w:p>
    <w:p w14:paraId="06A17C2F" w14:textId="77777777" w:rsidR="00D13AAB" w:rsidRDefault="00D13AAB" w:rsidP="00D13AAB">
      <w:pPr>
        <w:tabs>
          <w:tab w:val="left" w:pos="3142"/>
        </w:tabs>
        <w:jc w:val="center"/>
        <w:rPr>
          <w:b/>
        </w:rPr>
      </w:pPr>
      <w:r>
        <w:rPr>
          <w:b/>
        </w:rPr>
        <w:t>PAGALBOS SMURTO ARTIMOJE APLINKOJE ATVEJAIS PAVOJŲ PATIRIANTIEMS ASMENIMS, KURIE DĖL NEGALIOS AR SVEIKATOS BŪKLĖS NEGALI LIKTI NAMUOSE BE ARTIMŲJŲ PAGALBOS, ORGANIZAVIMO ALGORITMAS, JO DALYVIŲ</w:t>
      </w:r>
      <w:r>
        <w:t xml:space="preserve"> </w:t>
      </w:r>
      <w:r>
        <w:rPr>
          <w:b/>
        </w:rPr>
        <w:t>VEIKSMAI</w:t>
      </w:r>
    </w:p>
    <w:p w14:paraId="7C25D317" w14:textId="77777777" w:rsidR="00D13AAB" w:rsidRDefault="00D13AAB" w:rsidP="001349CA">
      <w:pPr>
        <w:tabs>
          <w:tab w:val="left" w:pos="3142"/>
        </w:tabs>
        <w:rPr>
          <w:b/>
        </w:rPr>
      </w:pPr>
    </w:p>
    <w:p w14:paraId="52200627" w14:textId="77777777" w:rsidR="00D13AAB" w:rsidRDefault="00D13AAB" w:rsidP="00D13AAB">
      <w:pPr>
        <w:pStyle w:val="Sraopastraipa"/>
        <w:numPr>
          <w:ilvl w:val="0"/>
          <w:numId w:val="1"/>
        </w:numPr>
        <w:tabs>
          <w:tab w:val="left" w:pos="0"/>
          <w:tab w:val="left" w:pos="142"/>
        </w:tabs>
        <w:ind w:left="142" w:firstLine="709"/>
        <w:jc w:val="both"/>
      </w:pPr>
      <w:r>
        <w:lastRenderedPageBreak/>
        <w:t>Dėl pagalbos smurto aplinkoje atvejais asmenims, kurie dėl negalios ar sveikatos būklės negali likti namuose be artimųjų pagalbos, gali pranešti policijos pareigūnai, kai nereikalinga skubi medicininė pagalba ir asmuo netransportuojamas į sveikatos priežiūros įstaigą.</w:t>
      </w:r>
    </w:p>
    <w:p w14:paraId="3198D61E" w14:textId="77777777" w:rsidR="00D13AAB" w:rsidRDefault="00D13AAB" w:rsidP="00D13AAB">
      <w:pPr>
        <w:pStyle w:val="Sraopastraipa"/>
        <w:numPr>
          <w:ilvl w:val="0"/>
          <w:numId w:val="1"/>
        </w:numPr>
        <w:tabs>
          <w:tab w:val="left" w:pos="0"/>
          <w:tab w:val="left" w:pos="851"/>
          <w:tab w:val="left" w:pos="1134"/>
          <w:tab w:val="left" w:pos="1276"/>
          <w:tab w:val="left" w:pos="1701"/>
          <w:tab w:val="left" w:pos="2127"/>
        </w:tabs>
        <w:ind w:left="0" w:firstLine="851"/>
        <w:jc w:val="both"/>
        <w:rPr>
          <w:color w:val="000000" w:themeColor="text1"/>
        </w:rPr>
      </w:pPr>
      <w:r>
        <w:t xml:space="preserve">Informacija turi būti perduodama nedelsiant </w:t>
      </w:r>
      <w:r w:rsidR="008306AE">
        <w:t>Įstaigai</w:t>
      </w:r>
      <w:r>
        <w:rPr>
          <w:color w:val="FF0000"/>
        </w:rPr>
        <w:t xml:space="preserve"> </w:t>
      </w:r>
      <w:r w:rsidRPr="008306AE">
        <w:rPr>
          <w:color w:val="000000" w:themeColor="text1"/>
        </w:rPr>
        <w:t xml:space="preserve">tel. </w:t>
      </w:r>
      <w:r w:rsidR="009F6F8D" w:rsidRPr="008306AE">
        <w:rPr>
          <w:color w:val="000000" w:themeColor="text1"/>
        </w:rPr>
        <w:t>+370 646 51738</w:t>
      </w:r>
      <w:r w:rsidR="008306AE">
        <w:rPr>
          <w:color w:val="000000" w:themeColor="text1"/>
        </w:rPr>
        <w:t>.</w:t>
      </w:r>
      <w:r w:rsidR="009F6F8D" w:rsidRPr="008306AE">
        <w:rPr>
          <w:color w:val="000000" w:themeColor="text1"/>
        </w:rPr>
        <w:t xml:space="preserve"> </w:t>
      </w:r>
    </w:p>
    <w:p w14:paraId="4F5B0F78" w14:textId="77777777" w:rsidR="00D13AAB" w:rsidRDefault="00D13AAB" w:rsidP="00D13AAB">
      <w:pPr>
        <w:pStyle w:val="Sraopastraipa"/>
        <w:numPr>
          <w:ilvl w:val="0"/>
          <w:numId w:val="1"/>
        </w:numPr>
        <w:tabs>
          <w:tab w:val="left" w:pos="0"/>
          <w:tab w:val="left" w:pos="851"/>
          <w:tab w:val="left" w:pos="1134"/>
          <w:tab w:val="left" w:pos="1276"/>
        </w:tabs>
        <w:ind w:left="0" w:firstLine="851"/>
        <w:jc w:val="both"/>
      </w:pPr>
      <w:r>
        <w:t>Pranešime nurodoma asmens, negalinčio likti be pagalbos, vardas, pavardė ir adresas, artimojo ar kito asmens, galinčio suteikti papildomą informaciją, vardas, pavardė, bei telefono numeris. Pagal galimybes pateikiama trumpa informacija apie asmens sveikatos būklę, aplinkybes ir situaciją.</w:t>
      </w:r>
    </w:p>
    <w:p w14:paraId="736D4EE0" w14:textId="77777777" w:rsidR="00D13AAB" w:rsidRPr="002932C5" w:rsidRDefault="00D13AAB" w:rsidP="00D13AAB">
      <w:pPr>
        <w:pStyle w:val="Sraopastraipa"/>
        <w:numPr>
          <w:ilvl w:val="0"/>
          <w:numId w:val="1"/>
        </w:numPr>
        <w:tabs>
          <w:tab w:val="left" w:pos="0"/>
          <w:tab w:val="left" w:pos="851"/>
          <w:tab w:val="left" w:pos="1134"/>
          <w:tab w:val="left" w:pos="1276"/>
        </w:tabs>
        <w:ind w:left="0" w:firstLine="851"/>
        <w:jc w:val="both"/>
        <w:rPr>
          <w:iCs/>
        </w:rPr>
      </w:pPr>
      <w:r>
        <w:t xml:space="preserve">Įstaiga, gavusi informaciją </w:t>
      </w:r>
      <w:r w:rsidRPr="00EC7A7F">
        <w:rPr>
          <w:iCs/>
        </w:rPr>
        <w:t>ne darbo valandomis</w:t>
      </w:r>
      <w:r w:rsidRPr="002932C5">
        <w:rPr>
          <w:iCs/>
        </w:rPr>
        <w:t>:</w:t>
      </w:r>
    </w:p>
    <w:p w14:paraId="4377D0E0" w14:textId="54D01AC4" w:rsidR="00D13AAB" w:rsidRDefault="00D13AAB" w:rsidP="00D13AAB">
      <w:pPr>
        <w:pStyle w:val="Sraopastraipa"/>
        <w:numPr>
          <w:ilvl w:val="1"/>
          <w:numId w:val="1"/>
        </w:numPr>
        <w:tabs>
          <w:tab w:val="left" w:pos="0"/>
          <w:tab w:val="left" w:pos="851"/>
          <w:tab w:val="left" w:pos="1134"/>
          <w:tab w:val="left" w:pos="1418"/>
        </w:tabs>
        <w:ind w:left="0" w:firstLine="851"/>
        <w:jc w:val="both"/>
        <w:rPr>
          <w:i/>
        </w:rPr>
      </w:pPr>
      <w:r>
        <w:t>organizuoja asmens transportavimą į Kretingos viešąją įstaigą Salantų pirminės sveikatos priežiūros centrą</w:t>
      </w:r>
      <w:bookmarkStart w:id="0" w:name="_GoBack"/>
      <w:bookmarkEnd w:id="0"/>
      <w:r>
        <w:t xml:space="preserve"> dėl intensyvios krizių įveikimo pagalbos paslaugos asmeniui teikimo;</w:t>
      </w:r>
    </w:p>
    <w:p w14:paraId="6694F19F" w14:textId="77777777" w:rsidR="00D13AAB" w:rsidRPr="00654670" w:rsidRDefault="00D13AAB" w:rsidP="00D13AAB">
      <w:pPr>
        <w:pStyle w:val="Sraopastraipa"/>
        <w:numPr>
          <w:ilvl w:val="1"/>
          <w:numId w:val="1"/>
        </w:numPr>
        <w:tabs>
          <w:tab w:val="left" w:pos="0"/>
          <w:tab w:val="left" w:pos="851"/>
          <w:tab w:val="left" w:pos="1134"/>
          <w:tab w:val="left" w:pos="1418"/>
        </w:tabs>
        <w:ind w:left="1276" w:hanging="425"/>
        <w:jc w:val="both"/>
        <w:rPr>
          <w:i/>
        </w:rPr>
      </w:pPr>
      <w:r>
        <w:t>skambina greitajai medicinos pagalbai dėl asmens transportavimo į Centrą</w:t>
      </w:r>
      <w:r w:rsidR="00654670">
        <w:t>;</w:t>
      </w:r>
    </w:p>
    <w:p w14:paraId="7B064F34" w14:textId="77777777" w:rsidR="00654670" w:rsidRDefault="00654670" w:rsidP="00D13AAB">
      <w:pPr>
        <w:pStyle w:val="Sraopastraipa"/>
        <w:numPr>
          <w:ilvl w:val="1"/>
          <w:numId w:val="1"/>
        </w:numPr>
        <w:tabs>
          <w:tab w:val="left" w:pos="0"/>
          <w:tab w:val="left" w:pos="851"/>
          <w:tab w:val="left" w:pos="1134"/>
          <w:tab w:val="left" w:pos="1418"/>
        </w:tabs>
        <w:ind w:left="1276" w:hanging="425"/>
        <w:jc w:val="both"/>
        <w:rPr>
          <w:i/>
        </w:rPr>
      </w:pPr>
      <w:r>
        <w:t>skambina Centrui ir praneša apie įvykį, kad Centras pasiruoštų asmens priėmimui.</w:t>
      </w:r>
    </w:p>
    <w:p w14:paraId="3C19740E" w14:textId="77777777" w:rsidR="00D13AAB" w:rsidRDefault="00D13AAB" w:rsidP="00D13AAB">
      <w:pPr>
        <w:pStyle w:val="Sraopastraipa"/>
        <w:numPr>
          <w:ilvl w:val="0"/>
          <w:numId w:val="1"/>
        </w:numPr>
        <w:tabs>
          <w:tab w:val="left" w:pos="0"/>
          <w:tab w:val="left" w:pos="851"/>
          <w:tab w:val="left" w:pos="1134"/>
          <w:tab w:val="left" w:pos="1276"/>
        </w:tabs>
        <w:ind w:left="0" w:firstLine="851"/>
        <w:jc w:val="both"/>
        <w:rPr>
          <w:i/>
        </w:rPr>
      </w:pPr>
      <w:r>
        <w:t>Paaiškėjus, kad asmeniui paslaugos Centre nėra reikalingos, nedelsiant, bet ne vėliau kaip artimiausią darbo dieną, Centro socialinė darbuotoja kreipiasi į Įstaigą dėl kitų paslaugų organizavimo.</w:t>
      </w:r>
    </w:p>
    <w:p w14:paraId="378601CC" w14:textId="77777777" w:rsidR="00D13AAB" w:rsidRDefault="00D13AAB" w:rsidP="00D13AAB">
      <w:pPr>
        <w:pStyle w:val="Sraopastraipa"/>
        <w:numPr>
          <w:ilvl w:val="0"/>
          <w:numId w:val="1"/>
        </w:numPr>
        <w:tabs>
          <w:tab w:val="left" w:pos="0"/>
          <w:tab w:val="left" w:pos="851"/>
          <w:tab w:val="left" w:pos="1134"/>
          <w:tab w:val="left" w:pos="1276"/>
        </w:tabs>
        <w:ind w:left="0" w:firstLine="851"/>
        <w:jc w:val="both"/>
      </w:pPr>
      <w:r>
        <w:t>Jeigu Centro socialinis darbuotojas įvertina, kad asmeniui reikalingos trumpalaikės socialinės globos paslaugos, Centras jas teikia.</w:t>
      </w:r>
    </w:p>
    <w:p w14:paraId="2AFFB83E" w14:textId="77777777" w:rsidR="00D13AAB" w:rsidRPr="00EC7A7F" w:rsidRDefault="00D13AAB" w:rsidP="00D13AAB">
      <w:pPr>
        <w:pStyle w:val="Sraopastraipa"/>
        <w:numPr>
          <w:ilvl w:val="0"/>
          <w:numId w:val="1"/>
        </w:numPr>
        <w:tabs>
          <w:tab w:val="left" w:pos="0"/>
          <w:tab w:val="left" w:pos="851"/>
          <w:tab w:val="left" w:pos="1134"/>
          <w:tab w:val="left" w:pos="1276"/>
        </w:tabs>
        <w:ind w:left="0" w:firstLine="851"/>
        <w:jc w:val="both"/>
        <w:rPr>
          <w:iCs/>
        </w:rPr>
      </w:pPr>
      <w:r>
        <w:t xml:space="preserve">Įstaiga, gavusi informaciją </w:t>
      </w:r>
      <w:r w:rsidRPr="00EC7A7F">
        <w:rPr>
          <w:iCs/>
        </w:rPr>
        <w:t>darbo valandomis</w:t>
      </w:r>
      <w:r w:rsidRPr="002932C5">
        <w:rPr>
          <w:iCs/>
        </w:rPr>
        <w:t>:</w:t>
      </w:r>
    </w:p>
    <w:p w14:paraId="2F4BE0CA" w14:textId="77777777" w:rsidR="00D13AAB" w:rsidRDefault="00D13AAB" w:rsidP="00D13AAB">
      <w:pPr>
        <w:pStyle w:val="Sraopastraipa"/>
        <w:numPr>
          <w:ilvl w:val="1"/>
          <w:numId w:val="1"/>
        </w:numPr>
        <w:tabs>
          <w:tab w:val="left" w:pos="0"/>
          <w:tab w:val="left" w:pos="851"/>
          <w:tab w:val="left" w:pos="1134"/>
          <w:tab w:val="left" w:pos="1418"/>
        </w:tabs>
        <w:ind w:left="0" w:firstLine="851"/>
        <w:jc w:val="both"/>
      </w:pPr>
      <w:r>
        <w:t>organizuoja socialinio darbuotojo nuvykimą pas asmenį į namus dėl situacijos įvertinimo;</w:t>
      </w:r>
    </w:p>
    <w:p w14:paraId="0CFB7D0D" w14:textId="77777777" w:rsidR="00D13AAB" w:rsidRDefault="00D13AAB" w:rsidP="00D13AAB">
      <w:pPr>
        <w:pStyle w:val="Sraopastraipa"/>
        <w:numPr>
          <w:ilvl w:val="1"/>
          <w:numId w:val="1"/>
        </w:numPr>
        <w:tabs>
          <w:tab w:val="left" w:pos="0"/>
          <w:tab w:val="left" w:pos="851"/>
          <w:tab w:val="left" w:pos="1134"/>
        </w:tabs>
        <w:ind w:left="1418" w:hanging="567"/>
        <w:jc w:val="both"/>
      </w:pPr>
      <w:r>
        <w:t>jeigu socialinis darbuotojas įvertina, kad asmuo negali likti namuose vienas:</w:t>
      </w:r>
    </w:p>
    <w:p w14:paraId="26F92322" w14:textId="77777777" w:rsidR="00D13AAB" w:rsidRDefault="00D13AAB" w:rsidP="00D13AAB">
      <w:pPr>
        <w:pStyle w:val="Sraopastraipa"/>
        <w:numPr>
          <w:ilvl w:val="2"/>
          <w:numId w:val="1"/>
        </w:numPr>
        <w:tabs>
          <w:tab w:val="left" w:pos="0"/>
          <w:tab w:val="left" w:pos="851"/>
          <w:tab w:val="left" w:pos="1134"/>
          <w:tab w:val="left" w:pos="1560"/>
        </w:tabs>
        <w:ind w:left="0" w:firstLine="851"/>
        <w:jc w:val="both"/>
        <w:rPr>
          <w:i/>
        </w:rPr>
      </w:pPr>
      <w:r>
        <w:t>organizuoja asmens transportavimą Centrą dėl intensyvios krizių įveikimo pagalbos paslaugos asmeniui teikimo;</w:t>
      </w:r>
    </w:p>
    <w:p w14:paraId="3EC586CD" w14:textId="77777777" w:rsidR="00D13AAB" w:rsidRDefault="00D13AAB" w:rsidP="00D13AAB">
      <w:pPr>
        <w:pStyle w:val="Sraopastraipa"/>
        <w:numPr>
          <w:ilvl w:val="2"/>
          <w:numId w:val="1"/>
        </w:numPr>
        <w:tabs>
          <w:tab w:val="left" w:pos="0"/>
          <w:tab w:val="left" w:pos="851"/>
          <w:tab w:val="left" w:pos="1134"/>
        </w:tabs>
        <w:ind w:left="1560" w:hanging="709"/>
        <w:jc w:val="both"/>
      </w:pPr>
      <w:r>
        <w:t>skambina greitajai medicinos pagalbai dėl asmens transportavimo į Centrą;</w:t>
      </w:r>
    </w:p>
    <w:p w14:paraId="3AD129D5" w14:textId="29A74CE9" w:rsidR="00654670" w:rsidRDefault="00654670" w:rsidP="00D13AAB">
      <w:pPr>
        <w:pStyle w:val="Sraopastraipa"/>
        <w:numPr>
          <w:ilvl w:val="2"/>
          <w:numId w:val="1"/>
        </w:numPr>
        <w:tabs>
          <w:tab w:val="left" w:pos="0"/>
          <w:tab w:val="left" w:pos="851"/>
          <w:tab w:val="left" w:pos="1134"/>
        </w:tabs>
        <w:ind w:left="1560" w:hanging="709"/>
        <w:jc w:val="both"/>
      </w:pPr>
      <w:r>
        <w:t>skambina Centrui ir praneša apie įvykį, kad Centras pasiruoštų asmens priėmimui</w:t>
      </w:r>
      <w:r w:rsidR="002932C5">
        <w:t>;</w:t>
      </w:r>
    </w:p>
    <w:p w14:paraId="053EB589" w14:textId="77777777" w:rsidR="00D13AAB" w:rsidRDefault="00D13AAB" w:rsidP="00D13AAB">
      <w:pPr>
        <w:pStyle w:val="Sraopastraipa"/>
        <w:numPr>
          <w:ilvl w:val="1"/>
          <w:numId w:val="1"/>
        </w:numPr>
        <w:tabs>
          <w:tab w:val="left" w:pos="0"/>
          <w:tab w:val="left" w:pos="851"/>
          <w:tab w:val="left" w:pos="1134"/>
          <w:tab w:val="left" w:pos="1418"/>
          <w:tab w:val="left" w:pos="1701"/>
        </w:tabs>
        <w:ind w:left="0" w:firstLine="851"/>
        <w:jc w:val="both"/>
      </w:pPr>
      <w:r>
        <w:t>jeigu socialinis darbuotojas įvertina, kad asmuo gali be nuolatinės pagalbos būti vienas namuose:</w:t>
      </w:r>
    </w:p>
    <w:p w14:paraId="51C7047D" w14:textId="77777777" w:rsidR="00D13AAB" w:rsidRDefault="00D13AAB" w:rsidP="00D13AAB">
      <w:pPr>
        <w:pStyle w:val="Sraopastraipa"/>
        <w:numPr>
          <w:ilvl w:val="2"/>
          <w:numId w:val="1"/>
        </w:numPr>
        <w:tabs>
          <w:tab w:val="left" w:pos="0"/>
          <w:tab w:val="left" w:pos="851"/>
          <w:tab w:val="left" w:pos="1134"/>
          <w:tab w:val="left" w:pos="1418"/>
          <w:tab w:val="left" w:pos="1560"/>
        </w:tabs>
        <w:ind w:hanging="1079"/>
        <w:jc w:val="both"/>
      </w:pPr>
      <w:r>
        <w:t xml:space="preserve">jis informuoja </w:t>
      </w:r>
      <w:r w:rsidR="00766208">
        <w:t>Įstaigos</w:t>
      </w:r>
      <w:r>
        <w:t xml:space="preserve"> direktorių ir įvertina socialinių paslaugų poreikį;</w:t>
      </w:r>
    </w:p>
    <w:p w14:paraId="5B040055" w14:textId="77777777" w:rsidR="00D13AAB" w:rsidRDefault="00D13AAB" w:rsidP="00D13AAB">
      <w:pPr>
        <w:pStyle w:val="Sraopastraipa"/>
        <w:numPr>
          <w:ilvl w:val="2"/>
          <w:numId w:val="1"/>
        </w:numPr>
        <w:tabs>
          <w:tab w:val="left" w:pos="0"/>
          <w:tab w:val="left" w:pos="851"/>
          <w:tab w:val="left" w:pos="1134"/>
          <w:tab w:val="left" w:pos="1418"/>
          <w:tab w:val="left" w:pos="1560"/>
        </w:tabs>
        <w:ind w:hanging="1079"/>
        <w:jc w:val="both"/>
      </w:pPr>
      <w:r>
        <w:t>Įstaiga pagal įvertintą socialinių paslaugų poreikį teikia socialines paslaugas.</w:t>
      </w:r>
    </w:p>
    <w:p w14:paraId="438D9D50" w14:textId="77777777" w:rsidR="00D13AAB" w:rsidRDefault="00D13AAB" w:rsidP="00D13AAB">
      <w:pPr>
        <w:pStyle w:val="Sraopastraipa"/>
        <w:numPr>
          <w:ilvl w:val="0"/>
          <w:numId w:val="1"/>
        </w:numPr>
        <w:tabs>
          <w:tab w:val="left" w:pos="0"/>
          <w:tab w:val="left" w:pos="851"/>
          <w:tab w:val="left" w:pos="1134"/>
          <w:tab w:val="left" w:pos="1276"/>
        </w:tabs>
        <w:ind w:left="0" w:firstLine="851"/>
        <w:jc w:val="both"/>
      </w:pPr>
      <w:r>
        <w:t xml:space="preserve">Susidarius situacijai, kai kyla pavojus pagalbą teikiantiems specialistams, darbuotojams, dėl asmens agresijos ir kito neprognozuojamo elgesio, </w:t>
      </w:r>
      <w:r w:rsidR="00766208">
        <w:t>Įstaiga</w:t>
      </w:r>
      <w:r>
        <w:t xml:space="preserve"> skambina 112 pagalbos telefonu ir kviečia tarnybas, kad jos padėtų asmeniui suteikti tinkamą pagalbą.</w:t>
      </w:r>
    </w:p>
    <w:p w14:paraId="2AD8D723" w14:textId="77777777" w:rsidR="00D13AAB" w:rsidRDefault="00D13AAB" w:rsidP="00D13AAB">
      <w:pPr>
        <w:pStyle w:val="Sraopastraipa"/>
        <w:numPr>
          <w:ilvl w:val="0"/>
          <w:numId w:val="1"/>
        </w:numPr>
        <w:tabs>
          <w:tab w:val="left" w:pos="0"/>
          <w:tab w:val="left" w:pos="851"/>
          <w:tab w:val="left" w:pos="1134"/>
          <w:tab w:val="left" w:pos="1276"/>
        </w:tabs>
        <w:ind w:left="0" w:firstLine="851"/>
        <w:jc w:val="both"/>
      </w:pPr>
      <w:r>
        <w:t>Savivaldybės administracija priima sprendimą dėl socialinių paslaugų asmeniui skyrimo nenustačius socialinių paslaugų poreikio. Socialinių paslaugų poreikis turi būti nustatytas  ne vėliau kaip per 10 kalendorinių dienų pradėjus teikti (arba jau suteikus) socialines paslaugas.</w:t>
      </w:r>
    </w:p>
    <w:p w14:paraId="5BC221B8" w14:textId="77777777" w:rsidR="00D13AAB" w:rsidRDefault="00D13AAB" w:rsidP="00D13AAB">
      <w:pPr>
        <w:pStyle w:val="Sraopastraipa"/>
        <w:numPr>
          <w:ilvl w:val="0"/>
          <w:numId w:val="1"/>
        </w:numPr>
        <w:tabs>
          <w:tab w:val="left" w:pos="0"/>
          <w:tab w:val="left" w:pos="851"/>
          <w:tab w:val="left" w:pos="1134"/>
          <w:tab w:val="left" w:pos="1276"/>
        </w:tabs>
        <w:ind w:left="0" w:firstLine="851"/>
        <w:jc w:val="both"/>
      </w:pPr>
      <w:r>
        <w:t>Veiksmų algoritmas grafiniu būdu pateiktas 2 priede.</w:t>
      </w:r>
    </w:p>
    <w:p w14:paraId="41947F0A" w14:textId="77777777" w:rsidR="00D13AAB" w:rsidRDefault="00D13AAB" w:rsidP="00D13AAB">
      <w:pPr>
        <w:tabs>
          <w:tab w:val="left" w:pos="0"/>
          <w:tab w:val="left" w:pos="851"/>
          <w:tab w:val="left" w:pos="1134"/>
          <w:tab w:val="left" w:pos="1276"/>
        </w:tabs>
        <w:jc w:val="both"/>
      </w:pPr>
    </w:p>
    <w:p w14:paraId="78DA6B63" w14:textId="77777777" w:rsidR="00D13AAB" w:rsidRDefault="00D13AAB" w:rsidP="001349CA">
      <w:pPr>
        <w:tabs>
          <w:tab w:val="left" w:pos="0"/>
          <w:tab w:val="left" w:pos="851"/>
          <w:tab w:val="left" w:pos="1134"/>
          <w:tab w:val="left" w:pos="1276"/>
        </w:tabs>
        <w:jc w:val="center"/>
        <w:rPr>
          <w:b/>
        </w:rPr>
      </w:pPr>
      <w:r>
        <w:rPr>
          <w:b/>
        </w:rPr>
        <w:t>V SKYRIUS</w:t>
      </w:r>
    </w:p>
    <w:p w14:paraId="6E569D1D" w14:textId="77777777" w:rsidR="00D13AAB" w:rsidRDefault="00D13AAB" w:rsidP="001349CA">
      <w:pPr>
        <w:tabs>
          <w:tab w:val="left" w:pos="0"/>
          <w:tab w:val="left" w:pos="851"/>
          <w:tab w:val="left" w:pos="1134"/>
          <w:tab w:val="left" w:pos="1276"/>
        </w:tabs>
        <w:jc w:val="center"/>
        <w:rPr>
          <w:b/>
        </w:rPr>
      </w:pPr>
      <w:r>
        <w:rPr>
          <w:b/>
        </w:rPr>
        <w:t>BAIGIAMOSIOS NUOSTATOS</w:t>
      </w:r>
    </w:p>
    <w:p w14:paraId="0BD64DF6" w14:textId="77777777" w:rsidR="00D13AAB" w:rsidRDefault="00D13AAB" w:rsidP="001349CA">
      <w:pPr>
        <w:tabs>
          <w:tab w:val="left" w:pos="0"/>
          <w:tab w:val="left" w:pos="851"/>
          <w:tab w:val="left" w:pos="1134"/>
          <w:tab w:val="left" w:pos="1276"/>
        </w:tabs>
        <w:rPr>
          <w:b/>
        </w:rPr>
      </w:pPr>
    </w:p>
    <w:p w14:paraId="3779838D" w14:textId="123E467D" w:rsidR="00D13AAB" w:rsidRDefault="00D13AAB" w:rsidP="00D13AAB">
      <w:pPr>
        <w:pStyle w:val="Sraopastraipa"/>
        <w:numPr>
          <w:ilvl w:val="0"/>
          <w:numId w:val="1"/>
        </w:numPr>
        <w:tabs>
          <w:tab w:val="left" w:pos="0"/>
          <w:tab w:val="left" w:pos="142"/>
          <w:tab w:val="left" w:pos="709"/>
          <w:tab w:val="left" w:pos="993"/>
        </w:tabs>
        <w:ind w:left="0" w:firstLine="851"/>
        <w:jc w:val="both"/>
      </w:pPr>
      <w:r>
        <w:t xml:space="preserve">Šio aprašo įgyvendinimą koordinuoja Savivaldybės administracijos </w:t>
      </w:r>
      <w:r w:rsidR="002932C5">
        <w:t>S</w:t>
      </w:r>
      <w:r>
        <w:t>ocialinės paramos skyrius.</w:t>
      </w:r>
    </w:p>
    <w:p w14:paraId="4BB88001" w14:textId="77777777" w:rsidR="00D13AAB" w:rsidRDefault="00D13AAB" w:rsidP="00D13AAB">
      <w:pPr>
        <w:pStyle w:val="Sraopastraipa"/>
        <w:numPr>
          <w:ilvl w:val="0"/>
          <w:numId w:val="1"/>
        </w:numPr>
        <w:tabs>
          <w:tab w:val="left" w:pos="0"/>
          <w:tab w:val="left" w:pos="142"/>
        </w:tabs>
        <w:ind w:left="0" w:firstLine="851"/>
        <w:jc w:val="both"/>
      </w:pPr>
      <w:r>
        <w:t xml:space="preserve">Pagalbos organizavimo procese ypatingas dėmesys skiriamas </w:t>
      </w:r>
      <w:proofErr w:type="spellStart"/>
      <w:r>
        <w:t>tarpinstituciniam</w:t>
      </w:r>
      <w:proofErr w:type="spellEnd"/>
      <w:r>
        <w:t xml:space="preserve"> bendradarbiavimui. Įstaigos glaudžiai bendradarbiauja su sveikatos priežiūros įstaigomis, policija</w:t>
      </w:r>
      <w:r w:rsidR="00DC17DC">
        <w:t>,</w:t>
      </w:r>
      <w:r>
        <w:t xml:space="preserve"> Priešgaisrine </w:t>
      </w:r>
      <w:r w:rsidR="00DC17DC">
        <w:t xml:space="preserve">gelbėjimo </w:t>
      </w:r>
      <w:r>
        <w:t>tarnyba, seniūnijomis, švietimo įstaigomis, bendruomenėmis bei kitomis socialinių paslaugų įstaigomis, kurias finansuoja Savivaldybė.</w:t>
      </w:r>
    </w:p>
    <w:p w14:paraId="001380A8" w14:textId="77777777" w:rsidR="00D13AAB" w:rsidRDefault="00D13AAB" w:rsidP="00D13AAB">
      <w:pPr>
        <w:pStyle w:val="Sraopastraipa"/>
        <w:numPr>
          <w:ilvl w:val="0"/>
          <w:numId w:val="1"/>
        </w:numPr>
        <w:tabs>
          <w:tab w:val="left" w:pos="0"/>
          <w:tab w:val="left" w:pos="142"/>
        </w:tabs>
        <w:ind w:left="0" w:firstLine="851"/>
        <w:jc w:val="both"/>
      </w:pPr>
      <w:r>
        <w:t>Esant poreikiui, pagalba organizuojama kompleksiškai, užtikrinant socialinę priežiūrą, sveikatos priežiūros paslaugas, psichologinę pagalbą, teisinę konsultaciją ir kitą reikiamą pagalbą asmens saugumui bei gerovei užtikrinti.</w:t>
      </w:r>
    </w:p>
    <w:p w14:paraId="073B5BCA" w14:textId="77777777" w:rsidR="00D13AAB" w:rsidRDefault="00D13AAB" w:rsidP="00D13AAB">
      <w:pPr>
        <w:pStyle w:val="Sraopastraipa"/>
        <w:numPr>
          <w:ilvl w:val="0"/>
          <w:numId w:val="1"/>
        </w:numPr>
        <w:tabs>
          <w:tab w:val="left" w:pos="0"/>
          <w:tab w:val="left" w:pos="142"/>
        </w:tabs>
        <w:ind w:left="0" w:firstLine="851"/>
        <w:jc w:val="both"/>
      </w:pPr>
      <w:r>
        <w:t>Visi pagalbos organizavimo ir social</w:t>
      </w:r>
      <w:r w:rsidR="00DC17DC">
        <w:t>inių paslaugų</w:t>
      </w:r>
      <w:r>
        <w:t xml:space="preserve"> teikimo metu gauti asmens duomenys tvarkomi laikantis Bendrojo duomen</w:t>
      </w:r>
      <w:r w:rsidR="00DC17DC">
        <w:t>ų</w:t>
      </w:r>
      <w:r>
        <w:t xml:space="preserve"> apsaugos reglamento (ES) 2016/679, Lietuvos </w:t>
      </w:r>
      <w:r>
        <w:lastRenderedPageBreak/>
        <w:t>Respublikos asmens duomenų teisinės apsaugos įstatymo ir kitų galiojančių teisės aktų, užtikrinančių teisėtą, proporcingą ir konfidencialų duomenų tvarkymą.</w:t>
      </w:r>
    </w:p>
    <w:p w14:paraId="0B3D150D" w14:textId="77777777" w:rsidR="00D13AAB" w:rsidRDefault="00D13AAB" w:rsidP="00D13AAB">
      <w:pPr>
        <w:tabs>
          <w:tab w:val="left" w:pos="0"/>
          <w:tab w:val="left" w:pos="142"/>
        </w:tabs>
        <w:jc w:val="both"/>
      </w:pPr>
    </w:p>
    <w:p w14:paraId="415D4B7D" w14:textId="26A9EE2D" w:rsidR="00D953F3" w:rsidRDefault="00D13AAB" w:rsidP="001349CA">
      <w:pPr>
        <w:jc w:val="center"/>
      </w:pPr>
      <w:r>
        <w:t>__________</w:t>
      </w:r>
    </w:p>
    <w:sectPr w:rsidR="00D953F3" w:rsidSect="001349CA">
      <w:headerReference w:type="default" r:id="rId9"/>
      <w:pgSz w:w="11906" w:h="16838"/>
      <w:pgMar w:top="1134" w:right="567" w:bottom="1134" w:left="1701" w:header="567" w:footer="567" w:gutter="0"/>
      <w:cols w:space="1296"/>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C5FBAC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011A6AE" w16cex:dateUtc="2026-01-26T18: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C5FBAC7" w16cid:durableId="0011A6A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AB70E9" w14:textId="77777777" w:rsidR="00C82DDE" w:rsidRDefault="00C82DDE" w:rsidP="00D710F6">
      <w:r>
        <w:separator/>
      </w:r>
    </w:p>
  </w:endnote>
  <w:endnote w:type="continuationSeparator" w:id="0">
    <w:p w14:paraId="3F632230" w14:textId="77777777" w:rsidR="00C82DDE" w:rsidRDefault="00C82DDE" w:rsidP="00D71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9F5DF7" w14:textId="77777777" w:rsidR="00C82DDE" w:rsidRDefault="00C82DDE" w:rsidP="00D710F6">
      <w:r>
        <w:separator/>
      </w:r>
    </w:p>
  </w:footnote>
  <w:footnote w:type="continuationSeparator" w:id="0">
    <w:p w14:paraId="61163DDD" w14:textId="77777777" w:rsidR="00C82DDE" w:rsidRDefault="00C82DDE" w:rsidP="00D71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7543784"/>
      <w:docPartObj>
        <w:docPartGallery w:val="Page Numbers (Top of Page)"/>
        <w:docPartUnique/>
      </w:docPartObj>
    </w:sdtPr>
    <w:sdtEndPr/>
    <w:sdtContent>
      <w:p w14:paraId="05ADB020" w14:textId="3FE5F430" w:rsidR="00654670" w:rsidRDefault="00654670" w:rsidP="001349CA">
        <w:pPr>
          <w:pStyle w:val="Antrats"/>
          <w:jc w:val="center"/>
        </w:pPr>
        <w:r>
          <w:fldChar w:fldCharType="begin"/>
        </w:r>
        <w:r>
          <w:instrText>PAGE   \* MERGEFORMAT</w:instrText>
        </w:r>
        <w:r>
          <w:fldChar w:fldCharType="separate"/>
        </w:r>
        <w:r w:rsidR="00EC7A7F">
          <w:rPr>
            <w:noProof/>
          </w:rPr>
          <w:t>3</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C3349"/>
    <w:multiLevelType w:val="multilevel"/>
    <w:tmpl w:val="1DC2F48E"/>
    <w:lvl w:ilvl="0">
      <w:start w:val="1"/>
      <w:numFmt w:val="decimal"/>
      <w:lvlText w:val="%1."/>
      <w:lvlJc w:val="left"/>
      <w:pPr>
        <w:ind w:left="5180" w:hanging="360"/>
      </w:pPr>
      <w:rPr>
        <w:rFonts w:eastAsia="Lucida Sans Unicode"/>
        <w:b w:val="0"/>
        <w:i w:val="0"/>
        <w:color w:val="000000"/>
      </w:rPr>
    </w:lvl>
    <w:lvl w:ilvl="1">
      <w:start w:val="1"/>
      <w:numFmt w:val="decimal"/>
      <w:isLgl/>
      <w:lvlText w:val="%1.%2."/>
      <w:lvlJc w:val="left"/>
      <w:pPr>
        <w:ind w:left="1570" w:hanging="360"/>
      </w:pPr>
      <w:rPr>
        <w:i w:val="0"/>
      </w:rPr>
    </w:lvl>
    <w:lvl w:ilvl="2">
      <w:start w:val="1"/>
      <w:numFmt w:val="decimal"/>
      <w:isLgl/>
      <w:lvlText w:val="%1.%2.%3."/>
      <w:lvlJc w:val="left"/>
      <w:pPr>
        <w:ind w:left="1930" w:hanging="720"/>
      </w:pPr>
      <w:rPr>
        <w:i w:val="0"/>
      </w:rPr>
    </w:lvl>
    <w:lvl w:ilvl="3">
      <w:start w:val="1"/>
      <w:numFmt w:val="decimal"/>
      <w:isLgl/>
      <w:lvlText w:val="%1.%2.%3.%4."/>
      <w:lvlJc w:val="left"/>
      <w:pPr>
        <w:ind w:left="1930" w:hanging="720"/>
      </w:pPr>
    </w:lvl>
    <w:lvl w:ilvl="4">
      <w:start w:val="1"/>
      <w:numFmt w:val="decimal"/>
      <w:isLgl/>
      <w:lvlText w:val="%1.%2.%3.%4.%5."/>
      <w:lvlJc w:val="left"/>
      <w:pPr>
        <w:ind w:left="2290" w:hanging="1080"/>
      </w:pPr>
    </w:lvl>
    <w:lvl w:ilvl="5">
      <w:start w:val="1"/>
      <w:numFmt w:val="decimal"/>
      <w:isLgl/>
      <w:lvlText w:val="%1.%2.%3.%4.%5.%6."/>
      <w:lvlJc w:val="left"/>
      <w:pPr>
        <w:ind w:left="2290" w:hanging="1080"/>
      </w:pPr>
    </w:lvl>
    <w:lvl w:ilvl="6">
      <w:start w:val="1"/>
      <w:numFmt w:val="decimal"/>
      <w:isLgl/>
      <w:lvlText w:val="%1.%2.%3.%4.%5.%6.%7."/>
      <w:lvlJc w:val="left"/>
      <w:pPr>
        <w:ind w:left="2650" w:hanging="1440"/>
      </w:pPr>
    </w:lvl>
    <w:lvl w:ilvl="7">
      <w:start w:val="1"/>
      <w:numFmt w:val="decimal"/>
      <w:isLgl/>
      <w:lvlText w:val="%1.%2.%3.%4.%5.%6.%7.%8."/>
      <w:lvlJc w:val="left"/>
      <w:pPr>
        <w:ind w:left="2650" w:hanging="1440"/>
      </w:pPr>
    </w:lvl>
    <w:lvl w:ilvl="8">
      <w:start w:val="1"/>
      <w:numFmt w:val="decimal"/>
      <w:isLgl/>
      <w:lvlText w:val="%1.%2.%3.%4.%5.%6.%7.%8.%9."/>
      <w:lvlJc w:val="left"/>
      <w:pPr>
        <w:ind w:left="301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ita Kasparavičiūtė">
    <w15:presenceInfo w15:providerId="AD" w15:userId="S::rita.kasparaviciute@kretrajsavadm.onmicrosoft.com::1cd9d9d7-4a0a-472e-adbf-8086532fa1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34D"/>
    <w:rsid w:val="0013091F"/>
    <w:rsid w:val="001349CA"/>
    <w:rsid w:val="00147525"/>
    <w:rsid w:val="002932C5"/>
    <w:rsid w:val="0041586E"/>
    <w:rsid w:val="00447485"/>
    <w:rsid w:val="004A2F88"/>
    <w:rsid w:val="004B4606"/>
    <w:rsid w:val="00644D8F"/>
    <w:rsid w:val="00654670"/>
    <w:rsid w:val="0067134D"/>
    <w:rsid w:val="006B2D45"/>
    <w:rsid w:val="00766208"/>
    <w:rsid w:val="00782AA0"/>
    <w:rsid w:val="00784B75"/>
    <w:rsid w:val="007B426B"/>
    <w:rsid w:val="008306AE"/>
    <w:rsid w:val="009738FB"/>
    <w:rsid w:val="009F0EEC"/>
    <w:rsid w:val="009F6F8D"/>
    <w:rsid w:val="00A879A2"/>
    <w:rsid w:val="00BC1A02"/>
    <w:rsid w:val="00C82DDE"/>
    <w:rsid w:val="00D13AAB"/>
    <w:rsid w:val="00D710F6"/>
    <w:rsid w:val="00D953F3"/>
    <w:rsid w:val="00DC17DC"/>
    <w:rsid w:val="00DF1E50"/>
    <w:rsid w:val="00E00D0A"/>
    <w:rsid w:val="00E20AB2"/>
    <w:rsid w:val="00EC7A7F"/>
    <w:rsid w:val="00F97C1B"/>
    <w:rsid w:val="00FD2B8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998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13AAB"/>
    <w:pPr>
      <w:widowControl w:val="0"/>
      <w:suppressAutoHyphens/>
      <w:spacing w:after="0" w:line="240" w:lineRule="auto"/>
    </w:pPr>
    <w:rPr>
      <w:rFonts w:ascii="Times New Roman" w:eastAsia="Lucida Sans Unicode" w:hAnsi="Times New Roman" w:cs="Times New Roman"/>
      <w:color w:val="000000"/>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D13AAB"/>
    <w:pPr>
      <w:widowControl/>
      <w:suppressAutoHyphens w:val="0"/>
      <w:ind w:left="720"/>
      <w:contextualSpacing/>
    </w:pPr>
    <w:rPr>
      <w:rFonts w:eastAsia="Times New Roman"/>
      <w:color w:val="auto"/>
      <w:szCs w:val="20"/>
    </w:rPr>
  </w:style>
  <w:style w:type="paragraph" w:styleId="Antrats">
    <w:name w:val="header"/>
    <w:basedOn w:val="prastasis"/>
    <w:link w:val="AntratsDiagrama"/>
    <w:uiPriority w:val="99"/>
    <w:unhideWhenUsed/>
    <w:rsid w:val="00D710F6"/>
    <w:pPr>
      <w:tabs>
        <w:tab w:val="center" w:pos="4819"/>
        <w:tab w:val="right" w:pos="9638"/>
      </w:tabs>
    </w:pPr>
  </w:style>
  <w:style w:type="character" w:customStyle="1" w:styleId="AntratsDiagrama">
    <w:name w:val="Antraštės Diagrama"/>
    <w:basedOn w:val="Numatytasispastraiposriftas"/>
    <w:link w:val="Antrats"/>
    <w:uiPriority w:val="99"/>
    <w:rsid w:val="00D710F6"/>
    <w:rPr>
      <w:rFonts w:ascii="Times New Roman" w:eastAsia="Lucida Sans Unicode" w:hAnsi="Times New Roman" w:cs="Times New Roman"/>
      <w:color w:val="000000"/>
      <w:sz w:val="24"/>
      <w:szCs w:val="24"/>
    </w:rPr>
  </w:style>
  <w:style w:type="paragraph" w:styleId="Porat">
    <w:name w:val="footer"/>
    <w:basedOn w:val="prastasis"/>
    <w:link w:val="PoratDiagrama"/>
    <w:uiPriority w:val="99"/>
    <w:unhideWhenUsed/>
    <w:rsid w:val="00D710F6"/>
    <w:pPr>
      <w:tabs>
        <w:tab w:val="center" w:pos="4819"/>
        <w:tab w:val="right" w:pos="9638"/>
      </w:tabs>
    </w:pPr>
  </w:style>
  <w:style w:type="character" w:customStyle="1" w:styleId="PoratDiagrama">
    <w:name w:val="Poraštė Diagrama"/>
    <w:basedOn w:val="Numatytasispastraiposriftas"/>
    <w:link w:val="Porat"/>
    <w:uiPriority w:val="99"/>
    <w:rsid w:val="00D710F6"/>
    <w:rPr>
      <w:rFonts w:ascii="Times New Roman" w:eastAsia="Lucida Sans Unicode" w:hAnsi="Times New Roman" w:cs="Times New Roman"/>
      <w:color w:val="000000"/>
      <w:sz w:val="24"/>
      <w:szCs w:val="24"/>
    </w:rPr>
  </w:style>
  <w:style w:type="paragraph" w:styleId="Pataisymai">
    <w:name w:val="Revision"/>
    <w:hidden/>
    <w:uiPriority w:val="99"/>
    <w:semiHidden/>
    <w:rsid w:val="002932C5"/>
    <w:pPr>
      <w:spacing w:after="0" w:line="240" w:lineRule="auto"/>
    </w:pPr>
    <w:rPr>
      <w:rFonts w:ascii="Times New Roman" w:eastAsia="Lucida Sans Unicode" w:hAnsi="Times New Roman" w:cs="Times New Roman"/>
      <w:color w:val="000000"/>
      <w:sz w:val="24"/>
      <w:szCs w:val="24"/>
    </w:rPr>
  </w:style>
  <w:style w:type="character" w:styleId="Komentaronuoroda">
    <w:name w:val="annotation reference"/>
    <w:basedOn w:val="Numatytasispastraiposriftas"/>
    <w:uiPriority w:val="99"/>
    <w:semiHidden/>
    <w:unhideWhenUsed/>
    <w:rsid w:val="002932C5"/>
    <w:rPr>
      <w:sz w:val="16"/>
      <w:szCs w:val="16"/>
    </w:rPr>
  </w:style>
  <w:style w:type="paragraph" w:styleId="Komentarotekstas">
    <w:name w:val="annotation text"/>
    <w:basedOn w:val="prastasis"/>
    <w:link w:val="KomentarotekstasDiagrama"/>
    <w:uiPriority w:val="99"/>
    <w:unhideWhenUsed/>
    <w:rsid w:val="002932C5"/>
    <w:rPr>
      <w:sz w:val="20"/>
      <w:szCs w:val="20"/>
    </w:rPr>
  </w:style>
  <w:style w:type="character" w:customStyle="1" w:styleId="KomentarotekstasDiagrama">
    <w:name w:val="Komentaro tekstas Diagrama"/>
    <w:basedOn w:val="Numatytasispastraiposriftas"/>
    <w:link w:val="Komentarotekstas"/>
    <w:uiPriority w:val="99"/>
    <w:rsid w:val="002932C5"/>
    <w:rPr>
      <w:rFonts w:ascii="Times New Roman" w:eastAsia="Lucida Sans Unicode" w:hAnsi="Times New Roman" w:cs="Times New Roman"/>
      <w:color w:val="000000"/>
      <w:sz w:val="20"/>
      <w:szCs w:val="20"/>
    </w:rPr>
  </w:style>
  <w:style w:type="paragraph" w:styleId="Komentarotema">
    <w:name w:val="annotation subject"/>
    <w:basedOn w:val="Komentarotekstas"/>
    <w:next w:val="Komentarotekstas"/>
    <w:link w:val="KomentarotemaDiagrama"/>
    <w:uiPriority w:val="99"/>
    <w:semiHidden/>
    <w:unhideWhenUsed/>
    <w:rsid w:val="002932C5"/>
    <w:rPr>
      <w:b/>
      <w:bCs/>
    </w:rPr>
  </w:style>
  <w:style w:type="character" w:customStyle="1" w:styleId="KomentarotemaDiagrama">
    <w:name w:val="Komentaro tema Diagrama"/>
    <w:basedOn w:val="KomentarotekstasDiagrama"/>
    <w:link w:val="Komentarotema"/>
    <w:uiPriority w:val="99"/>
    <w:semiHidden/>
    <w:rsid w:val="002932C5"/>
    <w:rPr>
      <w:rFonts w:ascii="Times New Roman" w:eastAsia="Lucida Sans Unicode" w:hAnsi="Times New Roman" w:cs="Times New Roman"/>
      <w:b/>
      <w:bCs/>
      <w:color w:val="000000"/>
      <w:sz w:val="20"/>
      <w:szCs w:val="20"/>
    </w:rPr>
  </w:style>
  <w:style w:type="paragraph" w:styleId="Debesliotekstas">
    <w:name w:val="Balloon Text"/>
    <w:basedOn w:val="prastasis"/>
    <w:link w:val="DebesliotekstasDiagrama"/>
    <w:uiPriority w:val="99"/>
    <w:semiHidden/>
    <w:unhideWhenUsed/>
    <w:rsid w:val="00BC1A0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C1A02"/>
    <w:rPr>
      <w:rFonts w:ascii="Tahoma" w:eastAsia="Lucida Sans Unicode"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13AAB"/>
    <w:pPr>
      <w:widowControl w:val="0"/>
      <w:suppressAutoHyphens/>
      <w:spacing w:after="0" w:line="240" w:lineRule="auto"/>
    </w:pPr>
    <w:rPr>
      <w:rFonts w:ascii="Times New Roman" w:eastAsia="Lucida Sans Unicode" w:hAnsi="Times New Roman" w:cs="Times New Roman"/>
      <w:color w:val="000000"/>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D13AAB"/>
    <w:pPr>
      <w:widowControl/>
      <w:suppressAutoHyphens w:val="0"/>
      <w:ind w:left="720"/>
      <w:contextualSpacing/>
    </w:pPr>
    <w:rPr>
      <w:rFonts w:eastAsia="Times New Roman"/>
      <w:color w:val="auto"/>
      <w:szCs w:val="20"/>
    </w:rPr>
  </w:style>
  <w:style w:type="paragraph" w:styleId="Antrats">
    <w:name w:val="header"/>
    <w:basedOn w:val="prastasis"/>
    <w:link w:val="AntratsDiagrama"/>
    <w:uiPriority w:val="99"/>
    <w:unhideWhenUsed/>
    <w:rsid w:val="00D710F6"/>
    <w:pPr>
      <w:tabs>
        <w:tab w:val="center" w:pos="4819"/>
        <w:tab w:val="right" w:pos="9638"/>
      </w:tabs>
    </w:pPr>
  </w:style>
  <w:style w:type="character" w:customStyle="1" w:styleId="AntratsDiagrama">
    <w:name w:val="Antraštės Diagrama"/>
    <w:basedOn w:val="Numatytasispastraiposriftas"/>
    <w:link w:val="Antrats"/>
    <w:uiPriority w:val="99"/>
    <w:rsid w:val="00D710F6"/>
    <w:rPr>
      <w:rFonts w:ascii="Times New Roman" w:eastAsia="Lucida Sans Unicode" w:hAnsi="Times New Roman" w:cs="Times New Roman"/>
      <w:color w:val="000000"/>
      <w:sz w:val="24"/>
      <w:szCs w:val="24"/>
    </w:rPr>
  </w:style>
  <w:style w:type="paragraph" w:styleId="Porat">
    <w:name w:val="footer"/>
    <w:basedOn w:val="prastasis"/>
    <w:link w:val="PoratDiagrama"/>
    <w:uiPriority w:val="99"/>
    <w:unhideWhenUsed/>
    <w:rsid w:val="00D710F6"/>
    <w:pPr>
      <w:tabs>
        <w:tab w:val="center" w:pos="4819"/>
        <w:tab w:val="right" w:pos="9638"/>
      </w:tabs>
    </w:pPr>
  </w:style>
  <w:style w:type="character" w:customStyle="1" w:styleId="PoratDiagrama">
    <w:name w:val="Poraštė Diagrama"/>
    <w:basedOn w:val="Numatytasispastraiposriftas"/>
    <w:link w:val="Porat"/>
    <w:uiPriority w:val="99"/>
    <w:rsid w:val="00D710F6"/>
    <w:rPr>
      <w:rFonts w:ascii="Times New Roman" w:eastAsia="Lucida Sans Unicode" w:hAnsi="Times New Roman" w:cs="Times New Roman"/>
      <w:color w:val="000000"/>
      <w:sz w:val="24"/>
      <w:szCs w:val="24"/>
    </w:rPr>
  </w:style>
  <w:style w:type="paragraph" w:styleId="Pataisymai">
    <w:name w:val="Revision"/>
    <w:hidden/>
    <w:uiPriority w:val="99"/>
    <w:semiHidden/>
    <w:rsid w:val="002932C5"/>
    <w:pPr>
      <w:spacing w:after="0" w:line="240" w:lineRule="auto"/>
    </w:pPr>
    <w:rPr>
      <w:rFonts w:ascii="Times New Roman" w:eastAsia="Lucida Sans Unicode" w:hAnsi="Times New Roman" w:cs="Times New Roman"/>
      <w:color w:val="000000"/>
      <w:sz w:val="24"/>
      <w:szCs w:val="24"/>
    </w:rPr>
  </w:style>
  <w:style w:type="character" w:styleId="Komentaronuoroda">
    <w:name w:val="annotation reference"/>
    <w:basedOn w:val="Numatytasispastraiposriftas"/>
    <w:uiPriority w:val="99"/>
    <w:semiHidden/>
    <w:unhideWhenUsed/>
    <w:rsid w:val="002932C5"/>
    <w:rPr>
      <w:sz w:val="16"/>
      <w:szCs w:val="16"/>
    </w:rPr>
  </w:style>
  <w:style w:type="paragraph" w:styleId="Komentarotekstas">
    <w:name w:val="annotation text"/>
    <w:basedOn w:val="prastasis"/>
    <w:link w:val="KomentarotekstasDiagrama"/>
    <w:uiPriority w:val="99"/>
    <w:unhideWhenUsed/>
    <w:rsid w:val="002932C5"/>
    <w:rPr>
      <w:sz w:val="20"/>
      <w:szCs w:val="20"/>
    </w:rPr>
  </w:style>
  <w:style w:type="character" w:customStyle="1" w:styleId="KomentarotekstasDiagrama">
    <w:name w:val="Komentaro tekstas Diagrama"/>
    <w:basedOn w:val="Numatytasispastraiposriftas"/>
    <w:link w:val="Komentarotekstas"/>
    <w:uiPriority w:val="99"/>
    <w:rsid w:val="002932C5"/>
    <w:rPr>
      <w:rFonts w:ascii="Times New Roman" w:eastAsia="Lucida Sans Unicode" w:hAnsi="Times New Roman" w:cs="Times New Roman"/>
      <w:color w:val="000000"/>
      <w:sz w:val="20"/>
      <w:szCs w:val="20"/>
    </w:rPr>
  </w:style>
  <w:style w:type="paragraph" w:styleId="Komentarotema">
    <w:name w:val="annotation subject"/>
    <w:basedOn w:val="Komentarotekstas"/>
    <w:next w:val="Komentarotekstas"/>
    <w:link w:val="KomentarotemaDiagrama"/>
    <w:uiPriority w:val="99"/>
    <w:semiHidden/>
    <w:unhideWhenUsed/>
    <w:rsid w:val="002932C5"/>
    <w:rPr>
      <w:b/>
      <w:bCs/>
    </w:rPr>
  </w:style>
  <w:style w:type="character" w:customStyle="1" w:styleId="KomentarotemaDiagrama">
    <w:name w:val="Komentaro tema Diagrama"/>
    <w:basedOn w:val="KomentarotekstasDiagrama"/>
    <w:link w:val="Komentarotema"/>
    <w:uiPriority w:val="99"/>
    <w:semiHidden/>
    <w:rsid w:val="002932C5"/>
    <w:rPr>
      <w:rFonts w:ascii="Times New Roman" w:eastAsia="Lucida Sans Unicode" w:hAnsi="Times New Roman" w:cs="Times New Roman"/>
      <w:b/>
      <w:bCs/>
      <w:color w:val="000000"/>
      <w:sz w:val="20"/>
      <w:szCs w:val="20"/>
    </w:rPr>
  </w:style>
  <w:style w:type="paragraph" w:styleId="Debesliotekstas">
    <w:name w:val="Balloon Text"/>
    <w:basedOn w:val="prastasis"/>
    <w:link w:val="DebesliotekstasDiagrama"/>
    <w:uiPriority w:val="99"/>
    <w:semiHidden/>
    <w:unhideWhenUsed/>
    <w:rsid w:val="00BC1A0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C1A02"/>
    <w:rPr>
      <w:rFonts w:ascii="Tahoma" w:eastAsia="Lucida Sans Unicode"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0756210">
      <w:bodyDiv w:val="1"/>
      <w:marLeft w:val="0"/>
      <w:marRight w:val="0"/>
      <w:marTop w:val="0"/>
      <w:marBottom w:val="0"/>
      <w:divBdr>
        <w:top w:val="none" w:sz="0" w:space="0" w:color="auto"/>
        <w:left w:val="none" w:sz="0" w:space="0" w:color="auto"/>
        <w:bottom w:val="none" w:sz="0" w:space="0" w:color="auto"/>
        <w:right w:val="none" w:sz="0" w:space="0" w:color="auto"/>
      </w:divBdr>
    </w:div>
    <w:div w:id="1216237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6/09/relationships/commentsIds" Target="commentsId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E4066F-D570-4005-B8CA-BA82F3FAE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34DA2237</Template>
  <TotalTime>3</TotalTime>
  <Pages>4</Pages>
  <Words>6260</Words>
  <Characters>3569</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Margarita Lipskienė</dc:creator>
  <cp:lastModifiedBy>Margarita Lipskienė</cp:lastModifiedBy>
  <cp:revision>3</cp:revision>
  <dcterms:created xsi:type="dcterms:W3CDTF">2026-01-27T06:51:00Z</dcterms:created>
  <dcterms:modified xsi:type="dcterms:W3CDTF">2026-01-27T06:53:00Z</dcterms:modified>
</cp:coreProperties>
</file>