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BAC" w:rsidRDefault="00917BAC" w:rsidP="00427DBE">
      <w:pPr>
        <w:tabs>
          <w:tab w:val="left" w:pos="10844"/>
        </w:tabs>
        <w:jc w:val="center"/>
        <w:rPr>
          <w:b/>
          <w:szCs w:val="24"/>
        </w:rPr>
      </w:pPr>
    </w:p>
    <w:p w:rsidR="00F809EE" w:rsidRDefault="00F809EE" w:rsidP="00427DBE">
      <w:pPr>
        <w:tabs>
          <w:tab w:val="left" w:pos="10844"/>
        </w:tabs>
        <w:jc w:val="center"/>
        <w:rPr>
          <w:b/>
          <w:szCs w:val="24"/>
        </w:rPr>
      </w:pPr>
      <w:r w:rsidRPr="00B65785">
        <w:rPr>
          <w:b/>
          <w:szCs w:val="24"/>
        </w:rPr>
        <w:t>PAGALBOS IŠSKIRTINIAIS, KRIZINIAIS ATVEJAIS ASMENIMS, KURIE DĖL NEGALIOS AR SUNKIOS SVEIKATOS BŪKLĖS NEGALI LIKTI NAMUOSE BE ARTIMŲJŲ PAGALBOS, ORGANIZAVIMO ALGORTIMAS</w:t>
      </w:r>
    </w:p>
    <w:p w:rsidR="008F7B9A" w:rsidRDefault="003D7364">
      <w:r>
        <w:rPr>
          <w:noProof/>
          <w:lang w:eastAsia="lt-LT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-310515</wp:posOffset>
                </wp:positionH>
                <wp:positionV relativeFrom="paragraph">
                  <wp:posOffset>104775</wp:posOffset>
                </wp:positionV>
                <wp:extent cx="9921239" cy="5578932"/>
                <wp:effectExtent l="0" t="0" r="23495" b="22225"/>
                <wp:wrapNone/>
                <wp:docPr id="11" name="Grupė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21239" cy="5578932"/>
                          <a:chOff x="-152399" y="-19050"/>
                          <a:chExt cx="9921239" cy="5578932"/>
                        </a:xfrm>
                      </wpg:grpSpPr>
                      <wps:wsp>
                        <wps:cNvPr id="129" name="Suapvalintas stačiakampis 129"/>
                        <wps:cNvSpPr/>
                        <wps:spPr>
                          <a:xfrm>
                            <a:off x="6400800" y="4610100"/>
                            <a:ext cx="2062886" cy="709575"/>
                          </a:xfrm>
                          <a:prstGeom prst="roundRect">
                            <a:avLst/>
                          </a:prstGeom>
                          <a:solidFill>
                            <a:srgbClr val="EEECE1">
                              <a:lumMod val="90000"/>
                            </a:srgbClr>
                          </a:solidFill>
                          <a:ln w="6350" cap="flat" cmpd="sng" algn="ctr">
                            <a:solidFill>
                              <a:srgbClr val="1F497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254C4B" w:rsidRPr="002A50C8" w:rsidRDefault="00254C4B" w:rsidP="00254C4B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Jei reikalinga trumpalaikė socialinė globa, paslauga teikiama </w:t>
                              </w:r>
                              <w:proofErr w:type="spellStart"/>
                              <w:r w:rsidRPr="002A50C8"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VšĮ</w:t>
                              </w:r>
                              <w:proofErr w:type="spellEnd"/>
                              <w:r w:rsidRPr="002A50C8"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Salantų palaikomojo gydymo ir slaugos ligoninė</w:t>
                              </w:r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je</w:t>
                              </w:r>
                            </w:p>
                            <w:p w:rsidR="00831DC7" w:rsidRPr="00254C4B" w:rsidRDefault="00831DC7" w:rsidP="00831DC7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Rodyklė žemyn 72"/>
                        <wps:cNvSpPr/>
                        <wps:spPr>
                          <a:xfrm>
                            <a:off x="3046260" y="2162168"/>
                            <a:ext cx="150163" cy="344571"/>
                          </a:xfrm>
                          <a:prstGeom prst="downArrow">
                            <a:avLst/>
                          </a:prstGeom>
                          <a:solidFill>
                            <a:srgbClr val="C0504D">
                              <a:lumMod val="40000"/>
                              <a:lumOff val="60000"/>
                            </a:srgbClr>
                          </a:solidFill>
                          <a:ln w="635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Ovalas 80"/>
                        <wps:cNvSpPr/>
                        <wps:spPr>
                          <a:xfrm>
                            <a:off x="1485900" y="85725"/>
                            <a:ext cx="2074300" cy="531443"/>
                          </a:xfrm>
                          <a:prstGeom prst="ellipse">
                            <a:avLst/>
                          </a:prstGeom>
                          <a:solidFill>
                            <a:srgbClr val="4F81BD">
                              <a:lumMod val="20000"/>
                              <a:lumOff val="80000"/>
                            </a:srgbClr>
                          </a:solidFill>
                          <a:ln w="3175" cap="flat" cmpd="sng" algn="ctr">
                            <a:solidFill>
                              <a:srgbClr val="1F497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71E60" w:rsidRPr="002A50C8" w:rsidRDefault="00971E60" w:rsidP="00F809EE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2A50C8"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Bendruomenės nariai ar kiti suinteresuoti asmenys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Ovalas 81"/>
                        <wps:cNvSpPr/>
                        <wps:spPr>
                          <a:xfrm>
                            <a:off x="5457466" y="-19050"/>
                            <a:ext cx="1533885" cy="509623"/>
                          </a:xfrm>
                          <a:prstGeom prst="ellipse">
                            <a:avLst/>
                          </a:prstGeom>
                          <a:solidFill>
                            <a:srgbClr val="4F81BD">
                              <a:lumMod val="20000"/>
                              <a:lumOff val="80000"/>
                            </a:srgbClr>
                          </a:solidFill>
                          <a:ln w="3175" cap="flat" cmpd="sng" algn="ctr">
                            <a:solidFill>
                              <a:srgbClr val="1F497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71E60" w:rsidRPr="002A50C8" w:rsidRDefault="00971E60" w:rsidP="00F809EE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2A50C8"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Kitų institucijų darbuotojai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Ovalas 82"/>
                        <wps:cNvSpPr/>
                        <wps:spPr>
                          <a:xfrm>
                            <a:off x="3600450" y="38100"/>
                            <a:ext cx="1554028" cy="422763"/>
                          </a:xfrm>
                          <a:prstGeom prst="ellipse">
                            <a:avLst/>
                          </a:prstGeom>
                          <a:solidFill>
                            <a:srgbClr val="4F81BD">
                              <a:lumMod val="20000"/>
                              <a:lumOff val="80000"/>
                            </a:srgbClr>
                          </a:solidFill>
                          <a:ln w="3175" cap="flat" cmpd="sng" algn="ctr">
                            <a:solidFill>
                              <a:srgbClr val="1F497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71E60" w:rsidRPr="002A50C8" w:rsidRDefault="00971E60" w:rsidP="00F809EE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2A50C8"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Policija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Ovalas 85"/>
                        <wps:cNvSpPr/>
                        <wps:spPr>
                          <a:xfrm>
                            <a:off x="7019925" y="247650"/>
                            <a:ext cx="2479713" cy="574122"/>
                          </a:xfrm>
                          <a:prstGeom prst="ellipse">
                            <a:avLst/>
                          </a:prstGeom>
                          <a:solidFill>
                            <a:srgbClr val="4F81BD">
                              <a:lumMod val="20000"/>
                              <a:lumOff val="80000"/>
                            </a:srgbClr>
                          </a:solidFill>
                          <a:ln w="3175" cap="flat" cmpd="sng" algn="ctr">
                            <a:solidFill>
                              <a:srgbClr val="1F497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71E60" w:rsidRPr="002A50C8" w:rsidRDefault="00971E60" w:rsidP="00F809EE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2A50C8"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Artimieji, globėjai (rūpintojai), asmens su negalia </w:t>
                              </w:r>
                              <w:proofErr w:type="spellStart"/>
                              <w:r w:rsidRPr="002A50C8"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aprūpintojai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Rodyklė žemyn 89"/>
                        <wps:cNvSpPr/>
                        <wps:spPr>
                          <a:xfrm rot="19199087">
                            <a:off x="3486150" y="428625"/>
                            <a:ext cx="202046" cy="440658"/>
                          </a:xfrm>
                          <a:prstGeom prst="downArrow">
                            <a:avLst/>
                          </a:prstGeom>
                          <a:solidFill>
                            <a:srgbClr val="C0504D">
                              <a:lumMod val="40000"/>
                              <a:lumOff val="60000"/>
                            </a:srgbClr>
                          </a:solidFill>
                          <a:ln w="635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Rodyklė žemyn 86"/>
                        <wps:cNvSpPr/>
                        <wps:spPr>
                          <a:xfrm rot="2888697">
                            <a:off x="6943725" y="609600"/>
                            <a:ext cx="113052" cy="275618"/>
                          </a:xfrm>
                          <a:prstGeom prst="downArrow">
                            <a:avLst/>
                          </a:prstGeom>
                          <a:solidFill>
                            <a:srgbClr val="C0504D">
                              <a:lumMod val="40000"/>
                              <a:lumOff val="60000"/>
                            </a:srgbClr>
                          </a:solidFill>
                          <a:ln w="635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Rodyklė žemyn 87"/>
                        <wps:cNvSpPr/>
                        <wps:spPr>
                          <a:xfrm>
                            <a:off x="6153150" y="514350"/>
                            <a:ext cx="162696" cy="229649"/>
                          </a:xfrm>
                          <a:prstGeom prst="downArrow">
                            <a:avLst/>
                          </a:prstGeom>
                          <a:solidFill>
                            <a:srgbClr val="C0504D">
                              <a:lumMod val="40000"/>
                              <a:lumOff val="60000"/>
                            </a:srgbClr>
                          </a:solidFill>
                          <a:ln w="635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Rodyklė žemyn 88"/>
                        <wps:cNvSpPr/>
                        <wps:spPr>
                          <a:xfrm>
                            <a:off x="4295775" y="495300"/>
                            <a:ext cx="168306" cy="255745"/>
                          </a:xfrm>
                          <a:prstGeom prst="downArrow">
                            <a:avLst/>
                          </a:prstGeom>
                          <a:solidFill>
                            <a:srgbClr val="C0504D">
                              <a:lumMod val="40000"/>
                              <a:lumOff val="60000"/>
                            </a:srgbClr>
                          </a:solidFill>
                          <a:ln w="635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Suapvalintas stačiakampis 83"/>
                        <wps:cNvSpPr/>
                        <wps:spPr>
                          <a:xfrm>
                            <a:off x="3667125" y="781050"/>
                            <a:ext cx="3175379" cy="662850"/>
                          </a:xfrm>
                          <a:prstGeom prst="roundRect">
                            <a:avLst/>
                          </a:prstGeom>
                          <a:solidFill>
                            <a:srgbClr val="9BBB59">
                              <a:lumMod val="40000"/>
                              <a:lumOff val="60000"/>
                            </a:srgbClr>
                          </a:solidFill>
                          <a:ln w="635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71E60" w:rsidRPr="002A50C8" w:rsidRDefault="00971E60" w:rsidP="00F809EE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2A50C8"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Dėl pagalbos išskirtiniais, kriziniais atvejais asmenims, kurie dėl negalios ar sveikatos būklės negali likti namuose be artimųjų pagalbos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Ovalas 84"/>
                        <wps:cNvSpPr/>
                        <wps:spPr>
                          <a:xfrm>
                            <a:off x="1200151" y="657172"/>
                            <a:ext cx="2234250" cy="704706"/>
                          </a:xfrm>
                          <a:prstGeom prst="ellipse">
                            <a:avLst/>
                          </a:prstGeom>
                          <a:solidFill>
                            <a:srgbClr val="4F81BD">
                              <a:lumMod val="20000"/>
                              <a:lumOff val="80000"/>
                            </a:srgbClr>
                          </a:solidFill>
                          <a:ln w="3175" cap="flat" cmpd="sng" algn="ctr">
                            <a:solidFill>
                              <a:srgbClr val="1F497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71E60" w:rsidRPr="002A50C8" w:rsidRDefault="00971E60" w:rsidP="00F809EE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2A50C8"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Sveikatos priežiūros įstaigos (greitoji medicinos pagalba ir kt.)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Rodyklė žemyn 90"/>
                        <wps:cNvSpPr/>
                        <wps:spPr>
                          <a:xfrm rot="16200000">
                            <a:off x="3486150" y="923925"/>
                            <a:ext cx="140100" cy="232812"/>
                          </a:xfrm>
                          <a:prstGeom prst="downArrow">
                            <a:avLst/>
                          </a:prstGeom>
                          <a:solidFill>
                            <a:srgbClr val="C0504D">
                              <a:lumMod val="40000"/>
                              <a:lumOff val="60000"/>
                            </a:srgbClr>
                          </a:solidFill>
                          <a:ln w="635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Suapvalintas stačiakampis paaiškinimas 91"/>
                        <wps:cNvSpPr/>
                        <wps:spPr>
                          <a:xfrm>
                            <a:off x="7029450" y="885825"/>
                            <a:ext cx="2462882" cy="712433"/>
                          </a:xfrm>
                          <a:prstGeom prst="wedgeRoundRectCallout">
                            <a:avLst>
                              <a:gd name="adj1" fmla="val -81016"/>
                              <a:gd name="adj2" fmla="val 5310"/>
                              <a:gd name="adj3" fmla="val 16667"/>
                            </a:avLst>
                          </a:prstGeom>
                          <a:solidFill>
                            <a:srgbClr val="EEECE1"/>
                          </a:solidFill>
                          <a:ln w="635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71E60" w:rsidRPr="002A50C8" w:rsidRDefault="00971E60" w:rsidP="00F809EE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2A50C8"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Kai artimieji, kiti prižiūrintys asmenys dėl krizinės situacijos </w:t>
                              </w:r>
                              <w:r w:rsidRPr="002A50C8">
                                <w:rPr>
                                  <w:i/>
                                  <w:color w:val="000000" w:themeColor="text1"/>
                                  <w:sz w:val="18"/>
                                  <w:szCs w:val="18"/>
                                </w:rPr>
                                <w:t>(</w:t>
                              </w:r>
                              <w:proofErr w:type="spellStart"/>
                              <w:r w:rsidRPr="002A50C8">
                                <w:rPr>
                                  <w:i/>
                                  <w:color w:val="000000" w:themeColor="text1"/>
                                  <w:sz w:val="18"/>
                                  <w:szCs w:val="18"/>
                                </w:rPr>
                                <w:t>stacionarizavimo</w:t>
                              </w:r>
                              <w:proofErr w:type="spellEnd"/>
                              <w:r w:rsidRPr="002A50C8">
                                <w:rPr>
                                  <w:i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sveikatos priežiūros įstaigoje ar dėl kitų aplinkybių)</w:t>
                              </w:r>
                              <w:r w:rsidRPr="002A50C8"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negali pasirūpinti reikalingu asmeniu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Rodyklė žemyn 92"/>
                        <wps:cNvSpPr/>
                        <wps:spPr>
                          <a:xfrm rot="2387713">
                            <a:off x="3562350" y="1438275"/>
                            <a:ext cx="170550" cy="240087"/>
                          </a:xfrm>
                          <a:prstGeom prst="downArrow">
                            <a:avLst/>
                          </a:prstGeom>
                          <a:solidFill>
                            <a:srgbClr val="FF0000"/>
                          </a:solidFill>
                          <a:ln w="635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Šešiakampis 93"/>
                        <wps:cNvSpPr/>
                        <wps:spPr>
                          <a:xfrm>
                            <a:off x="1630018" y="1410920"/>
                            <a:ext cx="1970432" cy="760780"/>
                          </a:xfrm>
                          <a:prstGeom prst="hexagon">
                            <a:avLst/>
                          </a:prstGeom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ln w="635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71E60" w:rsidRPr="00FB3E56" w:rsidRDefault="00971E60" w:rsidP="00F809EE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FB3E56"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SKAMBINA 24/7</w:t>
                              </w:r>
                              <w:r w:rsidRPr="00FB3E56"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:</w:t>
                              </w:r>
                            </w:p>
                            <w:p w:rsidR="00971E60" w:rsidRPr="00FB3E56" w:rsidRDefault="00971E60" w:rsidP="00F809EE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FB3E56">
                                <w:rPr>
                                  <w:i/>
                                  <w:color w:val="000000" w:themeColor="text1"/>
                                  <w:sz w:val="18"/>
                                  <w:szCs w:val="18"/>
                                </w:rPr>
                                <w:t>Kretin</w:t>
                              </w:r>
                              <w:r w:rsidR="00FB3E56" w:rsidRPr="00FB3E56">
                                <w:rPr>
                                  <w:i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gos socialinių paslaugų centrui </w:t>
                              </w:r>
                              <w:r w:rsidRPr="00FB3E56">
                                <w:rPr>
                                  <w:i/>
                                  <w:color w:val="000000" w:themeColor="text1"/>
                                  <w:sz w:val="18"/>
                                  <w:szCs w:val="18"/>
                                </w:rPr>
                                <w:t>tel.</w:t>
                              </w:r>
                              <w:r w:rsidRPr="00FB3E56"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FB3E56"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+370</w:t>
                              </w:r>
                              <w:r w:rsidR="00FB3E56" w:rsidRPr="00FB3E56"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 </w:t>
                              </w:r>
                              <w:r w:rsidR="00FB3E56" w:rsidRPr="00FB3E56"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646 51738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Rodyklė žemyn 94"/>
                        <wps:cNvSpPr/>
                        <wps:spPr>
                          <a:xfrm rot="16200000">
                            <a:off x="3905250" y="1514475"/>
                            <a:ext cx="156579" cy="630842"/>
                          </a:xfrm>
                          <a:prstGeom prst="downArrow">
                            <a:avLst/>
                          </a:prstGeom>
                          <a:solidFill>
                            <a:srgbClr val="C0504D">
                              <a:lumMod val="40000"/>
                              <a:lumOff val="60000"/>
                            </a:srgbClr>
                          </a:solidFill>
                          <a:ln w="635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Suapvalintas stačiakampis 95"/>
                        <wps:cNvSpPr/>
                        <wps:spPr>
                          <a:xfrm>
                            <a:off x="4352925" y="1704975"/>
                            <a:ext cx="2816584" cy="245275"/>
                          </a:xfrm>
                          <a:prstGeom prst="roundRect">
                            <a:avLst/>
                          </a:prstGeom>
                          <a:solidFill>
                            <a:srgbClr val="4F81BD">
                              <a:lumMod val="40000"/>
                              <a:lumOff val="60000"/>
                            </a:srgbClr>
                          </a:solidFill>
                          <a:ln w="635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71E60" w:rsidRPr="002A50C8" w:rsidRDefault="00971E60" w:rsidP="00F809EE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2A50C8"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PATEIKIA TURIMĄ </w:t>
                              </w:r>
                              <w:r w:rsidR="00FB111C"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2A50C8"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INFORMACIJĄ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Rodyklė žemyn 106"/>
                        <wps:cNvSpPr/>
                        <wps:spPr>
                          <a:xfrm rot="16200000">
                            <a:off x="7653338" y="1328737"/>
                            <a:ext cx="172444" cy="1015146"/>
                          </a:xfrm>
                          <a:prstGeom prst="downArrow">
                            <a:avLst/>
                          </a:prstGeom>
                          <a:solidFill>
                            <a:srgbClr val="C0504D">
                              <a:lumMod val="40000"/>
                              <a:lumOff val="60000"/>
                            </a:srgbClr>
                          </a:solidFill>
                          <a:ln w="635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Suapvalintas stačiakampis 96"/>
                        <wps:cNvSpPr/>
                        <wps:spPr>
                          <a:xfrm>
                            <a:off x="8267700" y="1685925"/>
                            <a:ext cx="1485898" cy="689272"/>
                          </a:xfrm>
                          <a:prstGeom prst="roundRect">
                            <a:avLst/>
                          </a:prstGeom>
                          <a:solidFill>
                            <a:srgbClr val="F79646">
                              <a:lumMod val="20000"/>
                              <a:lumOff val="80000"/>
                            </a:srgbClr>
                          </a:solidFill>
                          <a:ln w="635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71E60" w:rsidRPr="002A50C8" w:rsidRDefault="00971E60" w:rsidP="00F809EE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2A50C8"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- Asmens, negalinčio likti be pagalbos, duomenis (vardas, pavardė, gim. data, adresas)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Rodyklė žemyn 111"/>
                        <wps:cNvSpPr/>
                        <wps:spPr>
                          <a:xfrm>
                            <a:off x="2019300" y="2171699"/>
                            <a:ext cx="151476" cy="344473"/>
                          </a:xfrm>
                          <a:prstGeom prst="downArrow">
                            <a:avLst/>
                          </a:prstGeom>
                          <a:solidFill>
                            <a:srgbClr val="C0504D">
                              <a:lumMod val="40000"/>
                              <a:lumOff val="60000"/>
                            </a:srgbClr>
                          </a:solidFill>
                          <a:ln w="635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Suapvalintas stačiakampis 102"/>
                        <wps:cNvSpPr/>
                        <wps:spPr>
                          <a:xfrm>
                            <a:off x="4457700" y="2343150"/>
                            <a:ext cx="1589237" cy="675047"/>
                          </a:xfrm>
                          <a:prstGeom prst="roundRect">
                            <a:avLst/>
                          </a:prstGeom>
                          <a:solidFill>
                            <a:srgbClr val="EEECE1">
                              <a:lumMod val="90000"/>
                            </a:srgbClr>
                          </a:solidFill>
                          <a:ln w="6350" cap="flat" cmpd="sng" algn="ctr">
                            <a:solidFill>
                              <a:srgbClr val="1F497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71E60" w:rsidRPr="002A50C8" w:rsidRDefault="00D10AE0" w:rsidP="00F809EE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Įstaigos</w:t>
                              </w:r>
                              <w:r w:rsidR="00971E60" w:rsidRPr="002A50C8"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socialinis darbuotojas vyksta pas asmenį į namus ir įvertina situaciją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Suapvalintas stačiakampis 104"/>
                        <wps:cNvSpPr/>
                        <wps:spPr>
                          <a:xfrm>
                            <a:off x="6353175" y="2314575"/>
                            <a:ext cx="1627636" cy="1153503"/>
                          </a:xfrm>
                          <a:prstGeom prst="roundRect">
                            <a:avLst/>
                          </a:prstGeom>
                          <a:solidFill>
                            <a:srgbClr val="EEECE1">
                              <a:lumMod val="90000"/>
                            </a:srgbClr>
                          </a:solidFill>
                          <a:ln w="6350" cap="flat" cmpd="sng" algn="ctr">
                            <a:solidFill>
                              <a:srgbClr val="1F497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71E60" w:rsidRPr="002A50C8" w:rsidRDefault="00971E60" w:rsidP="00F809EE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2A50C8">
                                <w:rPr>
                                  <w:color w:val="000000" w:themeColor="text1"/>
                                  <w:sz w:val="18"/>
                                  <w:szCs w:val="18"/>
                                  <w:u w:val="single"/>
                                </w:rPr>
                                <w:t>Gali be nuolatinės pagalbos būti vienas namuose</w:t>
                              </w:r>
                              <w:r w:rsidRPr="002A50C8"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:</w:t>
                              </w:r>
                            </w:p>
                            <w:p w:rsidR="00971E60" w:rsidRPr="002A50C8" w:rsidRDefault="00971E60" w:rsidP="00F809EE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2A50C8"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Informuoja Kretingos socialinių paslaugų centro direktorių ir įvertina asmeniui socialinių paslaugų poreikį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Suapvalintas stačiakampis 97"/>
                        <wps:cNvSpPr/>
                        <wps:spPr>
                          <a:xfrm>
                            <a:off x="8239125" y="2428875"/>
                            <a:ext cx="1523999" cy="1101542"/>
                          </a:xfrm>
                          <a:prstGeom prst="roundRect">
                            <a:avLst/>
                          </a:prstGeom>
                          <a:solidFill>
                            <a:srgbClr val="F79646">
                              <a:lumMod val="20000"/>
                              <a:lumOff val="80000"/>
                            </a:srgbClr>
                          </a:solidFill>
                          <a:ln w="635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71E60" w:rsidRPr="002A50C8" w:rsidRDefault="00971E60" w:rsidP="00F809EE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2A50C8"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- Asmens, negalinčio likti be pagalbos, artimojo (kuris jį prižiūrėjo) ar kito asmens, galinčio teikti informaciją duomenis (vardas, pavardė, telefono Nr.)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Suapvalintas stačiakampis 100"/>
                        <wps:cNvSpPr/>
                        <wps:spPr>
                          <a:xfrm>
                            <a:off x="1038225" y="2495550"/>
                            <a:ext cx="1568615" cy="519841"/>
                          </a:xfrm>
                          <a:prstGeom prst="roundRect">
                            <a:avLst/>
                          </a:prstGeom>
                          <a:solidFill>
                            <a:srgbClr val="4F81BD">
                              <a:lumMod val="40000"/>
                              <a:lumOff val="60000"/>
                            </a:srgbClr>
                          </a:solidFill>
                          <a:ln w="6350" cap="flat" cmpd="sng" algn="ctr">
                            <a:solidFill>
                              <a:srgbClr val="1F497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71E60" w:rsidRPr="002A50C8" w:rsidRDefault="00971E60" w:rsidP="00F809EE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2A50C8"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Jeigu informacija apie asmenį gaunama </w:t>
                              </w:r>
                              <w:r w:rsidRPr="002A50C8"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NE DARBO VALANDOMIS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Suapvalintas stačiakampis 101"/>
                        <wps:cNvSpPr/>
                        <wps:spPr>
                          <a:xfrm>
                            <a:off x="2657475" y="2505075"/>
                            <a:ext cx="1483030" cy="526523"/>
                          </a:xfrm>
                          <a:prstGeom prst="roundRect">
                            <a:avLst/>
                          </a:prstGeom>
                          <a:solidFill>
                            <a:srgbClr val="4F81BD">
                              <a:lumMod val="40000"/>
                              <a:lumOff val="60000"/>
                            </a:srgbClr>
                          </a:solidFill>
                          <a:ln w="6350" cap="flat" cmpd="sng" algn="ctr">
                            <a:solidFill>
                              <a:srgbClr val="1F497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71E60" w:rsidRPr="002A50C8" w:rsidRDefault="00971E60" w:rsidP="00F809EE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2A50C8"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Jeigu informacija apie asmenį gaunama </w:t>
                              </w:r>
                              <w:r w:rsidRPr="002A50C8"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DARB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O</w:t>
                              </w:r>
                              <w:r w:rsidRPr="002A50C8"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V</w:t>
                              </w:r>
                              <w:r w:rsidRPr="002A50C8"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ALANDOMIS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Tiesioji rodyklės jungtis 108"/>
                        <wps:cNvCnPr/>
                        <wps:spPr>
                          <a:xfrm>
                            <a:off x="6048375" y="2752725"/>
                            <a:ext cx="310213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114" name="Tiesioji rodyklės jungtis 114"/>
                        <wps:cNvCnPr/>
                        <wps:spPr>
                          <a:xfrm>
                            <a:off x="4143375" y="2743200"/>
                            <a:ext cx="312977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110" name="Tiesioji rodyklės jungtis 110"/>
                        <wps:cNvCnPr/>
                        <wps:spPr>
                          <a:xfrm>
                            <a:off x="1724025" y="3019425"/>
                            <a:ext cx="0" cy="198333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116" name="Tiesioji rodyklės jungtis 116"/>
                        <wps:cNvCnPr/>
                        <wps:spPr>
                          <a:xfrm>
                            <a:off x="5267325" y="3028950"/>
                            <a:ext cx="0" cy="198333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19" name="Suapvalintas stačiakampis 19"/>
                        <wps:cNvSpPr/>
                        <wps:spPr>
                          <a:xfrm>
                            <a:off x="1343025" y="3209925"/>
                            <a:ext cx="2857500" cy="390525"/>
                          </a:xfrm>
                          <a:prstGeom prst="roundRect">
                            <a:avLst/>
                          </a:prstGeom>
                          <a:solidFill>
                            <a:srgbClr val="4F81BD">
                              <a:lumMod val="40000"/>
                              <a:lumOff val="60000"/>
                            </a:srgbClr>
                          </a:solidFill>
                          <a:ln w="6350" cap="flat" cmpd="sng" algn="ctr">
                            <a:solidFill>
                              <a:srgbClr val="1F497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3E2411" w:rsidRPr="002A50C8" w:rsidRDefault="003E2411" w:rsidP="003E2411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Įstaiga skambina Greitosios medicinos pagalbos tarnybai (</w:t>
                              </w:r>
                              <w:r w:rsidRPr="003E2411"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GMP</w:t>
                              </w:r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)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Suapvalintas stačiakampis 73"/>
                        <wps:cNvSpPr/>
                        <wps:spPr>
                          <a:xfrm>
                            <a:off x="4514850" y="3228975"/>
                            <a:ext cx="1524000" cy="361950"/>
                          </a:xfrm>
                          <a:prstGeom prst="roundRect">
                            <a:avLst/>
                          </a:prstGeom>
                          <a:solidFill>
                            <a:srgbClr val="EEECE1">
                              <a:lumMod val="90000"/>
                            </a:srgbClr>
                          </a:solidFill>
                          <a:ln w="6350" cap="flat" cmpd="sng" algn="ctr">
                            <a:solidFill>
                              <a:srgbClr val="1F497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71E60" w:rsidRPr="002A50C8" w:rsidRDefault="00971E60" w:rsidP="00971E60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2A50C8">
                                <w:rPr>
                                  <w:color w:val="000000" w:themeColor="text1"/>
                                  <w:sz w:val="18"/>
                                  <w:szCs w:val="18"/>
                                  <w:u w:val="single"/>
                                </w:rPr>
                                <w:t>Negali likti vienas namuose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Tiesioji rodyklės jungtis 115"/>
                        <wps:cNvCnPr/>
                        <wps:spPr>
                          <a:xfrm flipH="1">
                            <a:off x="4200525" y="3400425"/>
                            <a:ext cx="333373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98" name="Suapvalintas stačiakampis 98"/>
                        <wps:cNvSpPr/>
                        <wps:spPr>
                          <a:xfrm>
                            <a:off x="8267700" y="3581400"/>
                            <a:ext cx="1501140" cy="846622"/>
                          </a:xfrm>
                          <a:prstGeom prst="roundRect">
                            <a:avLst/>
                          </a:prstGeom>
                          <a:solidFill>
                            <a:srgbClr val="F79646">
                              <a:lumMod val="20000"/>
                              <a:lumOff val="80000"/>
                            </a:srgbClr>
                          </a:solidFill>
                          <a:ln w="635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71E60" w:rsidRPr="002A50C8" w:rsidRDefault="00971E60" w:rsidP="00F809EE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2A50C8"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- Trumpą informaciją </w:t>
                              </w:r>
                              <w:r w:rsidRPr="002A50C8">
                                <w:rPr>
                                  <w:i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(pagal galimybes) </w:t>
                              </w:r>
                              <w:r w:rsidRPr="002A50C8"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apie asmens, negalinčio likti be pagalbos, situaciją, būklę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Tiesioji rodyklės jungtis 109"/>
                        <wps:cNvCnPr/>
                        <wps:spPr>
                          <a:xfrm>
                            <a:off x="7191375" y="3476625"/>
                            <a:ext cx="0" cy="224284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113" name="Tiesioji rodyklės jungtis 113"/>
                        <wps:cNvCnPr/>
                        <wps:spPr>
                          <a:xfrm>
                            <a:off x="2686050" y="3609975"/>
                            <a:ext cx="0" cy="198333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103" name="Suapvalintas stačiakampis 103"/>
                        <wps:cNvSpPr/>
                        <wps:spPr>
                          <a:xfrm>
                            <a:off x="1552575" y="3810000"/>
                            <a:ext cx="2345985" cy="743144"/>
                          </a:xfrm>
                          <a:prstGeom prst="roundRect">
                            <a:avLst/>
                          </a:prstGeom>
                          <a:solidFill>
                            <a:srgbClr val="EEECE1">
                              <a:lumMod val="90000"/>
                            </a:srgbClr>
                          </a:solidFill>
                          <a:ln w="635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71E60" w:rsidRPr="002A50C8" w:rsidRDefault="007A3F16" w:rsidP="00F809EE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GMP t</w:t>
                              </w:r>
                              <w:r w:rsidR="00971E60" w:rsidRPr="002A50C8"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ransport</w:t>
                              </w:r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uoja asmenį</w:t>
                              </w:r>
                              <w:r w:rsidR="00971E60" w:rsidRPr="002A50C8"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į Kretingos rajono savivaldybės </w:t>
                              </w:r>
                              <w:proofErr w:type="spellStart"/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VšĮ</w:t>
                              </w:r>
                              <w:proofErr w:type="spellEnd"/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971E60" w:rsidRPr="002A50C8"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Salantų </w:t>
                              </w:r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pirminės sveikatos priežiūros centrą </w:t>
                              </w:r>
                              <w:r w:rsidR="009E400A"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dėl intensyvios krizių įveikimo pagalbos paslaugos teikimo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Suapvalintas stačiakampis 105"/>
                        <wps:cNvSpPr/>
                        <wps:spPr>
                          <a:xfrm>
                            <a:off x="6391275" y="3705225"/>
                            <a:ext cx="1846585" cy="818179"/>
                          </a:xfrm>
                          <a:prstGeom prst="roundRect">
                            <a:avLst/>
                          </a:prstGeom>
                          <a:solidFill>
                            <a:srgbClr val="EEECE1">
                              <a:lumMod val="90000"/>
                            </a:srgbClr>
                          </a:solidFill>
                          <a:ln w="6350" cap="flat" cmpd="sng" algn="ctr">
                            <a:solidFill>
                              <a:srgbClr val="1F497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71E60" w:rsidRPr="002A50C8" w:rsidRDefault="00971E60" w:rsidP="00F809EE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2A50C8"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Socialinių paslaugų įstaiga pagal įvertintą socialinių paslaugų poreikį teikia reikalingas socialines paslaugas asmens namuose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Suapvalintas stačiakampis 112"/>
                        <wps:cNvSpPr/>
                        <wps:spPr>
                          <a:xfrm>
                            <a:off x="4210050" y="3743325"/>
                            <a:ext cx="1870981" cy="1321730"/>
                          </a:xfrm>
                          <a:prstGeom prst="roundRect">
                            <a:avLst/>
                          </a:prstGeom>
                          <a:solidFill>
                            <a:srgbClr val="EEECE1">
                              <a:lumMod val="90000"/>
                            </a:srgbClr>
                          </a:solidFill>
                          <a:ln w="6350" cap="flat" cmpd="sng" algn="ctr">
                            <a:solidFill>
                              <a:srgbClr val="1F497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71E60" w:rsidRPr="002A50C8" w:rsidRDefault="009E400A" w:rsidP="00F809EE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N</w:t>
                              </w:r>
                              <w:r w:rsidR="00971E60" w:rsidRPr="002A50C8"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edelsiant, bet ne vėliau kaip artimiausią darbo dieną, </w:t>
                              </w:r>
                              <w:r w:rsidR="009D5084" w:rsidRPr="002A50C8"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Kretingos rajono savivaldybės </w:t>
                              </w:r>
                              <w:proofErr w:type="spellStart"/>
                              <w:r w:rsidR="009D5084"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VšĮ</w:t>
                              </w:r>
                              <w:proofErr w:type="spellEnd"/>
                              <w:r w:rsidR="009D5084"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9D5084" w:rsidRPr="002A50C8"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Salantų </w:t>
                              </w:r>
                              <w:r w:rsidR="009D5084"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pirminės sveikatos priežiūros centro </w:t>
                              </w:r>
                              <w:r w:rsidR="007A3F16"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so</w:t>
                              </w:r>
                              <w:r w:rsidR="00CD022A"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cialini</w:t>
                              </w:r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s darbuotojas įvertina socialinių paslaugų poreikį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Suapvalintas stačiakampis 99"/>
                        <wps:cNvSpPr/>
                        <wps:spPr>
                          <a:xfrm>
                            <a:off x="742950" y="4933950"/>
                            <a:ext cx="3419474" cy="625932"/>
                          </a:xfrm>
                          <a:prstGeom prst="roundRect">
                            <a:avLst/>
                          </a:prstGeom>
                          <a:solidFill>
                            <a:srgbClr val="C0504D">
                              <a:lumMod val="20000"/>
                              <a:lumOff val="80000"/>
                            </a:srgbClr>
                          </a:solidFill>
                          <a:ln w="6350" cap="flat" cmpd="sng" algn="ctr">
                            <a:solidFill>
                              <a:srgbClr val="1F497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71E60" w:rsidRPr="002A50C8" w:rsidRDefault="00971E60" w:rsidP="00F809EE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2A50C8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*Savivaldybės administracija gali priimti sprendimą dėl socialinių paslaugų asmeniui (šeimai) skyrimo nenustačiusi socialinių paslaugų poreikio; socialinių paslaugų poreikis turi būti nustatytas ne vėliau kaip per 10 kalendorinių dienų pradėjus teikti (arba jau suteikus) socialines paslaugas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Tiesioji rodyklės jungtis 125"/>
                        <wps:cNvCnPr/>
                        <wps:spPr>
                          <a:xfrm>
                            <a:off x="3895725" y="4200525"/>
                            <a:ext cx="312977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126" name="Tiesioji rodyklės jungtis 126"/>
                        <wps:cNvCnPr/>
                        <wps:spPr>
                          <a:xfrm>
                            <a:off x="6086475" y="4200525"/>
                            <a:ext cx="312977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130" name="Tiesioji rodyklės jungtis 130"/>
                        <wps:cNvCnPr/>
                        <wps:spPr>
                          <a:xfrm>
                            <a:off x="6086475" y="4848225"/>
                            <a:ext cx="312977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7" name="Rodyklė žemyn 7"/>
                        <wps:cNvSpPr/>
                        <wps:spPr>
                          <a:xfrm rot="5400000">
                            <a:off x="1268273" y="1457625"/>
                            <a:ext cx="103028" cy="620274"/>
                          </a:xfrm>
                          <a:prstGeom prst="downArrow">
                            <a:avLst/>
                          </a:prstGeom>
                          <a:solidFill>
                            <a:srgbClr val="FF0000"/>
                          </a:solidFill>
                          <a:ln w="635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Suapvalintas stačiakampis 8"/>
                        <wps:cNvSpPr/>
                        <wps:spPr>
                          <a:xfrm>
                            <a:off x="-152399" y="1218900"/>
                            <a:ext cx="1142929" cy="3302395"/>
                          </a:xfrm>
                          <a:prstGeom prst="roundRect">
                            <a:avLst/>
                          </a:prstGeom>
                          <a:solidFill>
                            <a:srgbClr val="C0504D">
                              <a:lumMod val="60000"/>
                              <a:lumOff val="40000"/>
                            </a:srgbClr>
                          </a:solidFill>
                          <a:ln w="6350" cap="flat" cmpd="sng" algn="ctr">
                            <a:solidFill>
                              <a:srgbClr val="1F497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3019B9" w:rsidRPr="00FB111C" w:rsidRDefault="003019B9" w:rsidP="003019B9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FB111C">
                                <w:rPr>
                                  <w:sz w:val="18"/>
                                  <w:szCs w:val="18"/>
                                </w:rPr>
                                <w:t xml:space="preserve">Susidarius situacijai, kai kyla pavojus pagalbą teikiantiems specialistams, darbuotojams, dėl asmens agresijos ir kito neprognozuojamo elgesio, </w:t>
                              </w:r>
                              <w:r w:rsidR="00510D02">
                                <w:rPr>
                                  <w:sz w:val="18"/>
                                  <w:szCs w:val="18"/>
                                </w:rPr>
                                <w:t>s</w:t>
                              </w:r>
                              <w:r w:rsidRPr="00FB111C">
                                <w:rPr>
                                  <w:sz w:val="18"/>
                                  <w:szCs w:val="18"/>
                                </w:rPr>
                                <w:t>kambina 112 pagalbos telefonu ir kviečia tarnybas, kad jos padėtų asmeniui suteikti tinkamą pagalbą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id="Grupė 11" o:spid="_x0000_s1026" style="position:absolute;margin-left:-24.45pt;margin-top:8.25pt;width:781.2pt;height:439.3pt;z-index:251683840;mso-width-relative:margin;mso-height-relative:margin" coordorigin="-1523,-190" coordsize="99212,557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">
                <v:roundrect id="Suapvalintas stačiakampis 129" o:spid="_x0000_s1027" style="position:absolute;left:64008;top:46101;width:20628;height:70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" fillcolor="#ddd9c3" strokecolor="#1f497d" strokeweight=".5pt">
                  <v:textbox>
                    <w:txbxContent>
                      <w:p w:rsidR="00254C4B" w:rsidRPr="002A50C8" w:rsidRDefault="00254C4B" w:rsidP="00254C4B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color w:val="000000" w:themeColor="text1"/>
                            <w:sz w:val="18"/>
                            <w:szCs w:val="18"/>
                          </w:rPr>
                          <w:t xml:space="preserve">Jei reikalinga trumpalaikė socialinė globa, paslauga teikiama </w:t>
                        </w:r>
                        <w:r w:rsidRPr="002A50C8">
                          <w:rPr>
                            <w:color w:val="000000" w:themeColor="text1"/>
                            <w:sz w:val="18"/>
                            <w:szCs w:val="18"/>
                          </w:rPr>
                          <w:t>VšĮ Salantų palaikomojo gydymo ir slaugos ligoninė</w:t>
                        </w:r>
                        <w:r>
                          <w:rPr>
                            <w:color w:val="000000" w:themeColor="text1"/>
                            <w:sz w:val="18"/>
                            <w:szCs w:val="18"/>
                          </w:rPr>
                          <w:t>je</w:t>
                        </w:r>
                      </w:p>
                      <w:p w:rsidR="00831DC7" w:rsidRPr="00254C4B" w:rsidRDefault="00831DC7" w:rsidP="00831DC7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oundre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Rodyklė žemyn 72" o:spid="_x0000_s1028" type="#_x0000_t67" style="position:absolute;left:30462;top:21621;width:1502;height:34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" adj="16893" fillcolor="#e6b9b8" strokecolor="#4f81bd" strokeweight=".5pt"/>
                <v:oval id="Ovalas 80" o:spid="_x0000_s1029" style="position:absolute;left:14859;top:857;width:20743;height:5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" fillcolor="#dce6f2" strokecolor="#1f497d" strokeweight=".25pt">
                  <v:textbox>
                    <w:txbxContent>
                      <w:p w:rsidR="00971E60" w:rsidRPr="002A50C8" w:rsidRDefault="00971E60" w:rsidP="00F809EE">
                        <w:pPr>
                          <w:jc w:val="center"/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2A50C8"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>Bendruomenės nariai ar kiti suinteresuoti asmenys</w:t>
                        </w:r>
                      </w:p>
                    </w:txbxContent>
                  </v:textbox>
                </v:oval>
                <v:oval id="Ovalas 81" o:spid="_x0000_s1030" style="position:absolute;left:54574;top:-190;width:15339;height:5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" fillcolor="#dce6f2" strokecolor="#1f497d" strokeweight=".25pt">
                  <v:textbox>
                    <w:txbxContent>
                      <w:p w:rsidR="00971E60" w:rsidRPr="002A50C8" w:rsidRDefault="00971E60" w:rsidP="00F809EE">
                        <w:pPr>
                          <w:jc w:val="center"/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bookmarkStart w:id="1" w:name="_GoBack"/>
                        <w:r w:rsidRPr="002A50C8"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>Kitų institucijų darbuotojai</w:t>
                        </w:r>
                        <w:bookmarkEnd w:id="1"/>
                      </w:p>
                    </w:txbxContent>
                  </v:textbox>
                </v:oval>
                <v:oval id="Ovalas 82" o:spid="_x0000_s1031" style="position:absolute;left:36004;top:381;width:15540;height:4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" fillcolor="#dce6f2" strokecolor="#1f497d" strokeweight=".25pt">
                  <v:textbox>
                    <w:txbxContent>
                      <w:p w:rsidR="00971E60" w:rsidRPr="002A50C8" w:rsidRDefault="00971E60" w:rsidP="00F809EE">
                        <w:pPr>
                          <w:jc w:val="center"/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2A50C8"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>Policija</w:t>
                        </w:r>
                      </w:p>
                    </w:txbxContent>
                  </v:textbox>
                </v:oval>
                <v:oval id="Ovalas 85" o:spid="_x0000_s1032" style="position:absolute;left:70199;top:2476;width:24797;height:57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" fillcolor="#dce6f2" strokecolor="#1f497d" strokeweight=".25pt">
                  <v:textbox>
                    <w:txbxContent>
                      <w:p w:rsidR="00971E60" w:rsidRPr="002A50C8" w:rsidRDefault="00971E60" w:rsidP="00F809EE">
                        <w:pPr>
                          <w:jc w:val="center"/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2A50C8"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>Artimieji, globėjai (rūpintojai), asmens su negalia aprūpintojai</w:t>
                        </w:r>
                      </w:p>
                    </w:txbxContent>
                  </v:textbox>
                </v:oval>
                <v:shape id="Rodyklė žemyn 89" o:spid="_x0000_s1033" type="#_x0000_t67" style="position:absolute;left:34861;top:4286;width:2020;height:4406;rotation:-262243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" adj="16648" fillcolor="#e6b9b8" strokecolor="#4f81bd" strokeweight=".5pt"/>
                <v:shape id="Rodyklė žemyn 86" o:spid="_x0000_s1034" type="#_x0000_t67" style="position:absolute;left:69436;top:6096;width:1131;height:2756;rotation:315522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" adj="17170" fillcolor="#e6b9b8" strokecolor="#4f81bd" strokeweight=".5pt"/>
                <v:shape id="Rodyklė žemyn 87" o:spid="_x0000_s1035" type="#_x0000_t67" style="position:absolute;left:61531;top:5143;width:1627;height: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" adj="13949" fillcolor="#e6b9b8" strokecolor="#4f81bd" strokeweight=".5pt"/>
                <v:shape id="Rodyklė žemyn 88" o:spid="_x0000_s1036" type="#_x0000_t67" style="position:absolute;left:42957;top:4953;width:1683;height:25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" adj="14493" fillcolor="#e6b9b8" strokecolor="#4f81bd" strokeweight=".5pt"/>
                <v:roundrect id="Suapvalintas stačiakampis 83" o:spid="_x0000_s1037" style="position:absolute;left:36671;top:7810;width:31754;height:66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" fillcolor="#d7e4bd" strokecolor="#385d8a" strokeweight=".5pt">
                  <v:textbox>
                    <w:txbxContent>
                      <w:p w:rsidR="00971E60" w:rsidRPr="002A50C8" w:rsidRDefault="00971E60" w:rsidP="00F809EE">
                        <w:pPr>
                          <w:jc w:val="center"/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2A50C8"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>Dėl pagalbos išskirtiniais, kriziniais atvejais asmenims, kurie dėl negalios ar sveikatos būklės negali likti namuose be artimųjų pagalbos</w:t>
                        </w:r>
                      </w:p>
                    </w:txbxContent>
                  </v:textbox>
                </v:roundrect>
                <v:oval id="Ovalas 84" o:spid="_x0000_s1038" style="position:absolute;left:12001;top:6571;width:22343;height:70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" fillcolor="#dce6f2" strokecolor="#1f497d" strokeweight=".25pt">
                  <v:textbox>
                    <w:txbxContent>
                      <w:p w:rsidR="00971E60" w:rsidRPr="002A50C8" w:rsidRDefault="00971E60" w:rsidP="00F809EE">
                        <w:pPr>
                          <w:jc w:val="center"/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2A50C8"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>Sveikatos priežiūros įstaigos (greitoji medicinos pagalba ir kt.)</w:t>
                        </w:r>
                      </w:p>
                    </w:txbxContent>
                  </v:textbox>
                </v:oval>
                <v:shape id="Rodyklė žemyn 90" o:spid="_x0000_s1039" type="#_x0000_t67" style="position:absolute;left:34861;top:9238;width:1401;height:2329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" adj="15101" fillcolor="#e6b9b8" strokecolor="#4f81bd" strokeweight=".5pt"/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Suapvalintas stačiakampis paaiškinimas 91" o:spid="_x0000_s1040" type="#_x0000_t62" style="position:absolute;left:70294;top:8858;width:24629;height:7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" adj="-6699,11947" fillcolor="#eeece1" strokecolor="#4f81bd" strokeweight=".5pt">
                  <v:textbox>
                    <w:txbxContent>
                      <w:p w:rsidR="00971E60" w:rsidRPr="002A50C8" w:rsidRDefault="00971E60" w:rsidP="00F809EE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2A50C8">
                          <w:rPr>
                            <w:color w:val="000000" w:themeColor="text1"/>
                            <w:sz w:val="18"/>
                            <w:szCs w:val="18"/>
                          </w:rPr>
                          <w:t xml:space="preserve">Kai artimieji, kiti prižiūrintys asmenys dėl krizinės situacijos </w:t>
                        </w:r>
                        <w:r w:rsidRPr="002A50C8">
                          <w:rPr>
                            <w:i/>
                            <w:color w:val="000000" w:themeColor="text1"/>
                            <w:sz w:val="18"/>
                            <w:szCs w:val="18"/>
                          </w:rPr>
                          <w:t>(</w:t>
                        </w:r>
                        <w:proofErr w:type="spellStart"/>
                        <w:r w:rsidRPr="002A50C8">
                          <w:rPr>
                            <w:i/>
                            <w:color w:val="000000" w:themeColor="text1"/>
                            <w:sz w:val="18"/>
                            <w:szCs w:val="18"/>
                          </w:rPr>
                          <w:t>stacionarizavimo</w:t>
                        </w:r>
                        <w:proofErr w:type="spellEnd"/>
                        <w:r w:rsidRPr="002A50C8">
                          <w:rPr>
                            <w:i/>
                            <w:color w:val="000000" w:themeColor="text1"/>
                            <w:sz w:val="18"/>
                            <w:szCs w:val="18"/>
                          </w:rPr>
                          <w:t xml:space="preserve"> sveikatos priežiūros įstaigoje ar dėl kitų aplinkybių)</w:t>
                        </w:r>
                        <w:r w:rsidRPr="002A50C8">
                          <w:rPr>
                            <w:color w:val="000000" w:themeColor="text1"/>
                            <w:sz w:val="18"/>
                            <w:szCs w:val="18"/>
                          </w:rPr>
                          <w:t xml:space="preserve"> negali pasirūpinti reikalingu asmeniu</w:t>
                        </w:r>
                      </w:p>
                    </w:txbxContent>
                  </v:textbox>
                </v:shape>
                <v:shape id="Rodyklė žemyn 92" o:spid="_x0000_s1041" type="#_x0000_t67" style="position:absolute;left:35623;top:14382;width:1706;height:2401;rotation:260801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" adj="13928" fillcolor="red" strokecolor="red" strokeweight=".5pt"/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Šešiakampis 93" o:spid="_x0000_s1042" type="#_x0000_t9" style="position:absolute;left:16300;top:14109;width:19704;height:76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" adj="2085" fillcolor="#95b3d7" strokecolor="#4f81bd" strokeweight=".5pt">
                  <v:textbox>
                    <w:txbxContent>
                      <w:p w:rsidR="00971E60" w:rsidRPr="00FB3E56" w:rsidRDefault="00971E60" w:rsidP="00F809EE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FB3E56"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>SKAMBINA 24/7</w:t>
                        </w:r>
                        <w:r w:rsidRPr="00FB3E56">
                          <w:rPr>
                            <w:color w:val="000000" w:themeColor="text1"/>
                            <w:sz w:val="18"/>
                            <w:szCs w:val="18"/>
                          </w:rPr>
                          <w:t>:</w:t>
                        </w:r>
                      </w:p>
                      <w:p w:rsidR="00971E60" w:rsidRPr="00FB3E56" w:rsidRDefault="00971E60" w:rsidP="00F809EE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FB3E56">
                          <w:rPr>
                            <w:i/>
                            <w:color w:val="000000" w:themeColor="text1"/>
                            <w:sz w:val="18"/>
                            <w:szCs w:val="18"/>
                          </w:rPr>
                          <w:t>Kretin</w:t>
                        </w:r>
                        <w:r w:rsidR="00FB3E56" w:rsidRPr="00FB3E56">
                          <w:rPr>
                            <w:i/>
                            <w:color w:val="000000" w:themeColor="text1"/>
                            <w:sz w:val="18"/>
                            <w:szCs w:val="18"/>
                          </w:rPr>
                          <w:t xml:space="preserve">gos socialinių paslaugų centrui </w:t>
                        </w:r>
                        <w:r w:rsidRPr="00FB3E56">
                          <w:rPr>
                            <w:i/>
                            <w:color w:val="000000" w:themeColor="text1"/>
                            <w:sz w:val="18"/>
                            <w:szCs w:val="18"/>
                          </w:rPr>
                          <w:t>tel.</w:t>
                        </w:r>
                        <w:r w:rsidRPr="00FB3E56">
                          <w:rPr>
                            <w:color w:val="000000" w:themeColor="text1"/>
                            <w:sz w:val="18"/>
                            <w:szCs w:val="18"/>
                          </w:rPr>
                          <w:t xml:space="preserve"> </w:t>
                        </w:r>
                        <w:r w:rsidRPr="00FB3E56"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>+370</w:t>
                        </w:r>
                        <w:r w:rsidR="00FB3E56" w:rsidRPr="00FB3E56">
                          <w:rPr>
                            <w:color w:val="000000" w:themeColor="text1"/>
                            <w:sz w:val="18"/>
                            <w:szCs w:val="18"/>
                          </w:rPr>
                          <w:t> </w:t>
                        </w:r>
                        <w:r w:rsidR="00FB3E56" w:rsidRPr="00FB3E56"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>646 51738</w:t>
                        </w:r>
                      </w:p>
                    </w:txbxContent>
                  </v:textbox>
                </v:shape>
                <v:shape id="Rodyklė žemyn 94" o:spid="_x0000_s1043" type="#_x0000_t67" style="position:absolute;left:39052;top:15145;width:1565;height:6308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" adj="18919" fillcolor="#e6b9b8" strokecolor="#4f81bd" strokeweight=".5pt"/>
                <v:roundrect id="Suapvalintas stačiakampis 95" o:spid="_x0000_s1044" style="position:absolute;left:43529;top:17049;width:28166;height:245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" fillcolor="#b9cde5" strokecolor="#4f81bd" strokeweight=".5pt">
                  <v:textbox>
                    <w:txbxContent>
                      <w:p w:rsidR="00971E60" w:rsidRPr="002A50C8" w:rsidRDefault="00971E60" w:rsidP="00F809EE">
                        <w:pPr>
                          <w:jc w:val="center"/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2A50C8"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 xml:space="preserve">PATEIKIA TURIMĄ </w:t>
                        </w:r>
                        <w:r w:rsidR="00FB111C"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 xml:space="preserve"> </w:t>
                        </w:r>
                        <w:r w:rsidRPr="002A50C8"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>INFORMACIJĄ</w:t>
                        </w:r>
                      </w:p>
                    </w:txbxContent>
                  </v:textbox>
                </v:roundrect>
                <v:shape id="Rodyklė žemyn 106" o:spid="_x0000_s1045" type="#_x0000_t67" style="position:absolute;left:76532;top:13287;width:1725;height:101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" adj="19765" fillcolor="#e6b9b8" strokecolor="#4f81bd" strokeweight=".5pt"/>
                <v:roundrect id="Suapvalintas stačiakampis 96" o:spid="_x0000_s1046" style="position:absolute;left:82677;top:16859;width:14858;height:689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" fillcolor="#fdeada" strokecolor="#4f81bd" strokeweight=".5pt">
                  <v:textbox>
                    <w:txbxContent>
                      <w:p w:rsidR="00971E60" w:rsidRPr="002A50C8" w:rsidRDefault="00971E60" w:rsidP="00F809EE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2A50C8">
                          <w:rPr>
                            <w:color w:val="000000" w:themeColor="text1"/>
                            <w:sz w:val="18"/>
                            <w:szCs w:val="18"/>
                          </w:rPr>
                          <w:t>- Asmens, negalinčio likti be pagalbos, duomenis (vardas, pavardė, gim. data, adresas)</w:t>
                        </w:r>
                      </w:p>
                    </w:txbxContent>
                  </v:textbox>
                </v:roundrect>
                <v:shape id="Rodyklė žemyn 111" o:spid="_x0000_s1047" type="#_x0000_t67" style="position:absolute;left:20193;top:21716;width:1514;height:34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" adj="16851" fillcolor="#e6b9b8" strokecolor="#4f81bd" strokeweight=".5pt"/>
                <v:roundrect id="Suapvalintas stačiakampis 102" o:spid="_x0000_s1048" style="position:absolute;left:44577;top:23431;width:15892;height:67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" fillcolor="#ddd9c3" strokecolor="#1f497d" strokeweight=".5pt">
                  <v:textbox>
                    <w:txbxContent>
                      <w:p w:rsidR="00971E60" w:rsidRPr="002A50C8" w:rsidRDefault="00D10AE0" w:rsidP="00F809EE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color w:val="000000" w:themeColor="text1"/>
                            <w:sz w:val="18"/>
                            <w:szCs w:val="18"/>
                          </w:rPr>
                          <w:t>Įstaigos</w:t>
                        </w:r>
                        <w:r w:rsidR="00971E60" w:rsidRPr="002A50C8">
                          <w:rPr>
                            <w:color w:val="000000" w:themeColor="text1"/>
                            <w:sz w:val="18"/>
                            <w:szCs w:val="18"/>
                          </w:rPr>
                          <w:t xml:space="preserve"> socialinis darbuotojas vyksta pas asmenį į namus ir įvertina situaciją</w:t>
                        </w:r>
                      </w:p>
                    </w:txbxContent>
                  </v:textbox>
                </v:roundrect>
                <v:roundrect id="Suapvalintas stačiakampis 104" o:spid="_x0000_s1049" style="position:absolute;left:63531;top:23145;width:16277;height:115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" fillcolor="#ddd9c3" strokecolor="#1f497d" strokeweight=".5pt">
                  <v:textbox>
                    <w:txbxContent>
                      <w:p w:rsidR="00971E60" w:rsidRPr="002A50C8" w:rsidRDefault="00971E60" w:rsidP="00F809EE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2A50C8">
                          <w:rPr>
                            <w:color w:val="000000" w:themeColor="text1"/>
                            <w:sz w:val="18"/>
                            <w:szCs w:val="18"/>
                            <w:u w:val="single"/>
                          </w:rPr>
                          <w:t>Gali be nuolatinės pagalbos būti vienas namuose</w:t>
                        </w:r>
                        <w:r w:rsidRPr="002A50C8">
                          <w:rPr>
                            <w:color w:val="000000" w:themeColor="text1"/>
                            <w:sz w:val="18"/>
                            <w:szCs w:val="18"/>
                          </w:rPr>
                          <w:t>:</w:t>
                        </w:r>
                      </w:p>
                      <w:p w:rsidR="00971E60" w:rsidRPr="002A50C8" w:rsidRDefault="00971E60" w:rsidP="00F809EE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2A50C8">
                          <w:rPr>
                            <w:color w:val="000000" w:themeColor="text1"/>
                            <w:sz w:val="18"/>
                            <w:szCs w:val="18"/>
                          </w:rPr>
                          <w:t>Informuoja Kretingos socialinių paslaugų centro direktorių ir įvertina asmeniui socialinių paslaugų poreikį</w:t>
                        </w:r>
                      </w:p>
                    </w:txbxContent>
                  </v:textbox>
                </v:roundrect>
                <v:roundrect id="Suapvalintas stačiakampis 97" o:spid="_x0000_s1050" style="position:absolute;left:82391;top:24288;width:15240;height:110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" fillcolor="#fdeada" strokecolor="#4f81bd" strokeweight=".5pt">
                  <v:textbox>
                    <w:txbxContent>
                      <w:p w:rsidR="00971E60" w:rsidRPr="002A50C8" w:rsidRDefault="00971E60" w:rsidP="00F809EE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2A50C8">
                          <w:rPr>
                            <w:color w:val="000000" w:themeColor="text1"/>
                            <w:sz w:val="18"/>
                            <w:szCs w:val="18"/>
                          </w:rPr>
                          <w:t>- Asmens, negalinčio likti be pagalbos, artimojo (kuris jį prižiūrėjo) ar kito asmens, galinčio teikti informaciją duomenis (vardas, pavardė, telefono Nr.)</w:t>
                        </w:r>
                      </w:p>
                    </w:txbxContent>
                  </v:textbox>
                </v:roundrect>
                <v:roundrect id="Suapvalintas stačiakampis 100" o:spid="_x0000_s1051" style="position:absolute;left:10382;top:24955;width:15686;height:519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" fillcolor="#b9cde5" strokecolor="#1f497d" strokeweight=".5pt">
                  <v:textbox>
                    <w:txbxContent>
                      <w:p w:rsidR="00971E60" w:rsidRPr="002A50C8" w:rsidRDefault="00971E60" w:rsidP="00F809EE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2A50C8">
                          <w:rPr>
                            <w:color w:val="000000" w:themeColor="text1"/>
                            <w:sz w:val="18"/>
                            <w:szCs w:val="18"/>
                          </w:rPr>
                          <w:t xml:space="preserve">Jeigu informacija apie asmenį gaunama </w:t>
                        </w:r>
                        <w:r w:rsidRPr="002A50C8"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>NE DARBO VALANDOMIS</w:t>
                        </w:r>
                      </w:p>
                    </w:txbxContent>
                  </v:textbox>
                </v:roundrect>
                <v:roundrect id="Suapvalintas stačiakampis 101" o:spid="_x0000_s1052" style="position:absolute;left:26574;top:25050;width:14831;height:526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" fillcolor="#b9cde5" strokecolor="#1f497d" strokeweight=".5pt">
                  <v:textbox>
                    <w:txbxContent>
                      <w:p w:rsidR="00971E60" w:rsidRPr="002A50C8" w:rsidRDefault="00971E60" w:rsidP="00F809EE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2A50C8">
                          <w:rPr>
                            <w:color w:val="000000" w:themeColor="text1"/>
                            <w:sz w:val="18"/>
                            <w:szCs w:val="18"/>
                          </w:rPr>
                          <w:t xml:space="preserve">Jeigu informacija apie asmenį gaunama </w:t>
                        </w:r>
                        <w:r w:rsidRPr="002A50C8"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>DARB</w:t>
                        </w:r>
                        <w:r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>O</w:t>
                        </w:r>
                        <w:r w:rsidRPr="002A50C8"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>V</w:t>
                        </w:r>
                        <w:r w:rsidRPr="002A50C8"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>ALANDOMIS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Tiesioji rodyklės jungtis 108" o:spid="_x0000_s1053" type="#_x0000_t32" style="position:absolute;left:60483;top:27527;width:310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" strokecolor="#4f81bd">
                  <v:stroke endarrow="open"/>
                </v:shape>
                <v:shape id="Tiesioji rodyklės jungtis 114" o:spid="_x0000_s1054" type="#_x0000_t32" style="position:absolute;left:41433;top:27432;width:3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" strokecolor="#4f81bd">
                  <v:stroke endarrow="open"/>
                </v:shape>
                <v:shape id="Tiesioji rodyklės jungtis 110" o:spid="_x0000_s1055" type="#_x0000_t32" style="position:absolute;left:17240;top:30194;width:0;height:19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" strokecolor="#4f81bd">
                  <v:stroke endarrow="open"/>
                </v:shape>
                <v:shape id="Tiesioji rodyklės jungtis 116" o:spid="_x0000_s1056" type="#_x0000_t32" style="position:absolute;left:52673;top:30289;width:0;height:19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" strokecolor="#4f81bd">
                  <v:stroke endarrow="open"/>
                </v:shape>
                <v:roundrect id="Suapvalintas stačiakampis 19" o:spid="_x0000_s1057" style="position:absolute;left:13430;top:32099;width:28575;height:39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" fillcolor="#b9cde5" strokecolor="#1f497d" strokeweight=".5pt">
                  <v:textbox>
                    <w:txbxContent>
                      <w:p w:rsidR="003E2411" w:rsidRPr="002A50C8" w:rsidRDefault="003E2411" w:rsidP="003E2411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color w:val="000000" w:themeColor="text1"/>
                            <w:sz w:val="18"/>
                            <w:szCs w:val="18"/>
                          </w:rPr>
                          <w:t>Įstaiga skambina Greitosios medicinos pagalbos tarnybai (</w:t>
                        </w:r>
                        <w:r w:rsidRPr="003E2411"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>GMP</w:t>
                        </w:r>
                        <w:r>
                          <w:rPr>
                            <w:color w:val="000000" w:themeColor="text1"/>
                            <w:sz w:val="18"/>
                            <w:szCs w:val="18"/>
                          </w:rPr>
                          <w:t xml:space="preserve">) </w:t>
                        </w:r>
                      </w:p>
                    </w:txbxContent>
                  </v:textbox>
                </v:roundrect>
                <v:roundrect id="Suapvalintas stačiakampis 73" o:spid="_x0000_s1058" style="position:absolute;left:45148;top:32289;width:15240;height:36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" fillcolor="#ddd9c3" strokecolor="#1f497d" strokeweight=".5pt">
                  <v:textbox>
                    <w:txbxContent>
                      <w:p w:rsidR="00971E60" w:rsidRPr="002A50C8" w:rsidRDefault="00971E60" w:rsidP="00971E60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  <w:lang w:val="en-US"/>
                          </w:rPr>
                        </w:pPr>
                        <w:r w:rsidRPr="002A50C8">
                          <w:rPr>
                            <w:color w:val="000000" w:themeColor="text1"/>
                            <w:sz w:val="18"/>
                            <w:szCs w:val="18"/>
                            <w:u w:val="single"/>
                          </w:rPr>
                          <w:t>Negali likti vienas namuose</w:t>
                        </w:r>
                      </w:p>
                    </w:txbxContent>
                  </v:textbox>
                </v:roundrect>
                <v:shape id="Tiesioji rodyklės jungtis 115" o:spid="_x0000_s1059" type="#_x0000_t32" style="position:absolute;left:42005;top:34004;width:3333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" strokecolor="#4f81bd">
                  <v:stroke endarrow="open"/>
                </v:shape>
                <v:roundrect id="Suapvalintas stačiakampis 98" o:spid="_x0000_s1060" style="position:absolute;left:82677;top:35814;width:15011;height:846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" fillcolor="#fdeada" strokecolor="#4f81bd" strokeweight=".5pt">
                  <v:textbox>
                    <w:txbxContent>
                      <w:p w:rsidR="00971E60" w:rsidRPr="002A50C8" w:rsidRDefault="00971E60" w:rsidP="00F809EE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2A50C8">
                          <w:rPr>
                            <w:color w:val="000000" w:themeColor="text1"/>
                            <w:sz w:val="18"/>
                            <w:szCs w:val="18"/>
                          </w:rPr>
                          <w:t xml:space="preserve">- Trumpą informaciją </w:t>
                        </w:r>
                        <w:r w:rsidRPr="002A50C8">
                          <w:rPr>
                            <w:i/>
                            <w:color w:val="000000" w:themeColor="text1"/>
                            <w:sz w:val="18"/>
                            <w:szCs w:val="18"/>
                          </w:rPr>
                          <w:t xml:space="preserve">(pagal galimybes) </w:t>
                        </w:r>
                        <w:r w:rsidRPr="002A50C8">
                          <w:rPr>
                            <w:color w:val="000000" w:themeColor="text1"/>
                            <w:sz w:val="18"/>
                            <w:szCs w:val="18"/>
                          </w:rPr>
                          <w:t>apie asmens, negalinčio likti be pagalbos, situaciją, būklę</w:t>
                        </w:r>
                      </w:p>
                    </w:txbxContent>
                  </v:textbox>
                </v:roundrect>
                <v:shape id="Tiesioji rodyklės jungtis 109" o:spid="_x0000_s1061" type="#_x0000_t32" style="position:absolute;left:71913;top:34766;width:0;height:22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" strokecolor="#4f81bd">
                  <v:stroke endarrow="open"/>
                </v:shape>
                <v:shape id="Tiesioji rodyklės jungtis 113" o:spid="_x0000_s1062" type="#_x0000_t32" style="position:absolute;left:26860;top:36099;width:0;height:19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" strokecolor="#4f81bd">
                  <v:stroke endarrow="open"/>
                </v:shape>
                <v:roundrect id="Suapvalintas stačiakampis 103" o:spid="_x0000_s1063" style="position:absolute;left:15525;top:38100;width:23460;height:74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" fillcolor="#ddd9c3" strokecolor="#385d8a" strokeweight=".5pt">
                  <v:textbox>
                    <w:txbxContent>
                      <w:p w:rsidR="00971E60" w:rsidRPr="002A50C8" w:rsidRDefault="007A3F16" w:rsidP="00F809EE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color w:val="000000" w:themeColor="text1"/>
                            <w:sz w:val="18"/>
                            <w:szCs w:val="18"/>
                          </w:rPr>
                          <w:t>GMP t</w:t>
                        </w:r>
                        <w:r w:rsidR="00971E60" w:rsidRPr="002A50C8">
                          <w:rPr>
                            <w:color w:val="000000" w:themeColor="text1"/>
                            <w:sz w:val="18"/>
                            <w:szCs w:val="18"/>
                          </w:rPr>
                          <w:t>ransport</w:t>
                        </w:r>
                        <w:r>
                          <w:rPr>
                            <w:color w:val="000000" w:themeColor="text1"/>
                            <w:sz w:val="18"/>
                            <w:szCs w:val="18"/>
                          </w:rPr>
                          <w:t>uoja asmenį</w:t>
                        </w:r>
                        <w:r w:rsidR="00971E60" w:rsidRPr="002A50C8">
                          <w:rPr>
                            <w:color w:val="000000" w:themeColor="text1"/>
                            <w:sz w:val="18"/>
                            <w:szCs w:val="18"/>
                          </w:rPr>
                          <w:t xml:space="preserve"> į Kretingos rajono savivaldybės </w:t>
                        </w:r>
                        <w:r>
                          <w:rPr>
                            <w:color w:val="000000" w:themeColor="text1"/>
                            <w:sz w:val="18"/>
                            <w:szCs w:val="18"/>
                          </w:rPr>
                          <w:t xml:space="preserve">VšĮ </w:t>
                        </w:r>
                        <w:r w:rsidR="00971E60" w:rsidRPr="002A50C8">
                          <w:rPr>
                            <w:color w:val="000000" w:themeColor="text1"/>
                            <w:sz w:val="18"/>
                            <w:szCs w:val="18"/>
                          </w:rPr>
                          <w:t xml:space="preserve">Salantų </w:t>
                        </w:r>
                        <w:r>
                          <w:rPr>
                            <w:color w:val="000000" w:themeColor="text1"/>
                            <w:sz w:val="18"/>
                            <w:szCs w:val="18"/>
                          </w:rPr>
                          <w:t xml:space="preserve">pirminės sveikatos priežiūros centrą </w:t>
                        </w:r>
                        <w:r w:rsidR="009E400A">
                          <w:rPr>
                            <w:color w:val="000000" w:themeColor="text1"/>
                            <w:sz w:val="18"/>
                            <w:szCs w:val="18"/>
                          </w:rPr>
                          <w:t>dėl intensyvios krizių įveikimo pagalbos paslaugos teikimo</w:t>
                        </w:r>
                      </w:p>
                    </w:txbxContent>
                  </v:textbox>
                </v:roundrect>
                <v:roundrect id="Suapvalintas stačiakampis 105" o:spid="_x0000_s1064" style="position:absolute;left:63912;top:37052;width:18466;height:818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" fillcolor="#ddd9c3" strokecolor="#1f497d" strokeweight=".5pt">
                  <v:textbox>
                    <w:txbxContent>
                      <w:p w:rsidR="00971E60" w:rsidRPr="002A50C8" w:rsidRDefault="00971E60" w:rsidP="00F809EE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2A50C8">
                          <w:rPr>
                            <w:color w:val="000000" w:themeColor="text1"/>
                            <w:sz w:val="18"/>
                            <w:szCs w:val="18"/>
                          </w:rPr>
                          <w:t>Socialinių paslaugų įstaiga pagal įvertintą socialinių paslaugų poreikį teikia reikalingas socialines paslaugas asmens namuose</w:t>
                        </w:r>
                      </w:p>
                    </w:txbxContent>
                  </v:textbox>
                </v:roundrect>
                <v:roundrect id="Suapvalintas stačiakampis 112" o:spid="_x0000_s1065" style="position:absolute;left:42100;top:37433;width:18710;height:1321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" fillcolor="#ddd9c3" strokecolor="#1f497d" strokeweight=".5pt">
                  <v:textbox>
                    <w:txbxContent>
                      <w:p w:rsidR="00971E60" w:rsidRPr="002A50C8" w:rsidRDefault="009E400A" w:rsidP="00F809EE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color w:val="000000" w:themeColor="text1"/>
                            <w:sz w:val="18"/>
                            <w:szCs w:val="18"/>
                          </w:rPr>
                          <w:t>N</w:t>
                        </w:r>
                        <w:r w:rsidR="00971E60" w:rsidRPr="002A50C8">
                          <w:rPr>
                            <w:color w:val="000000" w:themeColor="text1"/>
                            <w:sz w:val="18"/>
                            <w:szCs w:val="18"/>
                          </w:rPr>
                          <w:t xml:space="preserve">edelsiant, bet ne vėliau kaip artimiausią darbo dieną, </w:t>
                        </w:r>
                        <w:r w:rsidR="009D5084" w:rsidRPr="002A50C8">
                          <w:rPr>
                            <w:color w:val="000000" w:themeColor="text1"/>
                            <w:sz w:val="18"/>
                            <w:szCs w:val="18"/>
                          </w:rPr>
                          <w:t xml:space="preserve">Kretingos rajono savivaldybės </w:t>
                        </w:r>
                        <w:r w:rsidR="009D5084">
                          <w:rPr>
                            <w:color w:val="000000" w:themeColor="text1"/>
                            <w:sz w:val="18"/>
                            <w:szCs w:val="18"/>
                          </w:rPr>
                          <w:t xml:space="preserve">VšĮ </w:t>
                        </w:r>
                        <w:r w:rsidR="009D5084" w:rsidRPr="002A50C8">
                          <w:rPr>
                            <w:color w:val="000000" w:themeColor="text1"/>
                            <w:sz w:val="18"/>
                            <w:szCs w:val="18"/>
                          </w:rPr>
                          <w:t xml:space="preserve">Salantų </w:t>
                        </w:r>
                        <w:r w:rsidR="009D5084">
                          <w:rPr>
                            <w:color w:val="000000" w:themeColor="text1"/>
                            <w:sz w:val="18"/>
                            <w:szCs w:val="18"/>
                          </w:rPr>
                          <w:t xml:space="preserve">pirminės sveikatos priežiūros centro </w:t>
                        </w:r>
                        <w:r w:rsidR="007A3F16">
                          <w:rPr>
                            <w:color w:val="000000" w:themeColor="text1"/>
                            <w:sz w:val="18"/>
                            <w:szCs w:val="18"/>
                          </w:rPr>
                          <w:t>so</w:t>
                        </w:r>
                        <w:r w:rsidR="00CD022A">
                          <w:rPr>
                            <w:color w:val="000000" w:themeColor="text1"/>
                            <w:sz w:val="18"/>
                            <w:szCs w:val="18"/>
                          </w:rPr>
                          <w:t>cialini</w:t>
                        </w:r>
                        <w:r>
                          <w:rPr>
                            <w:color w:val="000000" w:themeColor="text1"/>
                            <w:sz w:val="18"/>
                            <w:szCs w:val="18"/>
                          </w:rPr>
                          <w:t>s darbuotojas įvertina socialinių paslaugų poreikį</w:t>
                        </w:r>
                      </w:p>
                    </w:txbxContent>
                  </v:textbox>
                </v:roundrect>
                <v:roundrect id="Suapvalintas stačiakampis 99" o:spid="_x0000_s1066" style="position:absolute;left:7429;top:49339;width:34195;height:62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" fillcolor="#f2dcdb" strokecolor="#1f497d" strokeweight=".5pt">
                  <v:textbox>
                    <w:txbxContent>
                      <w:p w:rsidR="00971E60" w:rsidRPr="002A50C8" w:rsidRDefault="00971E60" w:rsidP="00F809EE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2A50C8">
                          <w:rPr>
                            <w:color w:val="000000" w:themeColor="text1"/>
                            <w:sz w:val="16"/>
                            <w:szCs w:val="16"/>
                          </w:rPr>
                          <w:t>*Savivaldybės administracija gali priimti sprendimą dėl socialinių paslaugų asmeniui (šeimai) skyrimo nenustačiusi socialinių paslaugų poreikio; socialinių paslaugų poreikis turi būti nustatytas ne vėliau kaip per 10 kalendorinių dienų pradėjus teikti (arba jau suteikus) socialines paslaugas</w:t>
                        </w:r>
                      </w:p>
                    </w:txbxContent>
                  </v:textbox>
                </v:roundrect>
                <v:shape id="Tiesioji rodyklės jungtis 125" o:spid="_x0000_s1067" type="#_x0000_t32" style="position:absolute;left:38957;top:42005;width:3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" strokecolor="#4f81bd">
                  <v:stroke endarrow="open"/>
                </v:shape>
                <v:shape id="Tiesioji rodyklės jungtis 126" o:spid="_x0000_s1068" type="#_x0000_t32" style="position:absolute;left:60864;top:42005;width:3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" strokecolor="#4f81bd">
                  <v:stroke endarrow="open"/>
                </v:shape>
                <v:shape id="Tiesioji rodyklės jungtis 130" o:spid="_x0000_s1069" type="#_x0000_t32" style="position:absolute;left:60864;top:48482;width:3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" strokecolor="#4f81bd">
                  <v:stroke endarrow="open"/>
                </v:shape>
                <v:shape id="Rodyklė žemyn 7" o:spid="_x0000_s1070" type="#_x0000_t67" style="position:absolute;left:12683;top:14575;width:1030;height:620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" adj="19806" fillcolor="red" strokecolor="red" strokeweight=".5pt"/>
                <v:roundrect id="Suapvalintas stačiakampis 8" o:spid="_x0000_s1071" style="position:absolute;left:-1523;top:12189;width:11428;height:3302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" fillcolor="#d99694" strokecolor="#1f497d" strokeweight=".5pt">
                  <v:textbox>
                    <w:txbxContent>
                      <w:p w:rsidR="003019B9" w:rsidRPr="00FB111C" w:rsidRDefault="003019B9" w:rsidP="003019B9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FB111C">
                          <w:rPr>
                            <w:sz w:val="18"/>
                            <w:szCs w:val="18"/>
                          </w:rPr>
                          <w:t xml:space="preserve">Susidarius situacijai, kai kyla pavojus pagalbą teikiantiems specialistams, darbuotojams, dėl asmens agresijos ir kito neprognozuojamo elgesio, </w:t>
                        </w:r>
                        <w:r w:rsidR="00510D02">
                          <w:rPr>
                            <w:sz w:val="18"/>
                            <w:szCs w:val="18"/>
                          </w:rPr>
                          <w:t>s</w:t>
                        </w:r>
                        <w:r w:rsidRPr="00FB111C">
                          <w:rPr>
                            <w:sz w:val="18"/>
                            <w:szCs w:val="18"/>
                          </w:rPr>
                          <w:t>kambina 112 pagalbos telefonu ir kviečia tarnybas, kad jos padėtų asmeniui suteikti tinkamą pagalbą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:rsidR="008F7B9A" w:rsidRPr="008F7B9A" w:rsidRDefault="008F7B9A" w:rsidP="008F7B9A"/>
    <w:p w:rsidR="008F7B9A" w:rsidRPr="008F7B9A" w:rsidRDefault="008F7B9A" w:rsidP="008F7B9A"/>
    <w:p w:rsidR="008F7B9A" w:rsidRPr="008F7B9A" w:rsidRDefault="008F7B9A" w:rsidP="008F7B9A">
      <w:bookmarkStart w:id="0" w:name="_GoBack"/>
      <w:bookmarkEnd w:id="0"/>
    </w:p>
    <w:p w:rsidR="008F7B9A" w:rsidRPr="008F7B9A" w:rsidRDefault="008F7B9A" w:rsidP="008F7B9A"/>
    <w:p w:rsidR="008F7B9A" w:rsidRPr="008F7B9A" w:rsidRDefault="008F7B9A" w:rsidP="008F7B9A"/>
    <w:p w:rsidR="008F7B9A" w:rsidRPr="008F7B9A" w:rsidRDefault="008F7B9A" w:rsidP="008F7B9A"/>
    <w:p w:rsidR="008F7B9A" w:rsidRPr="008F7B9A" w:rsidRDefault="008F7B9A" w:rsidP="008F7B9A"/>
    <w:p w:rsidR="008F7B9A" w:rsidRPr="008F7B9A" w:rsidRDefault="008F7B9A" w:rsidP="008F7B9A"/>
    <w:p w:rsidR="008F7B9A" w:rsidRPr="008F7B9A" w:rsidRDefault="008F7B9A" w:rsidP="008F7B9A"/>
    <w:p w:rsidR="008F7B9A" w:rsidRPr="008F7B9A" w:rsidRDefault="008F7B9A" w:rsidP="008F7B9A"/>
    <w:p w:rsidR="008F7B9A" w:rsidRPr="008F7B9A" w:rsidRDefault="008F7B9A" w:rsidP="008F7B9A"/>
    <w:p w:rsidR="008F7B9A" w:rsidRPr="008F7B9A" w:rsidRDefault="008F7B9A" w:rsidP="008F7B9A"/>
    <w:p w:rsidR="008F7B9A" w:rsidRPr="008F7B9A" w:rsidRDefault="008F7B9A" w:rsidP="008F7B9A"/>
    <w:p w:rsidR="008F7B9A" w:rsidRPr="008F7B9A" w:rsidRDefault="008F7B9A" w:rsidP="008F7B9A"/>
    <w:p w:rsidR="008F7B9A" w:rsidRPr="008F7B9A" w:rsidRDefault="008F7B9A" w:rsidP="008F7B9A"/>
    <w:p w:rsidR="008F7B9A" w:rsidRPr="008F7B9A" w:rsidRDefault="008F7B9A" w:rsidP="008F7B9A"/>
    <w:p w:rsidR="008F7B9A" w:rsidRPr="008F7B9A" w:rsidRDefault="008F7B9A" w:rsidP="008F7B9A"/>
    <w:p w:rsidR="008F7B9A" w:rsidRPr="008F7B9A" w:rsidRDefault="008F7B9A" w:rsidP="008F7B9A"/>
    <w:p w:rsidR="008F7B9A" w:rsidRPr="008F7B9A" w:rsidRDefault="008F7B9A" w:rsidP="008F7B9A"/>
    <w:p w:rsidR="008F7B9A" w:rsidRPr="008F7B9A" w:rsidRDefault="008F7B9A" w:rsidP="008F7B9A"/>
    <w:p w:rsidR="008F7B9A" w:rsidRPr="008F7B9A" w:rsidRDefault="008F7B9A" w:rsidP="008F7B9A"/>
    <w:p w:rsidR="008F7B9A" w:rsidRPr="008F7B9A" w:rsidRDefault="008F7B9A" w:rsidP="008F7B9A"/>
    <w:p w:rsidR="008F7B9A" w:rsidRPr="008F7B9A" w:rsidRDefault="008F7B9A" w:rsidP="008F7B9A"/>
    <w:p w:rsidR="008F7B9A" w:rsidRPr="008F7B9A" w:rsidRDefault="008F7B9A" w:rsidP="008F7B9A"/>
    <w:p w:rsidR="008F7B9A" w:rsidRPr="008F7B9A" w:rsidRDefault="008F7B9A" w:rsidP="008F7B9A"/>
    <w:p w:rsidR="008F7B9A" w:rsidRPr="008F7B9A" w:rsidRDefault="008F7B9A" w:rsidP="008F7B9A"/>
    <w:p w:rsidR="008F7B9A" w:rsidRPr="008F7B9A" w:rsidRDefault="008F7B9A" w:rsidP="008F7B9A"/>
    <w:p w:rsidR="008F7B9A" w:rsidRDefault="008F7B9A" w:rsidP="008F7B9A"/>
    <w:p w:rsidR="008F7B9A" w:rsidRPr="008F7B9A" w:rsidRDefault="008F7B9A" w:rsidP="008F7B9A"/>
    <w:p w:rsidR="00EB4070" w:rsidRDefault="008F7B9A" w:rsidP="008F7B9A">
      <w:pPr>
        <w:tabs>
          <w:tab w:val="left" w:pos="8940"/>
        </w:tabs>
      </w:pPr>
      <w:r>
        <w:tab/>
      </w:r>
    </w:p>
    <w:sectPr w:rsidR="00EB4070" w:rsidSect="00917BAC">
      <w:headerReference w:type="default" r:id="rId7"/>
      <w:pgSz w:w="16838" w:h="11906" w:orient="landscape"/>
      <w:pgMar w:top="1701" w:right="395" w:bottom="567" w:left="1134" w:header="28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1B1" w:rsidRDefault="002C51B1" w:rsidP="003B515B">
      <w:r>
        <w:separator/>
      </w:r>
    </w:p>
  </w:endnote>
  <w:endnote w:type="continuationSeparator" w:id="0">
    <w:p w:rsidR="002C51B1" w:rsidRDefault="002C51B1" w:rsidP="003B5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1B1" w:rsidRDefault="002C51B1" w:rsidP="003B515B">
      <w:r>
        <w:separator/>
      </w:r>
    </w:p>
  </w:footnote>
  <w:footnote w:type="continuationSeparator" w:id="0">
    <w:p w:rsidR="002C51B1" w:rsidRDefault="002C51B1" w:rsidP="003B51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848" w:rsidRDefault="00917BAC" w:rsidP="00156599">
    <w:pPr>
      <w:ind w:left="10632"/>
      <w:jc w:val="both"/>
    </w:pPr>
    <w:r>
      <w:t>Kretingos rajono savivaldybės socialinių paslaugų teikimo krizės ar smurto artimoje aplinkoje atveju asmenims, kurie dėl negalios ar sveikatos būklės negali likti namuose be artimųjų pagalbos, algoritmų tvarkos aprašo</w:t>
    </w:r>
  </w:p>
  <w:p w:rsidR="008E4848" w:rsidRDefault="00D56BE9" w:rsidP="00917BAC">
    <w:pPr>
      <w:ind w:left="10632"/>
    </w:pPr>
    <w:r>
      <w:t xml:space="preserve">1 </w:t>
    </w:r>
    <w:r w:rsidR="008E4848">
      <w:t>priedas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A1E"/>
    <w:rsid w:val="00156599"/>
    <w:rsid w:val="00254C4B"/>
    <w:rsid w:val="002C51B1"/>
    <w:rsid w:val="003019B9"/>
    <w:rsid w:val="003B515B"/>
    <w:rsid w:val="003D6E69"/>
    <w:rsid w:val="003D7364"/>
    <w:rsid w:val="003E2411"/>
    <w:rsid w:val="00427DBE"/>
    <w:rsid w:val="00510D02"/>
    <w:rsid w:val="005251DD"/>
    <w:rsid w:val="00555CD4"/>
    <w:rsid w:val="005A42AA"/>
    <w:rsid w:val="005B0EA4"/>
    <w:rsid w:val="00697004"/>
    <w:rsid w:val="006A2F1E"/>
    <w:rsid w:val="007A3F16"/>
    <w:rsid w:val="00831DC7"/>
    <w:rsid w:val="00857882"/>
    <w:rsid w:val="00890428"/>
    <w:rsid w:val="008D58FD"/>
    <w:rsid w:val="008E4848"/>
    <w:rsid w:val="008F137E"/>
    <w:rsid w:val="008F7B9A"/>
    <w:rsid w:val="00917BAC"/>
    <w:rsid w:val="00971E60"/>
    <w:rsid w:val="009D4849"/>
    <w:rsid w:val="009D5084"/>
    <w:rsid w:val="009E400A"/>
    <w:rsid w:val="00BE17E0"/>
    <w:rsid w:val="00C510B2"/>
    <w:rsid w:val="00CA3A1E"/>
    <w:rsid w:val="00CD022A"/>
    <w:rsid w:val="00CD079F"/>
    <w:rsid w:val="00D10AE0"/>
    <w:rsid w:val="00D506FD"/>
    <w:rsid w:val="00D56BE9"/>
    <w:rsid w:val="00DC4367"/>
    <w:rsid w:val="00EB4070"/>
    <w:rsid w:val="00F809EE"/>
    <w:rsid w:val="00FB111C"/>
    <w:rsid w:val="00FB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809E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B515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B515B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3B515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B515B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9E40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809E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B515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B515B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3B515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B515B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9E40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BA06DF88</Template>
  <TotalTime>6</TotalTime>
  <Pages>1</Pages>
  <Words>128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 Lipskienė</dc:creator>
  <cp:lastModifiedBy>Margarita Lipskienė</cp:lastModifiedBy>
  <cp:revision>4</cp:revision>
  <dcterms:created xsi:type="dcterms:W3CDTF">2026-01-20T09:13:00Z</dcterms:created>
  <dcterms:modified xsi:type="dcterms:W3CDTF">2026-01-27T08:40:00Z</dcterms:modified>
</cp:coreProperties>
</file>