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7B4B" w14:textId="77777777" w:rsidR="00316DC7" w:rsidRPr="000C03C7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0C03C7">
        <w:rPr>
          <w:szCs w:val="24"/>
          <w:lang w:eastAsia="lt-LT"/>
        </w:rPr>
        <w:drawing>
          <wp:inline distT="0" distB="0" distL="0" distR="0" wp14:anchorId="577F2BC9" wp14:editId="44BFA69F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AA5C" w14:textId="77777777" w:rsidR="00417F76" w:rsidRPr="000C03C7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0C03C7">
        <w:rPr>
          <w:b/>
          <w:caps/>
          <w:sz w:val="28"/>
          <w:lang w:eastAsia="ar-SA"/>
        </w:rPr>
        <w:t>Kretingos rajono savivaldybės administracijos direktorius</w:t>
      </w:r>
    </w:p>
    <w:p w14:paraId="27BB7B84" w14:textId="77777777" w:rsidR="00316DC5" w:rsidRPr="000C03C7" w:rsidRDefault="00316DC5" w:rsidP="00465592">
      <w:pPr>
        <w:rPr>
          <w:caps/>
          <w:szCs w:val="24"/>
        </w:rPr>
      </w:pPr>
    </w:p>
    <w:p w14:paraId="5E7E469A" w14:textId="77777777" w:rsidR="00417F76" w:rsidRPr="000C03C7" w:rsidRDefault="001A03EE" w:rsidP="00417F76">
      <w:pPr>
        <w:jc w:val="center"/>
        <w:rPr>
          <w:b/>
        </w:rPr>
      </w:pPr>
      <w:r w:rsidRPr="000C03C7">
        <w:rPr>
          <w:b/>
        </w:rPr>
        <w:t>ĮSAKYMAS</w:t>
      </w:r>
    </w:p>
    <w:sdt>
      <w:sdtPr>
        <w:rPr>
          <w:b/>
        </w:rPr>
        <w:alias w:val="Antraštė"/>
        <w:tag w:val="antraste"/>
        <w:id w:val="28927805"/>
        <w:placeholder>
          <w:docPart w:val="B3F68EFA7775436096BF63AC215C9995"/>
        </w:placeholder>
      </w:sdtPr>
      <w:sdtEndPr/>
      <w:sdtContent>
        <w:p w14:paraId="2D675F02" w14:textId="1E10F3FB" w:rsidR="00C22FF6" w:rsidRPr="000C03C7" w:rsidRDefault="0039236B" w:rsidP="00C22FF6">
          <w:pPr>
            <w:jc w:val="center"/>
            <w:rPr>
              <w:b/>
            </w:rPr>
          </w:pPr>
          <w:r w:rsidRPr="000C03C7">
            <w:rPr>
              <w:b/>
            </w:rPr>
            <w:t>DĖL KRETINGOS RAJONO SAVIVALDYBĖS ADMINISTRACIJOS DIREKTORIAUS 2021 M. BIRŽELIO 21 D. ĮSAKYMO NR. A1-756 „</w:t>
          </w:r>
          <w:r w:rsidR="00F42DE9" w:rsidRPr="000C03C7">
            <w:rPr>
              <w:b/>
            </w:rPr>
            <w:t xml:space="preserve">DĖL </w:t>
          </w:r>
          <w:r w:rsidR="00F42DE9" w:rsidRPr="000C03C7">
            <w:rPr>
              <w:rFonts w:ascii="TimesNewRomanPS-BoldMT" w:hAnsi="TimesNewRomanPS-BoldMT" w:cs="TimesNewRomanPS-BoldMT"/>
              <w:b/>
              <w:bCs/>
              <w:szCs w:val="24"/>
              <w:lang w:eastAsia="lt-LT"/>
            </w:rPr>
            <w:t>LEAN SISTEMOS KAIZEN METODO ĮGYVENDINIMO KRETINGOS RAJONO SAVIVALDYBĖS ADMINISTRACIJOJE TVARKOS APRAŠO PATVIRTINIMO</w:t>
          </w:r>
          <w:r w:rsidR="00536354" w:rsidRPr="000C03C7">
            <w:rPr>
              <w:rFonts w:ascii="TimesNewRomanPS-BoldMT" w:hAnsi="TimesNewRomanPS-BoldMT" w:cs="TimesNewRomanPS-BoldMT"/>
              <w:b/>
              <w:bCs/>
              <w:szCs w:val="24"/>
              <w:lang w:eastAsia="lt-LT"/>
            </w:rPr>
            <w:t xml:space="preserve"> IR KOMISIJOS SUDARYMO</w:t>
          </w:r>
          <w:r w:rsidR="000C03C7">
            <w:rPr>
              <w:rFonts w:ascii="TimesNewRomanPS-BoldMT" w:hAnsi="TimesNewRomanPS-BoldMT" w:cs="TimesNewRomanPS-BoldMT"/>
              <w:b/>
              <w:bCs/>
              <w:szCs w:val="24"/>
              <w:lang w:eastAsia="lt-LT"/>
            </w:rPr>
            <w:t>“</w:t>
          </w:r>
          <w:r w:rsidRPr="000C03C7">
            <w:rPr>
              <w:rFonts w:ascii="TimesNewRomanPS-BoldMT" w:hAnsi="TimesNewRomanPS-BoldMT" w:cs="TimesNewRomanPS-BoldMT"/>
              <w:b/>
              <w:bCs/>
              <w:szCs w:val="24"/>
              <w:lang w:eastAsia="lt-LT"/>
            </w:rPr>
            <w:t xml:space="preserve"> PAKEITIMO</w:t>
          </w:r>
        </w:p>
      </w:sdtContent>
    </w:sdt>
    <w:p w14:paraId="71B49A21" w14:textId="77777777" w:rsidR="00C22FF6" w:rsidRPr="000C03C7" w:rsidRDefault="00C22FF6" w:rsidP="00465592">
      <w:pPr>
        <w:rPr>
          <w:szCs w:val="24"/>
        </w:rPr>
      </w:pPr>
    </w:p>
    <w:p w14:paraId="3889CBFD" w14:textId="61265100" w:rsidR="00C22FF6" w:rsidRPr="000C03C7" w:rsidRDefault="000C03C7" w:rsidP="00C22FF6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889215885A90418DA8EB93F89201682A"/>
          </w:placeholder>
          <w:text/>
        </w:sdtPr>
        <w:sdtEndPr/>
        <w:sdtContent>
          <w:r w:rsidR="00522008" w:rsidRPr="000C03C7">
            <w:t>202</w:t>
          </w:r>
          <w:r w:rsidR="0039236B" w:rsidRPr="000C03C7">
            <w:t>5</w:t>
          </w:r>
          <w:r w:rsidR="00522008" w:rsidRPr="000C03C7">
            <w:t xml:space="preserve"> m. </w:t>
          </w:r>
          <w:r w:rsidR="0039236B" w:rsidRPr="000C03C7">
            <w:t xml:space="preserve">gruodžio </w:t>
          </w:r>
          <w:r w:rsidR="00522008" w:rsidRPr="000C03C7">
            <w:t xml:space="preserve"> </w:t>
          </w:r>
        </w:sdtContent>
      </w:sdt>
      <w:r w:rsidR="00417A0E" w:rsidRPr="000C03C7">
        <w:rPr>
          <w:szCs w:val="24"/>
        </w:rPr>
        <w:t xml:space="preserve"> d. </w:t>
      </w:r>
      <w:r w:rsidR="00C22FF6" w:rsidRPr="000C03C7">
        <w:t>Nr.</w:t>
      </w:r>
      <w:r w:rsidR="00417A0E" w:rsidRPr="000C03C7">
        <w:rPr>
          <w:szCs w:val="24"/>
        </w:rPr>
        <w:t xml:space="preserve"> </w:t>
      </w:r>
      <w:sdt>
        <w:sdtPr>
          <w:rPr>
            <w:szCs w:val="24"/>
          </w:rPr>
          <w:alias w:val="registracijos numeris"/>
          <w:tag w:val="reg_nr"/>
          <w:id w:val="-992099852"/>
          <w:placeholder>
            <w:docPart w:val="E5D6EF7F16EA4FCF988EDB36201C69D6"/>
          </w:placeholder>
          <w:text/>
        </w:sdtPr>
        <w:sdtEndPr/>
        <w:sdtContent>
          <w:r w:rsidR="00BD0A47" w:rsidRPr="000C03C7">
            <w:rPr>
              <w:szCs w:val="24"/>
            </w:rPr>
            <w:t>A1-</w:t>
          </w:r>
        </w:sdtContent>
      </w:sdt>
    </w:p>
    <w:p w14:paraId="1963873F" w14:textId="77777777" w:rsidR="00C22FF6" w:rsidRPr="000C03C7" w:rsidRDefault="00C22FF6" w:rsidP="00C22FF6">
      <w:pPr>
        <w:jc w:val="center"/>
        <w:rPr>
          <w:szCs w:val="24"/>
        </w:rPr>
      </w:pPr>
      <w:r w:rsidRPr="000C03C7">
        <w:rPr>
          <w:szCs w:val="24"/>
        </w:rPr>
        <w:t>Kretinga</w:t>
      </w:r>
    </w:p>
    <w:p w14:paraId="1A4849AA" w14:textId="77777777" w:rsidR="00C22FF6" w:rsidRPr="000C03C7" w:rsidRDefault="00C22FF6" w:rsidP="00465592">
      <w:pPr>
        <w:jc w:val="both"/>
        <w:rPr>
          <w:szCs w:val="24"/>
        </w:rPr>
      </w:pPr>
    </w:p>
    <w:p w14:paraId="36027274" w14:textId="4609407C" w:rsidR="0039236B" w:rsidRPr="000C03C7" w:rsidRDefault="0039236B" w:rsidP="0039236B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pacing w:val="40"/>
          <w:szCs w:val="24"/>
          <w:lang w:eastAsia="lt-LT"/>
        </w:rPr>
        <w:t xml:space="preserve">Pakeičiu </w:t>
      </w:r>
      <w:r w:rsidRPr="000C03C7">
        <w:rPr>
          <w:rFonts w:ascii="TimesNewRomanPSMT" w:hAnsi="TimesNewRomanPSMT" w:cs="TimesNewRomanPSMT"/>
          <w:szCs w:val="24"/>
          <w:lang w:eastAsia="lt-LT"/>
        </w:rPr>
        <w:t>Kretingos rajono savivaldybės administracijos direktoriaus 2021 m. birželio 21</w:t>
      </w:r>
      <w:r w:rsidR="000C03C7">
        <w:rPr>
          <w:rFonts w:ascii="TimesNewRomanPSMT" w:hAnsi="TimesNewRomanPSMT" w:cs="TimesNewRomanPSMT"/>
          <w:szCs w:val="24"/>
          <w:lang w:eastAsia="lt-LT"/>
        </w:rPr>
        <w:t> </w:t>
      </w:r>
      <w:r w:rsidRPr="000C03C7">
        <w:rPr>
          <w:rFonts w:ascii="TimesNewRomanPSMT" w:hAnsi="TimesNewRomanPSMT" w:cs="TimesNewRomanPSMT"/>
          <w:szCs w:val="24"/>
          <w:lang w:eastAsia="lt-LT"/>
        </w:rPr>
        <w:t xml:space="preserve">d. įsakymo Nr. A1-756 „Dėl </w:t>
      </w:r>
      <w:proofErr w:type="spellStart"/>
      <w:r w:rsidRPr="000C03C7">
        <w:rPr>
          <w:rFonts w:ascii="TimesNewRomanPSMT" w:hAnsi="TimesNewRomanPSMT" w:cs="TimesNewRomanPSMT"/>
          <w:szCs w:val="24"/>
          <w:lang w:eastAsia="lt-LT"/>
        </w:rPr>
        <w:t>Lean</w:t>
      </w:r>
      <w:proofErr w:type="spellEnd"/>
      <w:r w:rsidRPr="000C03C7">
        <w:rPr>
          <w:rFonts w:ascii="TimesNewRomanPSMT" w:hAnsi="TimesNewRomanPSMT" w:cs="TimesNewRomanPSMT"/>
          <w:szCs w:val="24"/>
          <w:lang w:eastAsia="lt-LT"/>
        </w:rPr>
        <w:t xml:space="preserve"> sistemos </w:t>
      </w:r>
      <w:proofErr w:type="spellStart"/>
      <w:r w:rsidRPr="000C03C7">
        <w:rPr>
          <w:rFonts w:ascii="TimesNewRomanPSMT" w:hAnsi="TimesNewRomanPSMT" w:cs="TimesNewRomanPSMT"/>
          <w:szCs w:val="24"/>
          <w:lang w:eastAsia="lt-LT"/>
        </w:rPr>
        <w:t>Kaizen</w:t>
      </w:r>
      <w:proofErr w:type="spellEnd"/>
      <w:r w:rsidRPr="000C03C7">
        <w:rPr>
          <w:rFonts w:ascii="TimesNewRomanPSMT" w:hAnsi="TimesNewRomanPSMT" w:cs="TimesNewRomanPSMT"/>
          <w:szCs w:val="24"/>
          <w:lang w:eastAsia="lt-LT"/>
        </w:rPr>
        <w:t xml:space="preserve"> metodo įgyvendinimo Kretingos rajono savivaldybės administracijoje tvarkos aprašo patvirtinimo ir komisijos sudarymo“ 3 punktą ir jį išdėstau taip:</w:t>
      </w:r>
    </w:p>
    <w:p w14:paraId="5C1FAE8A" w14:textId="3F2B49A4" w:rsidR="00536354" w:rsidRPr="000C03C7" w:rsidRDefault="0039236B" w:rsidP="007559D1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szCs w:val="24"/>
        </w:rPr>
        <w:t>„</w:t>
      </w:r>
      <w:r w:rsidR="00536354" w:rsidRPr="000C03C7">
        <w:rPr>
          <w:rFonts w:ascii="TimesNewRomanPSMT" w:hAnsi="TimesNewRomanPSMT" w:cs="TimesNewRomanPSMT"/>
          <w:szCs w:val="24"/>
          <w:lang w:eastAsia="lt-LT"/>
        </w:rPr>
        <w:t xml:space="preserve">3. S u d a r a u Kretingos rajono savivaldybės administracijos </w:t>
      </w:r>
      <w:proofErr w:type="spellStart"/>
      <w:r w:rsidR="00536354" w:rsidRPr="000C03C7">
        <w:rPr>
          <w:rFonts w:ascii="TimesNewRomanPSMT" w:hAnsi="TimesNewRomanPSMT" w:cs="TimesNewRomanPSMT"/>
          <w:szCs w:val="24"/>
          <w:lang w:eastAsia="lt-LT"/>
        </w:rPr>
        <w:t>Kaizen</w:t>
      </w:r>
      <w:proofErr w:type="spellEnd"/>
      <w:r w:rsidR="00536354" w:rsidRPr="000C03C7">
        <w:rPr>
          <w:rFonts w:ascii="TimesNewRomanPSMT" w:hAnsi="TimesNewRomanPSMT" w:cs="TimesNewRomanPSMT"/>
          <w:szCs w:val="24"/>
          <w:lang w:eastAsia="lt-LT"/>
        </w:rPr>
        <w:t xml:space="preserve"> komisiją</w:t>
      </w:r>
      <w:r w:rsidR="00DF1A07" w:rsidRPr="000C03C7">
        <w:rPr>
          <w:rFonts w:ascii="TimesNewRomanPSMT" w:hAnsi="TimesNewRomanPSMT" w:cs="TimesNewRomanPSMT"/>
          <w:szCs w:val="24"/>
          <w:lang w:eastAsia="lt-LT"/>
        </w:rPr>
        <w:t>:</w:t>
      </w:r>
    </w:p>
    <w:p w14:paraId="7DE6AA6B" w14:textId="24D9F699" w:rsidR="0039236B" w:rsidRPr="000C03C7" w:rsidRDefault="009103D3" w:rsidP="007559D1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zCs w:val="24"/>
          <w:lang w:eastAsia="lt-LT"/>
        </w:rPr>
        <w:t xml:space="preserve">3.1. </w:t>
      </w:r>
      <w:r w:rsidR="0039236B" w:rsidRPr="000C03C7">
        <w:rPr>
          <w:rFonts w:ascii="TimesNewRomanPSMT" w:hAnsi="TimesNewRomanPSMT" w:cs="TimesNewRomanPSMT"/>
          <w:szCs w:val="24"/>
          <w:lang w:eastAsia="lt-LT"/>
        </w:rPr>
        <w:t>Vaida Bačiulienė – Kretingos rajono savivaldybės administracijos direktoriaus pavaduotoja, komisijos pirmininkė</w:t>
      </w:r>
      <w:r w:rsidR="00120096" w:rsidRPr="000C03C7">
        <w:rPr>
          <w:rFonts w:ascii="TimesNewRomanPSMT" w:hAnsi="TimesNewRomanPSMT" w:cs="TimesNewRomanPSMT"/>
          <w:szCs w:val="24"/>
          <w:lang w:eastAsia="lt-LT"/>
        </w:rPr>
        <w:t>;</w:t>
      </w:r>
    </w:p>
    <w:p w14:paraId="616AD075" w14:textId="2B95AFA2" w:rsidR="0039236B" w:rsidRPr="000C03C7" w:rsidRDefault="0039236B" w:rsidP="0039236B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zCs w:val="24"/>
          <w:lang w:eastAsia="lt-LT"/>
        </w:rPr>
        <w:t>3.2</w:t>
      </w:r>
      <w:r w:rsidRPr="000C03C7">
        <w:rPr>
          <w:szCs w:val="24"/>
          <w:lang w:eastAsia="lt-LT"/>
        </w:rPr>
        <w:t xml:space="preserve">. Vitalija Kubilienė – </w:t>
      </w:r>
      <w:r w:rsidRPr="000C03C7">
        <w:rPr>
          <w:szCs w:val="24"/>
          <w:shd w:val="clear" w:color="auto" w:fill="FFFFFF"/>
        </w:rPr>
        <w:t>Kretingos rajono savivaldybės administracijos Buhalterinės apskaitos skyriaus vedėja</w:t>
      </w:r>
      <w:r w:rsidR="000C03C7">
        <w:rPr>
          <w:szCs w:val="24"/>
          <w:shd w:val="clear" w:color="auto" w:fill="FFFFFF"/>
        </w:rPr>
        <w:t>-vyr. buhalterė</w:t>
      </w:r>
      <w:r w:rsidRPr="000C03C7">
        <w:rPr>
          <w:szCs w:val="24"/>
          <w:shd w:val="clear" w:color="auto" w:fill="FFFFFF"/>
        </w:rPr>
        <w:t>,</w:t>
      </w:r>
      <w:r w:rsidRPr="000C03C7">
        <w:rPr>
          <w:rFonts w:ascii="TimesNewRomanPSMT" w:hAnsi="TimesNewRomanPSMT" w:cs="TimesNewRomanPSMT"/>
          <w:szCs w:val="24"/>
          <w:lang w:eastAsia="lt-LT"/>
        </w:rPr>
        <w:t xml:space="preserve"> komisijos narė</w:t>
      </w:r>
      <w:r w:rsidRPr="000C03C7">
        <w:rPr>
          <w:szCs w:val="24"/>
          <w:shd w:val="clear" w:color="auto" w:fill="FFFFFF"/>
        </w:rPr>
        <w:t>;</w:t>
      </w:r>
    </w:p>
    <w:p w14:paraId="6D6DA2F6" w14:textId="2FF0B224" w:rsidR="0039236B" w:rsidRPr="000C03C7" w:rsidRDefault="0039236B" w:rsidP="0039236B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zCs w:val="24"/>
          <w:lang w:eastAsia="lt-LT"/>
        </w:rPr>
        <w:t xml:space="preserve">3.3. Lukrecija Lengvinė – Kretingos </w:t>
      </w:r>
      <w:r w:rsidRPr="000C03C7">
        <w:rPr>
          <w:szCs w:val="24"/>
          <w:shd w:val="clear" w:color="auto" w:fill="FFFFFF"/>
        </w:rPr>
        <w:t>rajono savivaldybės administracijos</w:t>
      </w:r>
      <w:r w:rsidRPr="000C03C7">
        <w:rPr>
          <w:rFonts w:ascii="TimesNewRomanPSMT" w:hAnsi="TimesNewRomanPSMT" w:cs="TimesNewRomanPSMT"/>
          <w:szCs w:val="24"/>
          <w:lang w:eastAsia="lt-LT"/>
        </w:rPr>
        <w:t xml:space="preserve"> Strateginio planavimo ir investicijų skyriaus vedėja, komisijos narė, </w:t>
      </w:r>
      <w:proofErr w:type="spellStart"/>
      <w:r w:rsidRPr="000C03C7">
        <w:rPr>
          <w:rFonts w:ascii="TimesNewRomanPSMT" w:hAnsi="TimesNewRomanPSMT" w:cs="TimesNewRomanPSMT"/>
          <w:szCs w:val="24"/>
          <w:lang w:eastAsia="lt-LT"/>
        </w:rPr>
        <w:t>Kaizen</w:t>
      </w:r>
      <w:proofErr w:type="spellEnd"/>
      <w:r w:rsidRPr="000C03C7">
        <w:rPr>
          <w:rFonts w:ascii="TimesNewRomanPSMT" w:hAnsi="TimesNewRomanPSMT" w:cs="TimesNewRomanPSMT"/>
          <w:szCs w:val="24"/>
          <w:lang w:eastAsia="lt-LT"/>
        </w:rPr>
        <w:t xml:space="preserve"> ambasadorė;</w:t>
      </w:r>
    </w:p>
    <w:p w14:paraId="40049436" w14:textId="1532C1C7" w:rsidR="0039236B" w:rsidRPr="000C03C7" w:rsidRDefault="0039236B" w:rsidP="0039236B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zCs w:val="24"/>
          <w:lang w:eastAsia="lt-LT"/>
        </w:rPr>
        <w:t xml:space="preserve">3.4. Alma </w:t>
      </w:r>
      <w:proofErr w:type="spellStart"/>
      <w:r w:rsidRPr="000C03C7">
        <w:rPr>
          <w:rFonts w:ascii="TimesNewRomanPSMT" w:hAnsi="TimesNewRomanPSMT" w:cs="TimesNewRomanPSMT"/>
          <w:szCs w:val="24"/>
          <w:lang w:eastAsia="lt-LT"/>
        </w:rPr>
        <w:t>Rumbutienė</w:t>
      </w:r>
      <w:proofErr w:type="spellEnd"/>
      <w:r w:rsidRPr="000C03C7">
        <w:rPr>
          <w:rFonts w:ascii="TimesNewRomanPSMT" w:hAnsi="TimesNewRomanPSMT" w:cs="TimesNewRomanPSMT"/>
          <w:szCs w:val="24"/>
          <w:lang w:eastAsia="lt-LT"/>
        </w:rPr>
        <w:t xml:space="preserve"> – Kretingos </w:t>
      </w:r>
      <w:r w:rsidRPr="000C03C7">
        <w:rPr>
          <w:szCs w:val="24"/>
          <w:shd w:val="clear" w:color="auto" w:fill="FFFFFF"/>
        </w:rPr>
        <w:t>rajono savivaldybės administracijos ekonomikos ir biudžeto skyriaus vedėja,</w:t>
      </w:r>
      <w:r w:rsidRPr="000C03C7">
        <w:rPr>
          <w:rFonts w:ascii="TimesNewRomanPSMT" w:hAnsi="TimesNewRomanPSMT" w:cs="TimesNewRomanPSMT"/>
          <w:szCs w:val="24"/>
          <w:lang w:eastAsia="lt-LT"/>
        </w:rPr>
        <w:t xml:space="preserve"> komisijos narė</w:t>
      </w:r>
      <w:r w:rsidRPr="000C03C7">
        <w:rPr>
          <w:szCs w:val="24"/>
          <w:shd w:val="clear" w:color="auto" w:fill="FFFFFF"/>
        </w:rPr>
        <w:t>;</w:t>
      </w:r>
    </w:p>
    <w:p w14:paraId="0AB6B7A2" w14:textId="5D7ABA6B" w:rsidR="0039236B" w:rsidRPr="000C03C7" w:rsidRDefault="0039236B" w:rsidP="0039236B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zCs w:val="24"/>
          <w:lang w:eastAsia="lt-LT"/>
        </w:rPr>
        <w:t xml:space="preserve">3.5. Inga </w:t>
      </w:r>
      <w:proofErr w:type="spellStart"/>
      <w:r w:rsidRPr="000C03C7">
        <w:rPr>
          <w:rFonts w:ascii="TimesNewRomanPSMT" w:hAnsi="TimesNewRomanPSMT" w:cs="TimesNewRomanPSMT"/>
          <w:szCs w:val="24"/>
          <w:lang w:eastAsia="lt-LT"/>
        </w:rPr>
        <w:t>Biliūnaitė-Rušinskė</w:t>
      </w:r>
      <w:proofErr w:type="spellEnd"/>
      <w:r w:rsidRPr="000C03C7">
        <w:rPr>
          <w:rFonts w:ascii="TimesNewRomanPSMT" w:hAnsi="TimesNewRomanPSMT" w:cs="TimesNewRomanPSMT"/>
          <w:szCs w:val="24"/>
          <w:lang w:eastAsia="lt-LT"/>
        </w:rPr>
        <w:t xml:space="preserve"> – Kretingos </w:t>
      </w:r>
      <w:r w:rsidRPr="000C03C7">
        <w:rPr>
          <w:szCs w:val="24"/>
          <w:shd w:val="clear" w:color="auto" w:fill="FFFFFF"/>
        </w:rPr>
        <w:t>rajono savivaldybės administracijos</w:t>
      </w:r>
      <w:r w:rsidRPr="000C03C7">
        <w:rPr>
          <w:rFonts w:ascii="TimesNewRomanPSMT" w:hAnsi="TimesNewRomanPSMT" w:cs="TimesNewRomanPSMT"/>
          <w:szCs w:val="24"/>
          <w:lang w:eastAsia="lt-LT"/>
        </w:rPr>
        <w:t xml:space="preserve"> Jaunimo reikalų koordinatorė (patarėja), komisijos narė;</w:t>
      </w:r>
    </w:p>
    <w:p w14:paraId="4E859B6A" w14:textId="287F93C6" w:rsidR="0039236B" w:rsidRPr="000C03C7" w:rsidRDefault="0039236B" w:rsidP="0039236B">
      <w:pPr>
        <w:ind w:firstLine="851"/>
        <w:jc w:val="both"/>
        <w:rPr>
          <w:rFonts w:ascii="TimesNewRomanPSMT" w:hAnsi="TimesNewRomanPSMT" w:cs="TimesNewRomanPSMT"/>
          <w:szCs w:val="24"/>
          <w:lang w:eastAsia="lt-LT"/>
        </w:rPr>
      </w:pPr>
      <w:r w:rsidRPr="000C03C7">
        <w:rPr>
          <w:rFonts w:ascii="TimesNewRomanPSMT" w:hAnsi="TimesNewRomanPSMT" w:cs="TimesNewRomanPSMT"/>
          <w:szCs w:val="24"/>
          <w:lang w:eastAsia="lt-LT"/>
        </w:rPr>
        <w:t xml:space="preserve">3.6. Pranas Viršilas – Kretingos </w:t>
      </w:r>
      <w:r w:rsidRPr="000C03C7">
        <w:rPr>
          <w:szCs w:val="24"/>
          <w:shd w:val="clear" w:color="auto" w:fill="FFFFFF"/>
        </w:rPr>
        <w:t>rajono savivaldybės administracijos Informacinių technologijų skyriaus vedėjas,</w:t>
      </w:r>
      <w:r w:rsidRPr="000C03C7">
        <w:rPr>
          <w:rFonts w:ascii="TimesNewRomanPSMT" w:hAnsi="TimesNewRomanPSMT" w:cs="TimesNewRomanPSMT"/>
          <w:szCs w:val="24"/>
          <w:lang w:eastAsia="lt-LT"/>
        </w:rPr>
        <w:t xml:space="preserve"> komisijos narys.“</w:t>
      </w:r>
      <w:r w:rsidR="000C03C7">
        <w:rPr>
          <w:rFonts w:ascii="TimesNewRomanPSMT" w:hAnsi="TimesNewRomanPSMT" w:cs="TimesNewRomanPSMT"/>
          <w:szCs w:val="24"/>
          <w:lang w:eastAsia="lt-LT"/>
        </w:rPr>
        <w:t>.</w:t>
      </w:r>
    </w:p>
    <w:p w14:paraId="40B7FFA9" w14:textId="77777777" w:rsidR="00032B0D" w:rsidRPr="000C03C7" w:rsidRDefault="00032B0D" w:rsidP="007559D1">
      <w:pPr>
        <w:jc w:val="both"/>
        <w:rPr>
          <w:szCs w:val="24"/>
        </w:rPr>
      </w:pPr>
    </w:p>
    <w:p w14:paraId="0DFA5442" w14:textId="36CD12D0" w:rsidR="00417F76" w:rsidRPr="000C03C7" w:rsidRDefault="00417F76" w:rsidP="0039236B">
      <w:pPr>
        <w:tabs>
          <w:tab w:val="center" w:pos="4820"/>
          <w:tab w:val="right" w:pos="9639"/>
        </w:tabs>
        <w:jc w:val="both"/>
      </w:pPr>
      <w:r w:rsidRPr="000C03C7">
        <w:t>Administracijos direktor</w:t>
      </w:r>
      <w:r w:rsidR="0039236B" w:rsidRPr="000C03C7">
        <w:t>ė</w:t>
      </w:r>
      <w:r w:rsidR="006E2CDC" w:rsidRPr="000C03C7">
        <w:tab/>
      </w:r>
      <w:r w:rsidR="0008544F" w:rsidRPr="000C03C7">
        <w:tab/>
      </w:r>
      <w:sdt>
        <w:sdtPr>
          <w:alias w:val="Vardas, pavardė"/>
          <w:tag w:val="vardas_pavarde"/>
          <w:id w:val="-2064699395"/>
          <w:placeholder>
            <w:docPart w:val="C6381B8C89224D5CB2DD0A67C4420D35"/>
          </w:placeholder>
          <w:text/>
        </w:sdtPr>
        <w:sdtEndPr/>
        <w:sdtContent>
          <w:r w:rsidR="0039236B" w:rsidRPr="000C03C7">
            <w:t xml:space="preserve">Vilma </w:t>
          </w:r>
          <w:proofErr w:type="spellStart"/>
          <w:r w:rsidR="0039236B" w:rsidRPr="000C03C7">
            <w:t>Preibienė</w:t>
          </w:r>
          <w:proofErr w:type="spellEnd"/>
        </w:sdtContent>
      </w:sdt>
    </w:p>
    <w:p w14:paraId="4FE2A2F3" w14:textId="77777777" w:rsidR="0039236B" w:rsidRPr="000C03C7" w:rsidRDefault="0039236B" w:rsidP="0039236B"/>
    <w:p w14:paraId="38126E9C" w14:textId="77777777" w:rsidR="0039236B" w:rsidRPr="000C03C7" w:rsidRDefault="0039236B" w:rsidP="0039236B">
      <w:pPr>
        <w:rPr>
          <w:szCs w:val="24"/>
        </w:rPr>
      </w:pPr>
    </w:p>
    <w:p w14:paraId="0A6610D8" w14:textId="77777777" w:rsidR="0039236B" w:rsidRPr="000C03C7" w:rsidRDefault="0039236B" w:rsidP="0039236B">
      <w:pPr>
        <w:rPr>
          <w:szCs w:val="24"/>
        </w:rPr>
      </w:pPr>
    </w:p>
    <w:p w14:paraId="2092A0DF" w14:textId="77777777" w:rsidR="0039236B" w:rsidRPr="000C03C7" w:rsidRDefault="0039236B" w:rsidP="0039236B">
      <w:pPr>
        <w:rPr>
          <w:szCs w:val="24"/>
        </w:rPr>
      </w:pPr>
    </w:p>
    <w:p w14:paraId="0823A11C" w14:textId="77777777" w:rsidR="0039236B" w:rsidRPr="000C03C7" w:rsidRDefault="0039236B" w:rsidP="0039236B">
      <w:pPr>
        <w:rPr>
          <w:szCs w:val="24"/>
        </w:rPr>
      </w:pPr>
    </w:p>
    <w:p w14:paraId="4370A83A" w14:textId="77777777" w:rsidR="0039236B" w:rsidRPr="000C03C7" w:rsidRDefault="0039236B" w:rsidP="0039236B">
      <w:pPr>
        <w:rPr>
          <w:szCs w:val="24"/>
        </w:rPr>
      </w:pPr>
    </w:p>
    <w:p w14:paraId="1B3FEEBA" w14:textId="77777777" w:rsidR="0039236B" w:rsidRPr="000C03C7" w:rsidRDefault="0039236B" w:rsidP="0039236B">
      <w:pPr>
        <w:rPr>
          <w:szCs w:val="24"/>
        </w:rPr>
      </w:pPr>
    </w:p>
    <w:p w14:paraId="285AC4F9" w14:textId="77777777" w:rsidR="0039236B" w:rsidRPr="000C03C7" w:rsidRDefault="0039236B" w:rsidP="0039236B">
      <w:pPr>
        <w:rPr>
          <w:szCs w:val="24"/>
        </w:rPr>
      </w:pPr>
    </w:p>
    <w:p w14:paraId="5A3AF5AA" w14:textId="77777777" w:rsidR="0039236B" w:rsidRPr="000C03C7" w:rsidRDefault="0039236B" w:rsidP="0039236B">
      <w:pPr>
        <w:rPr>
          <w:szCs w:val="24"/>
        </w:rPr>
      </w:pPr>
    </w:p>
    <w:p w14:paraId="51FD89B8" w14:textId="77777777" w:rsidR="0039236B" w:rsidRPr="000C03C7" w:rsidRDefault="0039236B" w:rsidP="0039236B">
      <w:pPr>
        <w:rPr>
          <w:szCs w:val="24"/>
        </w:rPr>
      </w:pPr>
    </w:p>
    <w:p w14:paraId="4024C073" w14:textId="77777777" w:rsidR="0039236B" w:rsidRPr="000C03C7" w:rsidRDefault="0039236B" w:rsidP="0039236B">
      <w:pPr>
        <w:rPr>
          <w:szCs w:val="24"/>
        </w:rPr>
      </w:pPr>
    </w:p>
    <w:p w14:paraId="2C129154" w14:textId="77777777" w:rsidR="0039236B" w:rsidRPr="000C03C7" w:rsidRDefault="0039236B" w:rsidP="0039236B">
      <w:pPr>
        <w:rPr>
          <w:szCs w:val="24"/>
        </w:rPr>
      </w:pPr>
    </w:p>
    <w:p w14:paraId="2963BD8C" w14:textId="77777777" w:rsidR="00120096" w:rsidRPr="000C03C7" w:rsidRDefault="00120096" w:rsidP="0039236B">
      <w:pPr>
        <w:rPr>
          <w:szCs w:val="24"/>
        </w:rPr>
      </w:pPr>
    </w:p>
    <w:p w14:paraId="7C9A8B9C" w14:textId="77777777" w:rsidR="0039236B" w:rsidRPr="000C03C7" w:rsidRDefault="0039236B" w:rsidP="0039236B">
      <w:pPr>
        <w:rPr>
          <w:szCs w:val="24"/>
        </w:rPr>
      </w:pPr>
    </w:p>
    <w:p w14:paraId="6D2309D9" w14:textId="77777777" w:rsidR="0039236B" w:rsidRPr="000C03C7" w:rsidRDefault="0039236B" w:rsidP="0039236B">
      <w:pPr>
        <w:rPr>
          <w:szCs w:val="24"/>
        </w:rPr>
      </w:pPr>
    </w:p>
    <w:p w14:paraId="7F2B76AC" w14:textId="271B1214" w:rsidR="0039236B" w:rsidRPr="000C03C7" w:rsidRDefault="0039236B" w:rsidP="0039236B">
      <w:pPr>
        <w:rPr>
          <w:szCs w:val="24"/>
        </w:rPr>
      </w:pPr>
      <w:r w:rsidRPr="000C03C7">
        <w:rPr>
          <w:szCs w:val="24"/>
        </w:rPr>
        <w:t>Lukrecija Lengvinė</w:t>
      </w:r>
    </w:p>
    <w:sectPr w:rsidR="0039236B" w:rsidRPr="000C03C7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181D" w14:textId="77777777" w:rsidR="006269CA" w:rsidRDefault="006269CA" w:rsidP="00494D76">
      <w:r>
        <w:separator/>
      </w:r>
    </w:p>
  </w:endnote>
  <w:endnote w:type="continuationSeparator" w:id="0">
    <w:p w14:paraId="30378C99" w14:textId="77777777" w:rsidR="006269CA" w:rsidRDefault="006269C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2874" w14:textId="77777777" w:rsidR="006269CA" w:rsidRDefault="006269CA" w:rsidP="00494D76">
      <w:r>
        <w:separator/>
      </w:r>
    </w:p>
  </w:footnote>
  <w:footnote w:type="continuationSeparator" w:id="0">
    <w:p w14:paraId="7350E577" w14:textId="77777777" w:rsidR="006269CA" w:rsidRDefault="006269C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757DB"/>
    <w:multiLevelType w:val="hybridMultilevel"/>
    <w:tmpl w:val="60005B32"/>
    <w:lvl w:ilvl="0" w:tplc="B6E61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00D5FF7"/>
    <w:multiLevelType w:val="hybridMultilevel"/>
    <w:tmpl w:val="0CF0D986"/>
    <w:lvl w:ilvl="0" w:tplc="3CBC7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8828217">
    <w:abstractNumId w:val="5"/>
  </w:num>
  <w:num w:numId="2" w16cid:durableId="562522511">
    <w:abstractNumId w:val="3"/>
  </w:num>
  <w:num w:numId="3" w16cid:durableId="106462368">
    <w:abstractNumId w:val="4"/>
  </w:num>
  <w:num w:numId="4" w16cid:durableId="805977438">
    <w:abstractNumId w:val="0"/>
  </w:num>
  <w:num w:numId="5" w16cid:durableId="197203317">
    <w:abstractNumId w:val="1"/>
  </w:num>
  <w:num w:numId="6" w16cid:durableId="1511942864">
    <w:abstractNumId w:val="6"/>
  </w:num>
  <w:num w:numId="7" w16cid:durableId="747114633">
    <w:abstractNumId w:val="7"/>
  </w:num>
  <w:num w:numId="8" w16cid:durableId="70469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C03C7"/>
    <w:rsid w:val="000E2DFD"/>
    <w:rsid w:val="000F0B6E"/>
    <w:rsid w:val="0010671D"/>
    <w:rsid w:val="00110268"/>
    <w:rsid w:val="00110B71"/>
    <w:rsid w:val="00120096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E6E5D"/>
    <w:rsid w:val="001E7BD0"/>
    <w:rsid w:val="001F4192"/>
    <w:rsid w:val="00200B38"/>
    <w:rsid w:val="002176B4"/>
    <w:rsid w:val="002478E7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236B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A0E"/>
    <w:rsid w:val="00417F76"/>
    <w:rsid w:val="00420F97"/>
    <w:rsid w:val="00434197"/>
    <w:rsid w:val="00437B81"/>
    <w:rsid w:val="00437C6C"/>
    <w:rsid w:val="004518B4"/>
    <w:rsid w:val="0046406A"/>
    <w:rsid w:val="00465592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103A"/>
    <w:rsid w:val="00522008"/>
    <w:rsid w:val="005271F1"/>
    <w:rsid w:val="00527AE4"/>
    <w:rsid w:val="00530F9D"/>
    <w:rsid w:val="00531127"/>
    <w:rsid w:val="005357CB"/>
    <w:rsid w:val="00536354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69CA"/>
    <w:rsid w:val="00627480"/>
    <w:rsid w:val="006356D7"/>
    <w:rsid w:val="00651B64"/>
    <w:rsid w:val="0065292D"/>
    <w:rsid w:val="00670C87"/>
    <w:rsid w:val="006869C1"/>
    <w:rsid w:val="00687709"/>
    <w:rsid w:val="006B096E"/>
    <w:rsid w:val="006B5F5D"/>
    <w:rsid w:val="006D0BCF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59D1"/>
    <w:rsid w:val="007564CD"/>
    <w:rsid w:val="00775A81"/>
    <w:rsid w:val="00793DDB"/>
    <w:rsid w:val="00796D6E"/>
    <w:rsid w:val="007A15D2"/>
    <w:rsid w:val="007A3F58"/>
    <w:rsid w:val="007B5E2B"/>
    <w:rsid w:val="007B60A0"/>
    <w:rsid w:val="007C2FE3"/>
    <w:rsid w:val="007E296E"/>
    <w:rsid w:val="007E3DB6"/>
    <w:rsid w:val="007E697F"/>
    <w:rsid w:val="007F0A2F"/>
    <w:rsid w:val="007F27A5"/>
    <w:rsid w:val="0081055E"/>
    <w:rsid w:val="00831BF1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3D3"/>
    <w:rsid w:val="00910BE1"/>
    <w:rsid w:val="009111D8"/>
    <w:rsid w:val="00920307"/>
    <w:rsid w:val="009231F6"/>
    <w:rsid w:val="0092579F"/>
    <w:rsid w:val="0095121F"/>
    <w:rsid w:val="00957B76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5075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D0A47"/>
    <w:rsid w:val="00BE166F"/>
    <w:rsid w:val="00BF6923"/>
    <w:rsid w:val="00C07EAB"/>
    <w:rsid w:val="00C1049B"/>
    <w:rsid w:val="00C142E6"/>
    <w:rsid w:val="00C151C8"/>
    <w:rsid w:val="00C22FF6"/>
    <w:rsid w:val="00C23C0A"/>
    <w:rsid w:val="00C31CE6"/>
    <w:rsid w:val="00C523AA"/>
    <w:rsid w:val="00C705CA"/>
    <w:rsid w:val="00C71BAB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50"/>
    <w:rsid w:val="00D463E7"/>
    <w:rsid w:val="00D54C79"/>
    <w:rsid w:val="00D55E6D"/>
    <w:rsid w:val="00D649C4"/>
    <w:rsid w:val="00D6759F"/>
    <w:rsid w:val="00D70CE7"/>
    <w:rsid w:val="00D76301"/>
    <w:rsid w:val="00D81709"/>
    <w:rsid w:val="00DB6241"/>
    <w:rsid w:val="00DC3D7F"/>
    <w:rsid w:val="00DC67F0"/>
    <w:rsid w:val="00DD3162"/>
    <w:rsid w:val="00DD4F4F"/>
    <w:rsid w:val="00DD7E04"/>
    <w:rsid w:val="00DF0AF2"/>
    <w:rsid w:val="00DF1A07"/>
    <w:rsid w:val="00E03F17"/>
    <w:rsid w:val="00E13A68"/>
    <w:rsid w:val="00E306EF"/>
    <w:rsid w:val="00E33E6A"/>
    <w:rsid w:val="00E50186"/>
    <w:rsid w:val="00E5147D"/>
    <w:rsid w:val="00E702AB"/>
    <w:rsid w:val="00E77526"/>
    <w:rsid w:val="00E9498D"/>
    <w:rsid w:val="00EC325B"/>
    <w:rsid w:val="00ED27E9"/>
    <w:rsid w:val="00EE1887"/>
    <w:rsid w:val="00F13403"/>
    <w:rsid w:val="00F17CE7"/>
    <w:rsid w:val="00F22ED7"/>
    <w:rsid w:val="00F42DE9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A059"/>
  <w15:docId w15:val="{9527E936-F194-45A4-8AD7-FB579B3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F42DE9"/>
    <w:rPr>
      <w:color w:val="808080"/>
    </w:rPr>
  </w:style>
  <w:style w:type="paragraph" w:styleId="Pataisymai">
    <w:name w:val="Revision"/>
    <w:hidden/>
    <w:uiPriority w:val="99"/>
    <w:semiHidden/>
    <w:rsid w:val="0039236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ius%2020161020\Downloads\9%20direktoriaus%20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F68EFA7775436096BF63AC215C99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79EE8E-72BA-45B2-B0EC-86775EC5DFDC}"/>
      </w:docPartPr>
      <w:docPartBody>
        <w:p w:rsidR="004F127D" w:rsidRDefault="001E50F2" w:rsidP="001E50F2">
          <w:pPr>
            <w:pStyle w:val="B3F68EFA7775436096BF63AC215C9995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889215885A90418DA8EB93F892016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AAE687-667B-4AEE-B0C7-073DDC9BE777}"/>
      </w:docPartPr>
      <w:docPartBody>
        <w:p w:rsidR="004F127D" w:rsidRDefault="001E50F2" w:rsidP="001E50F2">
          <w:pPr>
            <w:pStyle w:val="889215885A90418DA8EB93F89201682A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E5D6EF7F16EA4FCF988EDB36201C69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18A1E5-B2A2-475C-A2BE-66263B6C3A36}"/>
      </w:docPartPr>
      <w:docPartBody>
        <w:p w:rsidR="004F127D" w:rsidRDefault="001E50F2" w:rsidP="001E50F2">
          <w:pPr>
            <w:pStyle w:val="E5D6EF7F16EA4FCF988EDB36201C69D6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C6381B8C89224D5CB2DD0A67C4420D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FF0C42-0BDB-4F97-8AE8-6856CD4BF1FF}"/>
      </w:docPartPr>
      <w:docPartBody>
        <w:p w:rsidR="004F127D" w:rsidRDefault="001E50F2" w:rsidP="001E50F2">
          <w:pPr>
            <w:pStyle w:val="C6381B8C89224D5CB2DD0A67C4420D35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0F2"/>
    <w:rsid w:val="000570B0"/>
    <w:rsid w:val="000B4AA6"/>
    <w:rsid w:val="001E50F2"/>
    <w:rsid w:val="002F3029"/>
    <w:rsid w:val="00435571"/>
    <w:rsid w:val="004518B4"/>
    <w:rsid w:val="004F127D"/>
    <w:rsid w:val="0054100B"/>
    <w:rsid w:val="007B5E2B"/>
    <w:rsid w:val="008B3927"/>
    <w:rsid w:val="00AD3787"/>
    <w:rsid w:val="00B53FB8"/>
    <w:rsid w:val="00D33BC6"/>
    <w:rsid w:val="00E2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E50F2"/>
    <w:rPr>
      <w:color w:val="808080"/>
    </w:rPr>
  </w:style>
  <w:style w:type="paragraph" w:customStyle="1" w:styleId="B3F68EFA7775436096BF63AC215C9995">
    <w:name w:val="B3F68EFA7775436096BF63AC215C9995"/>
    <w:rsid w:val="001E50F2"/>
  </w:style>
  <w:style w:type="paragraph" w:customStyle="1" w:styleId="889215885A90418DA8EB93F89201682A">
    <w:name w:val="889215885A90418DA8EB93F89201682A"/>
    <w:rsid w:val="001E50F2"/>
  </w:style>
  <w:style w:type="paragraph" w:customStyle="1" w:styleId="E5D6EF7F16EA4FCF988EDB36201C69D6">
    <w:name w:val="E5D6EF7F16EA4FCF988EDB36201C69D6"/>
    <w:rsid w:val="001E50F2"/>
  </w:style>
  <w:style w:type="paragraph" w:customStyle="1" w:styleId="C6381B8C89224D5CB2DD0A67C4420D35">
    <w:name w:val="C6381B8C89224D5CB2DD0A67C4420D35"/>
    <w:rsid w:val="001E5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F5129-AABD-4D7A-9BF7-BB303BC6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1632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2025-12-15T08:11:00Z</dcterms:created>
  <dcterms:modified xsi:type="dcterms:W3CDTF">2025-12-15T08:11:00Z</dcterms:modified>
</cp:coreProperties>
</file>