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9C0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E2721D" wp14:editId="1640C52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A52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625108" w14:textId="77777777" w:rsidR="00316DC5" w:rsidRPr="00832D25" w:rsidRDefault="00316DC5" w:rsidP="00B63BDC">
      <w:pPr>
        <w:rPr>
          <w:caps/>
          <w:szCs w:val="24"/>
        </w:rPr>
      </w:pPr>
    </w:p>
    <w:p w14:paraId="6ECBA2E1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5347F10" w14:textId="689724BA" w:rsidR="008A5773" w:rsidRPr="00EE3C4F" w:rsidRDefault="00210E01" w:rsidP="008A5773">
      <w:pPr>
        <w:jc w:val="center"/>
        <w:rPr>
          <w:b/>
          <w:szCs w:val="24"/>
        </w:rPr>
      </w:pPr>
      <w:r>
        <w:rPr>
          <w:b/>
        </w:rPr>
        <w:t>DĖL PROJEKTŲ ATRANKOS IR VERTINIMO KOMISIJOS SUDĖTIES TVIRTINIMO</w:t>
      </w:r>
    </w:p>
    <w:p w14:paraId="19FB3CE4" w14:textId="77777777" w:rsidR="00417F76" w:rsidRPr="00832D25" w:rsidRDefault="00417F76" w:rsidP="00B63BDC">
      <w:pPr>
        <w:rPr>
          <w:szCs w:val="24"/>
        </w:rPr>
      </w:pPr>
    </w:p>
    <w:p w14:paraId="565BB385" w14:textId="259970D4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B2653">
        <w:rPr>
          <w:szCs w:val="24"/>
        </w:rPr>
        <w:t>24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6A28D6">
        <w:rPr>
          <w:szCs w:val="24"/>
        </w:rPr>
        <w:t>kovo</w:t>
      </w:r>
      <w:r w:rsidR="00B15674">
        <w:rPr>
          <w:szCs w:val="24"/>
        </w:rPr>
        <w:t xml:space="preserve">    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81645D">
        <w:rPr>
          <w:szCs w:val="24"/>
        </w:rPr>
        <w:t>A1-</w:t>
      </w:r>
    </w:p>
    <w:p w14:paraId="1702D41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28FBAAA" w14:textId="77777777" w:rsidR="00417F76" w:rsidRPr="00832D25" w:rsidRDefault="00417F76" w:rsidP="00B63BDC">
      <w:pPr>
        <w:jc w:val="both"/>
        <w:rPr>
          <w:szCs w:val="24"/>
        </w:rPr>
      </w:pPr>
    </w:p>
    <w:p w14:paraId="3EF90810" w14:textId="00C81B2A" w:rsidR="00452C92" w:rsidRPr="00EE3C4F" w:rsidRDefault="006D4CB1" w:rsidP="00452C92">
      <w:pPr>
        <w:ind w:firstLine="851"/>
        <w:jc w:val="both"/>
        <w:rPr>
          <w:szCs w:val="24"/>
        </w:rPr>
      </w:pPr>
      <w:r w:rsidRPr="00EE295E">
        <w:rPr>
          <w:color w:val="000000" w:themeColor="text1"/>
          <w:szCs w:val="24"/>
        </w:rPr>
        <w:t>Vadovaudamasi</w:t>
      </w:r>
      <w:r w:rsidR="006979C1" w:rsidRPr="00EE295E">
        <w:rPr>
          <w:color w:val="000000" w:themeColor="text1"/>
          <w:szCs w:val="24"/>
        </w:rPr>
        <w:t xml:space="preserve"> </w:t>
      </w:r>
      <w:r w:rsidR="00452C92" w:rsidRPr="00915C1F">
        <w:rPr>
          <w:szCs w:val="24"/>
        </w:rPr>
        <w:t>Nevyriausybinių organizacijų veiklos stiprinimo</w:t>
      </w:r>
      <w:r w:rsidR="00915C1F" w:rsidRPr="00915C1F">
        <w:rPr>
          <w:szCs w:val="24"/>
        </w:rPr>
        <w:t xml:space="preserve"> 202</w:t>
      </w:r>
      <w:r w:rsidR="00B15674">
        <w:rPr>
          <w:szCs w:val="24"/>
        </w:rPr>
        <w:t xml:space="preserve">3–2025 </w:t>
      </w:r>
      <w:r w:rsidR="00915C1F" w:rsidRPr="00915C1F">
        <w:rPr>
          <w:szCs w:val="24"/>
        </w:rPr>
        <w:t xml:space="preserve">metų veiksmų plano </w:t>
      </w:r>
      <w:r w:rsidR="00B15674">
        <w:rPr>
          <w:szCs w:val="24"/>
        </w:rPr>
        <w:t>2.1.1.1</w:t>
      </w:r>
      <w:r w:rsidR="00915C1F" w:rsidRPr="00915C1F">
        <w:rPr>
          <w:szCs w:val="24"/>
        </w:rPr>
        <w:t xml:space="preserve"> priemonės „Stiprinti bendruomeninę veiklą savivaldybėse“ </w:t>
      </w:r>
      <w:r w:rsidR="00452C92" w:rsidRPr="00915C1F">
        <w:rPr>
          <w:szCs w:val="24"/>
        </w:rPr>
        <w:t xml:space="preserve">Kretingos rajono savivaldybėje </w:t>
      </w:r>
      <w:r w:rsidR="00B15674" w:rsidRPr="00EE3C4F">
        <w:rPr>
          <w:szCs w:val="24"/>
        </w:rPr>
        <w:t xml:space="preserve">įgyvendinimo </w:t>
      </w:r>
      <w:r w:rsidR="00452C92" w:rsidRPr="00EE3C4F">
        <w:rPr>
          <w:szCs w:val="24"/>
        </w:rPr>
        <w:t xml:space="preserve">aprašo, patvirtinto Kretingos rajono savivaldybės </w:t>
      </w:r>
      <w:r w:rsidR="00210E01">
        <w:rPr>
          <w:szCs w:val="24"/>
        </w:rPr>
        <w:t>mero</w:t>
      </w:r>
      <w:r w:rsidR="00452C92" w:rsidRPr="00EE3C4F">
        <w:rPr>
          <w:szCs w:val="24"/>
        </w:rPr>
        <w:t xml:space="preserve"> 20</w:t>
      </w:r>
      <w:r w:rsidR="001A47C2" w:rsidRPr="00EE3C4F">
        <w:rPr>
          <w:szCs w:val="24"/>
        </w:rPr>
        <w:t>2</w:t>
      </w:r>
      <w:r w:rsidR="00B15674" w:rsidRPr="00EE3C4F">
        <w:rPr>
          <w:szCs w:val="24"/>
        </w:rPr>
        <w:t>3</w:t>
      </w:r>
      <w:r w:rsidR="00452C92" w:rsidRPr="00EE3C4F">
        <w:rPr>
          <w:szCs w:val="24"/>
        </w:rPr>
        <w:t xml:space="preserve"> m. </w:t>
      </w:r>
      <w:r w:rsidR="00B15674" w:rsidRPr="00EE3C4F">
        <w:rPr>
          <w:szCs w:val="24"/>
        </w:rPr>
        <w:t>kovo</w:t>
      </w:r>
      <w:r w:rsidR="00452C92" w:rsidRPr="00EE3C4F">
        <w:rPr>
          <w:szCs w:val="24"/>
        </w:rPr>
        <w:t xml:space="preserve"> </w:t>
      </w:r>
      <w:r w:rsidR="00210E01">
        <w:rPr>
          <w:szCs w:val="24"/>
        </w:rPr>
        <w:t>18</w:t>
      </w:r>
      <w:r w:rsidR="002F4D13">
        <w:rPr>
          <w:szCs w:val="24"/>
        </w:rPr>
        <w:t> </w:t>
      </w:r>
      <w:r w:rsidR="00452C92" w:rsidRPr="00EE3C4F">
        <w:rPr>
          <w:szCs w:val="24"/>
        </w:rPr>
        <w:t xml:space="preserve">d. </w:t>
      </w:r>
      <w:r w:rsidR="00210E01">
        <w:rPr>
          <w:szCs w:val="24"/>
        </w:rPr>
        <w:t>potvarkiu</w:t>
      </w:r>
      <w:r w:rsidR="00452C92" w:rsidRPr="00EE3C4F">
        <w:rPr>
          <w:szCs w:val="24"/>
        </w:rPr>
        <w:t xml:space="preserve"> Nr. </w:t>
      </w:r>
      <w:r w:rsidR="00210E01">
        <w:rPr>
          <w:szCs w:val="24"/>
        </w:rPr>
        <w:t>V3-151</w:t>
      </w:r>
      <w:r w:rsidR="00B216E8" w:rsidRPr="00EE3C4F">
        <w:rPr>
          <w:szCs w:val="24"/>
        </w:rPr>
        <w:t xml:space="preserve"> „</w:t>
      </w:r>
      <w:r w:rsidR="00ED18B6" w:rsidRPr="00EE3C4F">
        <w:rPr>
          <w:szCs w:val="24"/>
        </w:rPr>
        <w:t xml:space="preserve">Dėl </w:t>
      </w:r>
      <w:r w:rsidR="00B216E8" w:rsidRPr="00EE3C4F">
        <w:rPr>
          <w:szCs w:val="24"/>
        </w:rPr>
        <w:t>Nevyriausybinių organizacijų veiklos stiprinimo</w:t>
      </w:r>
      <w:r w:rsidR="00915C1F" w:rsidRPr="00EE3C4F">
        <w:rPr>
          <w:szCs w:val="24"/>
        </w:rPr>
        <w:t xml:space="preserve"> 202</w:t>
      </w:r>
      <w:r w:rsidR="00B15674" w:rsidRPr="00EE3C4F">
        <w:rPr>
          <w:szCs w:val="24"/>
        </w:rPr>
        <w:t>3–2025</w:t>
      </w:r>
      <w:r w:rsidR="00915C1F" w:rsidRPr="00EE3C4F">
        <w:rPr>
          <w:szCs w:val="24"/>
        </w:rPr>
        <w:t xml:space="preserve"> metų veiksmų plano </w:t>
      </w:r>
      <w:r w:rsidR="00B15674" w:rsidRPr="00EE3C4F">
        <w:rPr>
          <w:szCs w:val="24"/>
        </w:rPr>
        <w:t>2.1.1.1</w:t>
      </w:r>
      <w:r w:rsidR="00915C1F" w:rsidRPr="00EE3C4F">
        <w:rPr>
          <w:szCs w:val="24"/>
        </w:rPr>
        <w:t xml:space="preserve"> priemonės „Stiprinti bendruomeninę veiklą savivaldybėse“ </w:t>
      </w:r>
      <w:r w:rsidR="00B216E8" w:rsidRPr="00EE3C4F">
        <w:rPr>
          <w:szCs w:val="24"/>
        </w:rPr>
        <w:t xml:space="preserve">Kretingos rajono savivaldybėje </w:t>
      </w:r>
      <w:r w:rsidR="00B15674" w:rsidRPr="00EE3C4F">
        <w:rPr>
          <w:szCs w:val="24"/>
        </w:rPr>
        <w:t xml:space="preserve">įgyvendinimo </w:t>
      </w:r>
      <w:r w:rsidR="00B216E8" w:rsidRPr="00EE3C4F">
        <w:rPr>
          <w:szCs w:val="24"/>
        </w:rPr>
        <w:t xml:space="preserve">aprašo </w:t>
      </w:r>
      <w:r w:rsidR="00B15674" w:rsidRPr="00EE3C4F">
        <w:rPr>
          <w:szCs w:val="24"/>
        </w:rPr>
        <w:t>pa</w:t>
      </w:r>
      <w:r w:rsidR="00B216E8" w:rsidRPr="00EE3C4F">
        <w:rPr>
          <w:szCs w:val="24"/>
        </w:rPr>
        <w:t>tvirtinimo“</w:t>
      </w:r>
      <w:r w:rsidR="006A28D6">
        <w:rPr>
          <w:szCs w:val="24"/>
        </w:rPr>
        <w:t xml:space="preserve"> (toliau – Aprašas)</w:t>
      </w:r>
      <w:r w:rsidR="00452C92" w:rsidRPr="00EE3C4F">
        <w:rPr>
          <w:szCs w:val="24"/>
        </w:rPr>
        <w:t xml:space="preserve">, </w:t>
      </w:r>
      <w:r w:rsidR="00210E01">
        <w:rPr>
          <w:szCs w:val="24"/>
        </w:rPr>
        <w:t>20,</w:t>
      </w:r>
      <w:r w:rsidR="00B73B9F">
        <w:rPr>
          <w:szCs w:val="24"/>
        </w:rPr>
        <w:t xml:space="preserve"> 21, 22,</w:t>
      </w:r>
      <w:r w:rsidR="00210E01">
        <w:rPr>
          <w:szCs w:val="24"/>
        </w:rPr>
        <w:t xml:space="preserve"> 23 punktais,</w:t>
      </w:r>
      <w:r w:rsidR="00EE3C4F" w:rsidRPr="00EE3C4F">
        <w:rPr>
          <w:szCs w:val="24"/>
        </w:rPr>
        <w:t xml:space="preserve"> 52.</w:t>
      </w:r>
      <w:r w:rsidR="00210E01">
        <w:rPr>
          <w:szCs w:val="24"/>
        </w:rPr>
        <w:t>8 ir 52.10</w:t>
      </w:r>
      <w:r w:rsidR="00EE3C4F" w:rsidRPr="00EE3C4F">
        <w:rPr>
          <w:szCs w:val="24"/>
        </w:rPr>
        <w:t xml:space="preserve"> </w:t>
      </w:r>
      <w:r w:rsidR="00210E01">
        <w:rPr>
          <w:szCs w:val="24"/>
        </w:rPr>
        <w:t>papunkčiais</w:t>
      </w:r>
      <w:r w:rsidR="00055190">
        <w:rPr>
          <w:szCs w:val="24"/>
        </w:rPr>
        <w:t>:</w:t>
      </w:r>
    </w:p>
    <w:p w14:paraId="59CBCBE8" w14:textId="0AC5172F" w:rsidR="00210E01" w:rsidRPr="00210E01" w:rsidRDefault="00210E01" w:rsidP="00210E01">
      <w:pPr>
        <w:pStyle w:val="Sraopastraipa"/>
        <w:numPr>
          <w:ilvl w:val="0"/>
          <w:numId w:val="14"/>
        </w:numPr>
        <w:ind w:left="0" w:firstLine="851"/>
        <w:jc w:val="both"/>
        <w:rPr>
          <w:szCs w:val="24"/>
        </w:rPr>
      </w:pPr>
      <w:r w:rsidRPr="00210E01">
        <w:rPr>
          <w:spacing w:val="80"/>
          <w:szCs w:val="24"/>
        </w:rPr>
        <w:t>Tvirtin</w:t>
      </w:r>
      <w:r w:rsidRPr="00210E01">
        <w:rPr>
          <w:szCs w:val="24"/>
        </w:rPr>
        <w:t>u  projektų atrankos ir vertinimo komisijos sudėtį:</w:t>
      </w:r>
    </w:p>
    <w:p w14:paraId="1143DBB4" w14:textId="417ECF15" w:rsidR="00C506EF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bCs/>
          <w:szCs w:val="24"/>
        </w:rPr>
        <w:t xml:space="preserve">Antanas </w:t>
      </w:r>
      <w:proofErr w:type="spellStart"/>
      <w:r w:rsidRPr="006A28D6">
        <w:rPr>
          <w:bCs/>
          <w:szCs w:val="24"/>
        </w:rPr>
        <w:t>Baškys</w:t>
      </w:r>
      <w:proofErr w:type="spellEnd"/>
      <w:r w:rsidRPr="006A28D6">
        <w:rPr>
          <w:bCs/>
          <w:szCs w:val="24"/>
        </w:rPr>
        <w:t xml:space="preserve"> </w:t>
      </w:r>
      <w:r w:rsidR="002F4D13">
        <w:rPr>
          <w:bCs/>
          <w:szCs w:val="24"/>
        </w:rPr>
        <w:t>–</w:t>
      </w:r>
      <w:r w:rsidRPr="006A28D6">
        <w:rPr>
          <w:bCs/>
          <w:szCs w:val="24"/>
        </w:rPr>
        <w:t xml:space="preserve"> </w:t>
      </w:r>
      <w:r w:rsidRPr="006A28D6">
        <w:rPr>
          <w:szCs w:val="24"/>
        </w:rPr>
        <w:t xml:space="preserve">Kretingos miesto seniūnijos Nemuno </w:t>
      </w:r>
      <w:proofErr w:type="spellStart"/>
      <w:r w:rsidRPr="006A28D6">
        <w:rPr>
          <w:szCs w:val="24"/>
        </w:rPr>
        <w:t>seniūnaitijos</w:t>
      </w:r>
      <w:proofErr w:type="spellEnd"/>
      <w:r w:rsidRPr="006A28D6">
        <w:rPr>
          <w:szCs w:val="24"/>
        </w:rPr>
        <w:t xml:space="preserve"> seniūnaitis;</w:t>
      </w:r>
    </w:p>
    <w:p w14:paraId="4A9C0262" w14:textId="77777777" w:rsidR="00C506EF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 xml:space="preserve">Gražina Katkuvienė – Kretingos seniūnijos Rūdaičių </w:t>
      </w:r>
      <w:proofErr w:type="spellStart"/>
      <w:r w:rsidRPr="006A28D6">
        <w:rPr>
          <w:szCs w:val="24"/>
        </w:rPr>
        <w:t>seniūnaitijos</w:t>
      </w:r>
      <w:proofErr w:type="spellEnd"/>
      <w:r w:rsidRPr="006A28D6">
        <w:rPr>
          <w:szCs w:val="24"/>
        </w:rPr>
        <w:t xml:space="preserve"> </w:t>
      </w:r>
      <w:proofErr w:type="spellStart"/>
      <w:r w:rsidRPr="006A28D6">
        <w:rPr>
          <w:szCs w:val="24"/>
        </w:rPr>
        <w:t>seniūnaitė</w:t>
      </w:r>
      <w:proofErr w:type="spellEnd"/>
      <w:r w:rsidRPr="006A28D6">
        <w:rPr>
          <w:szCs w:val="24"/>
        </w:rPr>
        <w:t>;</w:t>
      </w:r>
    </w:p>
    <w:p w14:paraId="7990E2B7" w14:textId="77777777" w:rsidR="00C506EF" w:rsidRPr="006A28D6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 xml:space="preserve">Mantas Keblys – Kretingos rajono savivaldybės nevyriausybinių organizacijų tarybos narys; </w:t>
      </w:r>
    </w:p>
    <w:p w14:paraId="58708B27" w14:textId="77777777" w:rsidR="00C506EF" w:rsidRPr="006A28D6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>Aida Mikutienė – Kretingos rajono savivaldybės nevyriausybinių organizacijų tarybos narė;</w:t>
      </w:r>
    </w:p>
    <w:p w14:paraId="579CDF57" w14:textId="77777777" w:rsidR="00C506EF" w:rsidRPr="006A28D6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 xml:space="preserve">Jurijus Petrovas – Kretingos seniūnijos </w:t>
      </w:r>
      <w:r w:rsidRPr="006A28D6">
        <w:rPr>
          <w:color w:val="000000" w:themeColor="text1"/>
          <w:szCs w:val="24"/>
        </w:rPr>
        <w:t xml:space="preserve">Klibių </w:t>
      </w:r>
      <w:proofErr w:type="spellStart"/>
      <w:r w:rsidRPr="006A28D6">
        <w:rPr>
          <w:color w:val="000000" w:themeColor="text1"/>
          <w:szCs w:val="24"/>
        </w:rPr>
        <w:t>seniūnaitijos</w:t>
      </w:r>
      <w:proofErr w:type="spellEnd"/>
      <w:r w:rsidRPr="006A28D6">
        <w:rPr>
          <w:color w:val="000000" w:themeColor="text1"/>
          <w:szCs w:val="24"/>
        </w:rPr>
        <w:t xml:space="preserve"> seniūnaitis;</w:t>
      </w:r>
    </w:p>
    <w:p w14:paraId="0A2FF4F1" w14:textId="77777777" w:rsidR="00C506EF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 xml:space="preserve">Artūras </w:t>
      </w:r>
      <w:proofErr w:type="spellStart"/>
      <w:r w:rsidRPr="006A28D6">
        <w:rPr>
          <w:szCs w:val="24"/>
        </w:rPr>
        <w:t>Putvinas</w:t>
      </w:r>
      <w:proofErr w:type="spellEnd"/>
      <w:r w:rsidRPr="006A28D6">
        <w:rPr>
          <w:szCs w:val="24"/>
        </w:rPr>
        <w:t xml:space="preserve">, Kretingos miesto seniūnijos Atgimimo </w:t>
      </w:r>
      <w:proofErr w:type="spellStart"/>
      <w:r w:rsidRPr="006A28D6">
        <w:rPr>
          <w:szCs w:val="24"/>
        </w:rPr>
        <w:t>seniūnaitijos</w:t>
      </w:r>
      <w:proofErr w:type="spellEnd"/>
      <w:r w:rsidRPr="006A28D6">
        <w:rPr>
          <w:szCs w:val="24"/>
        </w:rPr>
        <w:t xml:space="preserve"> seniūnaitis.</w:t>
      </w:r>
    </w:p>
    <w:p w14:paraId="1D237422" w14:textId="2DF8B048" w:rsidR="00210E01" w:rsidRPr="00210E01" w:rsidRDefault="00210E01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color w:val="000000" w:themeColor="text1"/>
        </w:rPr>
        <w:t xml:space="preserve">Sigita </w:t>
      </w:r>
      <w:proofErr w:type="spellStart"/>
      <w:r>
        <w:rPr>
          <w:color w:val="000000" w:themeColor="text1"/>
        </w:rPr>
        <w:t>Riepšaitė</w:t>
      </w:r>
      <w:proofErr w:type="spellEnd"/>
      <w:r>
        <w:rPr>
          <w:color w:val="000000" w:themeColor="text1"/>
        </w:rPr>
        <w:t xml:space="preserve"> </w:t>
      </w:r>
      <w:r w:rsidRPr="00802B09">
        <w:rPr>
          <w:color w:val="000000" w:themeColor="text1"/>
        </w:rPr>
        <w:t>– Kretingos rajono savivaldybės</w:t>
      </w:r>
      <w:r>
        <w:rPr>
          <w:color w:val="000000" w:themeColor="text1"/>
        </w:rPr>
        <w:t xml:space="preserve"> Kretingos seniūnijos seniūnė;</w:t>
      </w:r>
    </w:p>
    <w:p w14:paraId="552C2B30" w14:textId="3D72735D" w:rsidR="00C506EF" w:rsidRPr="006A28D6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 xml:space="preserve">Rima </w:t>
      </w:r>
      <w:proofErr w:type="spellStart"/>
      <w:r w:rsidRPr="006A28D6">
        <w:rPr>
          <w:szCs w:val="24"/>
        </w:rPr>
        <w:t>Rubuževičienė</w:t>
      </w:r>
      <w:proofErr w:type="spellEnd"/>
      <w:r w:rsidR="002F4D13">
        <w:rPr>
          <w:bCs/>
          <w:szCs w:val="24"/>
        </w:rPr>
        <w:t xml:space="preserve"> – </w:t>
      </w:r>
      <w:r w:rsidRPr="006A28D6">
        <w:rPr>
          <w:szCs w:val="24"/>
        </w:rPr>
        <w:t xml:space="preserve">Kretingos miesto seniūnijos </w:t>
      </w:r>
      <w:r w:rsidRPr="006A28D6">
        <w:rPr>
          <w:bCs/>
          <w:szCs w:val="24"/>
        </w:rPr>
        <w:t xml:space="preserve">Topolių </w:t>
      </w:r>
      <w:proofErr w:type="spellStart"/>
      <w:r w:rsidRPr="006A28D6">
        <w:rPr>
          <w:bCs/>
          <w:szCs w:val="24"/>
        </w:rPr>
        <w:t>seniūnaitijos</w:t>
      </w:r>
      <w:proofErr w:type="spellEnd"/>
      <w:r w:rsidRPr="006A28D6">
        <w:rPr>
          <w:bCs/>
          <w:szCs w:val="24"/>
        </w:rPr>
        <w:t xml:space="preserve"> </w:t>
      </w:r>
      <w:proofErr w:type="spellStart"/>
      <w:r w:rsidRPr="006A28D6">
        <w:rPr>
          <w:bCs/>
          <w:szCs w:val="24"/>
        </w:rPr>
        <w:t>seniūnaitė</w:t>
      </w:r>
      <w:proofErr w:type="spellEnd"/>
      <w:r w:rsidR="002F4D13">
        <w:rPr>
          <w:bCs/>
          <w:szCs w:val="24"/>
        </w:rPr>
        <w:t>;</w:t>
      </w:r>
    </w:p>
    <w:p w14:paraId="68B416D1" w14:textId="78C0F890" w:rsidR="00C506EF" w:rsidRDefault="00C506EF" w:rsidP="00C506EF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>Algird</w:t>
      </w:r>
      <w:r>
        <w:rPr>
          <w:szCs w:val="24"/>
        </w:rPr>
        <w:t>as</w:t>
      </w:r>
      <w:r w:rsidRPr="006A28D6">
        <w:rPr>
          <w:szCs w:val="24"/>
        </w:rPr>
        <w:t xml:space="preserve"> Rumšas </w:t>
      </w:r>
      <w:r w:rsidR="002F4D13">
        <w:rPr>
          <w:szCs w:val="24"/>
        </w:rPr>
        <w:t>–</w:t>
      </w:r>
      <w:r w:rsidRPr="006A28D6">
        <w:rPr>
          <w:szCs w:val="24"/>
        </w:rPr>
        <w:t xml:space="preserve"> Kretingos miesto seniūnijos </w:t>
      </w:r>
      <w:proofErr w:type="spellStart"/>
      <w:r w:rsidRPr="006A28D6">
        <w:rPr>
          <w:szCs w:val="24"/>
        </w:rPr>
        <w:t>Jauryklos</w:t>
      </w:r>
      <w:proofErr w:type="spellEnd"/>
      <w:r w:rsidRPr="006A28D6">
        <w:rPr>
          <w:szCs w:val="24"/>
        </w:rPr>
        <w:t xml:space="preserve"> </w:t>
      </w:r>
      <w:proofErr w:type="spellStart"/>
      <w:r w:rsidRPr="006A28D6">
        <w:rPr>
          <w:szCs w:val="24"/>
        </w:rPr>
        <w:t>seniūnaitijos</w:t>
      </w:r>
      <w:proofErr w:type="spellEnd"/>
      <w:r w:rsidRPr="006A28D6">
        <w:rPr>
          <w:szCs w:val="24"/>
        </w:rPr>
        <w:t xml:space="preserve"> seniūnaitis.</w:t>
      </w:r>
    </w:p>
    <w:p w14:paraId="63520DEF" w14:textId="77777777" w:rsidR="00C506EF" w:rsidRPr="006A28D6" w:rsidRDefault="00C506EF" w:rsidP="00C506EF">
      <w:pPr>
        <w:pStyle w:val="Sraopastraipa"/>
        <w:numPr>
          <w:ilvl w:val="1"/>
          <w:numId w:val="14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 xml:space="preserve">Vitalija </w:t>
      </w:r>
      <w:proofErr w:type="spellStart"/>
      <w:r w:rsidRPr="006A28D6">
        <w:rPr>
          <w:color w:val="000000" w:themeColor="text1"/>
          <w:szCs w:val="24"/>
        </w:rPr>
        <w:t>Valančiutė</w:t>
      </w:r>
      <w:proofErr w:type="spellEnd"/>
      <w:r w:rsidRPr="006A28D6">
        <w:rPr>
          <w:color w:val="000000" w:themeColor="text1"/>
          <w:szCs w:val="24"/>
        </w:rPr>
        <w:t xml:space="preserve"> – Kretingos rajono savivaldybės nevyriausybinių organizacijų tarybos pirmininko pavaduotoja;</w:t>
      </w:r>
    </w:p>
    <w:p w14:paraId="0CB36FBD" w14:textId="77777777" w:rsidR="006A28D6" w:rsidRPr="006A28D6" w:rsidRDefault="00210E01" w:rsidP="00C506EF">
      <w:pPr>
        <w:pStyle w:val="Sraopastraipa"/>
        <w:numPr>
          <w:ilvl w:val="1"/>
          <w:numId w:val="14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E15642">
        <w:rPr>
          <w:color w:val="000000" w:themeColor="text1"/>
        </w:rPr>
        <w:t>Giedr</w:t>
      </w:r>
      <w:r>
        <w:rPr>
          <w:color w:val="000000" w:themeColor="text1"/>
        </w:rPr>
        <w:t>ė</w:t>
      </w:r>
      <w:r w:rsidRPr="00E1564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Vencienė</w:t>
      </w:r>
      <w:proofErr w:type="spellEnd"/>
      <w:r>
        <w:rPr>
          <w:color w:val="000000" w:themeColor="text1"/>
        </w:rPr>
        <w:t xml:space="preserve"> </w:t>
      </w:r>
      <w:r w:rsidRPr="00AF0DE2">
        <w:rPr>
          <w:color w:val="000000" w:themeColor="text1"/>
        </w:rPr>
        <w:t xml:space="preserve">– Kretingos rajono savivaldybės administracijos </w:t>
      </w:r>
      <w:r>
        <w:rPr>
          <w:color w:val="000000" w:themeColor="text1"/>
        </w:rPr>
        <w:t xml:space="preserve">Bendrojo skyriaus </w:t>
      </w:r>
      <w:r w:rsidRPr="00AF0DE2">
        <w:rPr>
          <w:color w:val="000000" w:themeColor="text1"/>
        </w:rPr>
        <w:t>vyr. specialist</w:t>
      </w:r>
      <w:r>
        <w:rPr>
          <w:color w:val="000000" w:themeColor="text1"/>
        </w:rPr>
        <w:t>ė;</w:t>
      </w:r>
    </w:p>
    <w:p w14:paraId="561B4A6F" w14:textId="3A2E1336" w:rsidR="006A28D6" w:rsidRPr="006A28D6" w:rsidRDefault="006A28D6" w:rsidP="00C506EF">
      <w:pPr>
        <w:pStyle w:val="Sraopastraipa"/>
        <w:numPr>
          <w:ilvl w:val="1"/>
          <w:numId w:val="14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 xml:space="preserve">Rita </w:t>
      </w:r>
      <w:proofErr w:type="spellStart"/>
      <w:r w:rsidRPr="006A28D6">
        <w:rPr>
          <w:color w:val="000000" w:themeColor="text1"/>
          <w:szCs w:val="24"/>
        </w:rPr>
        <w:t>Visminienė</w:t>
      </w:r>
      <w:proofErr w:type="spellEnd"/>
      <w:r w:rsidRPr="006A28D6">
        <w:rPr>
          <w:color w:val="000000" w:themeColor="text1"/>
          <w:szCs w:val="24"/>
        </w:rPr>
        <w:t xml:space="preserve"> – Kretingos rajono savivaldybės nevyriausybinių organizacijų tarybos narė.</w:t>
      </w:r>
    </w:p>
    <w:p w14:paraId="0CC0CC1E" w14:textId="7720B592" w:rsidR="006A28D6" w:rsidRPr="00210E01" w:rsidRDefault="006A28D6" w:rsidP="002F4D13">
      <w:pPr>
        <w:pStyle w:val="Sraopastraipa"/>
        <w:numPr>
          <w:ilvl w:val="0"/>
          <w:numId w:val="14"/>
        </w:numPr>
        <w:ind w:left="0" w:firstLine="851"/>
        <w:jc w:val="both"/>
        <w:rPr>
          <w:szCs w:val="24"/>
        </w:rPr>
      </w:pPr>
      <w:r w:rsidRPr="00AF0DE2">
        <w:rPr>
          <w:color w:val="000000" w:themeColor="text1"/>
          <w:szCs w:val="24"/>
        </w:rPr>
        <w:t>S k i r i u vertinimo komisijos sekretor</w:t>
      </w:r>
      <w:r>
        <w:rPr>
          <w:color w:val="000000" w:themeColor="text1"/>
          <w:szCs w:val="24"/>
        </w:rPr>
        <w:t>e</w:t>
      </w:r>
      <w:r w:rsidRPr="00AF0DE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Giedrę </w:t>
      </w:r>
      <w:proofErr w:type="spellStart"/>
      <w:r>
        <w:rPr>
          <w:color w:val="000000" w:themeColor="text1"/>
          <w:szCs w:val="24"/>
        </w:rPr>
        <w:t>Vencienę</w:t>
      </w:r>
      <w:proofErr w:type="spellEnd"/>
      <w:r>
        <w:rPr>
          <w:color w:val="000000" w:themeColor="text1"/>
          <w:szCs w:val="24"/>
        </w:rPr>
        <w:t xml:space="preserve">, </w:t>
      </w:r>
      <w:r w:rsidRPr="00AF0DE2">
        <w:rPr>
          <w:color w:val="000000" w:themeColor="text1"/>
          <w:szCs w:val="24"/>
        </w:rPr>
        <w:t xml:space="preserve">Kretingos rajono savivaldybės administracijos </w:t>
      </w:r>
      <w:r>
        <w:rPr>
          <w:color w:val="000000" w:themeColor="text1"/>
          <w:szCs w:val="24"/>
        </w:rPr>
        <w:t xml:space="preserve">Bendrojo skyriaus </w:t>
      </w:r>
      <w:r w:rsidRPr="00AF0DE2">
        <w:rPr>
          <w:color w:val="000000" w:themeColor="text1"/>
          <w:szCs w:val="24"/>
        </w:rPr>
        <w:t>vyr. specialist</w:t>
      </w:r>
      <w:r>
        <w:rPr>
          <w:color w:val="000000" w:themeColor="text1"/>
          <w:szCs w:val="24"/>
        </w:rPr>
        <w:t>ę.</w:t>
      </w:r>
    </w:p>
    <w:p w14:paraId="693B5A52" w14:textId="4826A91B" w:rsidR="00210E01" w:rsidRPr="00210E01" w:rsidRDefault="006A28D6" w:rsidP="00210E01">
      <w:pPr>
        <w:pStyle w:val="Sraopastraipa"/>
        <w:numPr>
          <w:ilvl w:val="0"/>
          <w:numId w:val="14"/>
        </w:numPr>
        <w:ind w:left="0" w:firstLine="851"/>
        <w:jc w:val="both"/>
        <w:rPr>
          <w:szCs w:val="24"/>
        </w:rPr>
      </w:pPr>
      <w:r>
        <w:rPr>
          <w:szCs w:val="24"/>
        </w:rPr>
        <w:t>Pavedu</w:t>
      </w:r>
      <w:r w:rsidRPr="00A56EA3">
        <w:rPr>
          <w:szCs w:val="24"/>
        </w:rPr>
        <w:t xml:space="preserve"> </w:t>
      </w:r>
      <w:r w:rsidRPr="00210E01">
        <w:rPr>
          <w:szCs w:val="24"/>
        </w:rPr>
        <w:t>projektų atrankos ir vertinimo komisij</w:t>
      </w:r>
      <w:r w:rsidR="00C506EF">
        <w:rPr>
          <w:szCs w:val="24"/>
        </w:rPr>
        <w:t>ai</w:t>
      </w:r>
      <w:r w:rsidRPr="00A56EA3">
        <w:rPr>
          <w:szCs w:val="24"/>
        </w:rPr>
        <w:t xml:space="preserve"> įgyvendinti </w:t>
      </w:r>
      <w:r>
        <w:rPr>
          <w:szCs w:val="24"/>
        </w:rPr>
        <w:t>A</w:t>
      </w:r>
      <w:r w:rsidRPr="00A56EA3">
        <w:rPr>
          <w:szCs w:val="24"/>
        </w:rPr>
        <w:t>prašo V skyriaus nuostatas</w:t>
      </w:r>
      <w:r>
        <w:rPr>
          <w:szCs w:val="24"/>
        </w:rPr>
        <w:t>.</w:t>
      </w:r>
    </w:p>
    <w:p w14:paraId="5AA45CEF" w14:textId="77777777" w:rsidR="00B45969" w:rsidRDefault="00B45969" w:rsidP="00E56DCF">
      <w:pPr>
        <w:jc w:val="both"/>
        <w:rPr>
          <w:color w:val="000000" w:themeColor="text1"/>
          <w:szCs w:val="24"/>
        </w:rPr>
      </w:pPr>
    </w:p>
    <w:p w14:paraId="5C06C554" w14:textId="1581D57F" w:rsidR="00417F76" w:rsidRPr="00832D25" w:rsidRDefault="00210E01" w:rsidP="00417F76">
      <w:pPr>
        <w:jc w:val="both"/>
        <w:rPr>
          <w:szCs w:val="24"/>
        </w:rPr>
      </w:pPr>
      <w:r>
        <w:t>Administracijos direktor</w:t>
      </w:r>
      <w:r w:rsidR="006A28D6">
        <w:t>ė</w:t>
      </w:r>
      <w:r>
        <w:tab/>
      </w:r>
      <w:r>
        <w:tab/>
      </w:r>
      <w:r>
        <w:tab/>
      </w:r>
      <w:r>
        <w:tab/>
      </w:r>
      <w:r w:rsidR="006A28D6">
        <w:tab/>
      </w:r>
      <w:r>
        <w:t xml:space="preserve">Vilma </w:t>
      </w:r>
      <w:proofErr w:type="spellStart"/>
      <w:r>
        <w:t>Preibienė</w:t>
      </w:r>
      <w:proofErr w:type="spellEnd"/>
    </w:p>
    <w:p w14:paraId="0ACD1A29" w14:textId="77777777" w:rsidR="00417F76" w:rsidRPr="00832D25" w:rsidRDefault="00417F76" w:rsidP="00417F76">
      <w:pPr>
        <w:jc w:val="both"/>
        <w:rPr>
          <w:szCs w:val="24"/>
        </w:rPr>
      </w:pPr>
    </w:p>
    <w:p w14:paraId="797146EC" w14:textId="77777777" w:rsidR="00417F76" w:rsidRPr="00832D25" w:rsidRDefault="00417F76" w:rsidP="00417F76">
      <w:pPr>
        <w:jc w:val="both"/>
        <w:rPr>
          <w:szCs w:val="24"/>
        </w:rPr>
      </w:pPr>
    </w:p>
    <w:p w14:paraId="00435046" w14:textId="77777777" w:rsidR="00B15674" w:rsidRDefault="00B15674" w:rsidP="00417F76">
      <w:pPr>
        <w:jc w:val="both"/>
        <w:rPr>
          <w:szCs w:val="24"/>
        </w:rPr>
      </w:pPr>
    </w:p>
    <w:p w14:paraId="55A3ED6D" w14:textId="77777777" w:rsidR="006A28D6" w:rsidRDefault="006A28D6" w:rsidP="00417F76">
      <w:pPr>
        <w:jc w:val="both"/>
        <w:rPr>
          <w:szCs w:val="24"/>
        </w:rPr>
      </w:pPr>
    </w:p>
    <w:p w14:paraId="521A7629" w14:textId="77777777" w:rsidR="001A47C2" w:rsidRDefault="001A47C2" w:rsidP="00417F76">
      <w:pPr>
        <w:jc w:val="both"/>
        <w:rPr>
          <w:szCs w:val="24"/>
        </w:rPr>
      </w:pPr>
    </w:p>
    <w:p w14:paraId="5C33D8C3" w14:textId="64575216" w:rsidR="001A47C2" w:rsidRDefault="001A47C2" w:rsidP="00417F76">
      <w:pPr>
        <w:jc w:val="both"/>
        <w:rPr>
          <w:szCs w:val="24"/>
        </w:rPr>
      </w:pPr>
    </w:p>
    <w:p w14:paraId="2F0578F2" w14:textId="46616183" w:rsidR="001650FB" w:rsidRDefault="00EE3C4F" w:rsidP="001650FB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Giedrė </w:t>
      </w:r>
      <w:proofErr w:type="spellStart"/>
      <w:r>
        <w:rPr>
          <w:szCs w:val="24"/>
        </w:rPr>
        <w:t>Vencienė</w:t>
      </w:r>
      <w:proofErr w:type="spellEnd"/>
    </w:p>
    <w:sectPr w:rsidR="001650FB" w:rsidSect="003B6D9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8C7E" w14:textId="77777777" w:rsidR="003B6D9E" w:rsidRDefault="003B6D9E" w:rsidP="00494D76">
      <w:r>
        <w:separator/>
      </w:r>
    </w:p>
  </w:endnote>
  <w:endnote w:type="continuationSeparator" w:id="0">
    <w:p w14:paraId="501DDABF" w14:textId="77777777" w:rsidR="003B6D9E" w:rsidRDefault="003B6D9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F408" w14:textId="77777777" w:rsidR="003B6D9E" w:rsidRDefault="003B6D9E" w:rsidP="00494D76">
      <w:r>
        <w:separator/>
      </w:r>
    </w:p>
  </w:footnote>
  <w:footnote w:type="continuationSeparator" w:id="0">
    <w:p w14:paraId="2DE69AFF" w14:textId="77777777" w:rsidR="003B6D9E" w:rsidRDefault="003B6D9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5F6204"/>
    <w:multiLevelType w:val="multilevel"/>
    <w:tmpl w:val="00D440E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theme="minorBidi" w:hint="default"/>
      </w:rPr>
    </w:lvl>
  </w:abstractNum>
  <w:abstractNum w:abstractNumId="4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372F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597599C"/>
    <w:multiLevelType w:val="multilevel"/>
    <w:tmpl w:val="08FA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3" w15:restartNumberingAfterBreak="0">
    <w:nsid w:val="7F6B03BE"/>
    <w:multiLevelType w:val="hybridMultilevel"/>
    <w:tmpl w:val="5C5CA940"/>
    <w:lvl w:ilvl="0" w:tplc="80222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48839115">
    <w:abstractNumId w:val="11"/>
  </w:num>
  <w:num w:numId="2" w16cid:durableId="1861893767">
    <w:abstractNumId w:val="7"/>
  </w:num>
  <w:num w:numId="3" w16cid:durableId="692419269">
    <w:abstractNumId w:val="8"/>
  </w:num>
  <w:num w:numId="4" w16cid:durableId="83498787">
    <w:abstractNumId w:val="0"/>
  </w:num>
  <w:num w:numId="5" w16cid:durableId="1719864595">
    <w:abstractNumId w:val="1"/>
  </w:num>
  <w:num w:numId="6" w16cid:durableId="1930116544">
    <w:abstractNumId w:val="12"/>
  </w:num>
  <w:num w:numId="7" w16cid:durableId="1034504134">
    <w:abstractNumId w:val="4"/>
  </w:num>
  <w:num w:numId="8" w16cid:durableId="100297618">
    <w:abstractNumId w:val="2"/>
  </w:num>
  <w:num w:numId="9" w16cid:durableId="1386296728">
    <w:abstractNumId w:val="6"/>
  </w:num>
  <w:num w:numId="10" w16cid:durableId="220484117">
    <w:abstractNumId w:val="10"/>
  </w:num>
  <w:num w:numId="11" w16cid:durableId="1391808719">
    <w:abstractNumId w:val="13"/>
  </w:num>
  <w:num w:numId="12" w16cid:durableId="1324815608">
    <w:abstractNumId w:val="3"/>
  </w:num>
  <w:num w:numId="13" w16cid:durableId="2014867730">
    <w:abstractNumId w:val="9"/>
  </w:num>
  <w:num w:numId="14" w16cid:durableId="184561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B1"/>
    <w:rsid w:val="00003A70"/>
    <w:rsid w:val="0001394A"/>
    <w:rsid w:val="00022CD2"/>
    <w:rsid w:val="00026CD7"/>
    <w:rsid w:val="00032B0D"/>
    <w:rsid w:val="00037ECD"/>
    <w:rsid w:val="00055190"/>
    <w:rsid w:val="00063C17"/>
    <w:rsid w:val="000653FC"/>
    <w:rsid w:val="00072A74"/>
    <w:rsid w:val="00076D54"/>
    <w:rsid w:val="000800AC"/>
    <w:rsid w:val="0008544F"/>
    <w:rsid w:val="000A3C64"/>
    <w:rsid w:val="000A4E1A"/>
    <w:rsid w:val="000A55A7"/>
    <w:rsid w:val="000C1B76"/>
    <w:rsid w:val="000D365D"/>
    <w:rsid w:val="000E0C1D"/>
    <w:rsid w:val="000E2DFD"/>
    <w:rsid w:val="000F0B6E"/>
    <w:rsid w:val="0010671D"/>
    <w:rsid w:val="00110268"/>
    <w:rsid w:val="00110B71"/>
    <w:rsid w:val="00122606"/>
    <w:rsid w:val="001316E3"/>
    <w:rsid w:val="00132C2D"/>
    <w:rsid w:val="00142C0A"/>
    <w:rsid w:val="00147420"/>
    <w:rsid w:val="001506CC"/>
    <w:rsid w:val="001557DB"/>
    <w:rsid w:val="00160B8E"/>
    <w:rsid w:val="001650FB"/>
    <w:rsid w:val="00167A95"/>
    <w:rsid w:val="00172681"/>
    <w:rsid w:val="00172EF1"/>
    <w:rsid w:val="00175D00"/>
    <w:rsid w:val="00181866"/>
    <w:rsid w:val="001A03EE"/>
    <w:rsid w:val="001A09C4"/>
    <w:rsid w:val="001A47C2"/>
    <w:rsid w:val="001A6250"/>
    <w:rsid w:val="001B7B14"/>
    <w:rsid w:val="001C308D"/>
    <w:rsid w:val="001C4449"/>
    <w:rsid w:val="001C4DF7"/>
    <w:rsid w:val="001F2DAB"/>
    <w:rsid w:val="001F4192"/>
    <w:rsid w:val="00200B38"/>
    <w:rsid w:val="00210E01"/>
    <w:rsid w:val="00212062"/>
    <w:rsid w:val="002176B4"/>
    <w:rsid w:val="002243E0"/>
    <w:rsid w:val="00224AD2"/>
    <w:rsid w:val="0023794B"/>
    <w:rsid w:val="00247323"/>
    <w:rsid w:val="00260C76"/>
    <w:rsid w:val="00263754"/>
    <w:rsid w:val="00264804"/>
    <w:rsid w:val="00294242"/>
    <w:rsid w:val="0029589A"/>
    <w:rsid w:val="002974F8"/>
    <w:rsid w:val="002A14F7"/>
    <w:rsid w:val="002A1B56"/>
    <w:rsid w:val="002B2653"/>
    <w:rsid w:val="002B275E"/>
    <w:rsid w:val="002C6AC6"/>
    <w:rsid w:val="002D1C2B"/>
    <w:rsid w:val="002D5D48"/>
    <w:rsid w:val="002E1FA0"/>
    <w:rsid w:val="002E4A37"/>
    <w:rsid w:val="002F4CEC"/>
    <w:rsid w:val="002F4D13"/>
    <w:rsid w:val="002F6E81"/>
    <w:rsid w:val="0030113F"/>
    <w:rsid w:val="00306C90"/>
    <w:rsid w:val="00316DC5"/>
    <w:rsid w:val="00316DC7"/>
    <w:rsid w:val="00317AF9"/>
    <w:rsid w:val="00323DCD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0B76"/>
    <w:rsid w:val="00394711"/>
    <w:rsid w:val="00394BA0"/>
    <w:rsid w:val="003A3976"/>
    <w:rsid w:val="003A79D1"/>
    <w:rsid w:val="003B6D9E"/>
    <w:rsid w:val="003C0B0B"/>
    <w:rsid w:val="003C0C69"/>
    <w:rsid w:val="003C32A0"/>
    <w:rsid w:val="003C508A"/>
    <w:rsid w:val="003C56F5"/>
    <w:rsid w:val="003E75BA"/>
    <w:rsid w:val="003E774B"/>
    <w:rsid w:val="003F2793"/>
    <w:rsid w:val="003F3419"/>
    <w:rsid w:val="003F3ACD"/>
    <w:rsid w:val="003F7F58"/>
    <w:rsid w:val="00404575"/>
    <w:rsid w:val="00417F76"/>
    <w:rsid w:val="00420F97"/>
    <w:rsid w:val="004260E1"/>
    <w:rsid w:val="0043296E"/>
    <w:rsid w:val="00434197"/>
    <w:rsid w:val="004351A6"/>
    <w:rsid w:val="0043535F"/>
    <w:rsid w:val="00437B81"/>
    <w:rsid w:val="00437C6C"/>
    <w:rsid w:val="00452C92"/>
    <w:rsid w:val="0046406A"/>
    <w:rsid w:val="004678EB"/>
    <w:rsid w:val="00471879"/>
    <w:rsid w:val="00475CE6"/>
    <w:rsid w:val="004867D0"/>
    <w:rsid w:val="00494D76"/>
    <w:rsid w:val="004C08E6"/>
    <w:rsid w:val="004D0546"/>
    <w:rsid w:val="004D3E59"/>
    <w:rsid w:val="004D7E1B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7549"/>
    <w:rsid w:val="0057027E"/>
    <w:rsid w:val="00570A11"/>
    <w:rsid w:val="00573E9C"/>
    <w:rsid w:val="005761AA"/>
    <w:rsid w:val="00592032"/>
    <w:rsid w:val="00592A84"/>
    <w:rsid w:val="00593E5E"/>
    <w:rsid w:val="00596989"/>
    <w:rsid w:val="005B5B98"/>
    <w:rsid w:val="005C1899"/>
    <w:rsid w:val="005C6973"/>
    <w:rsid w:val="005D20D5"/>
    <w:rsid w:val="005D49F8"/>
    <w:rsid w:val="005E12A5"/>
    <w:rsid w:val="005E59C0"/>
    <w:rsid w:val="005F096F"/>
    <w:rsid w:val="0060146A"/>
    <w:rsid w:val="00604194"/>
    <w:rsid w:val="00611482"/>
    <w:rsid w:val="00616B92"/>
    <w:rsid w:val="006217DD"/>
    <w:rsid w:val="00622AFD"/>
    <w:rsid w:val="006265C1"/>
    <w:rsid w:val="00626A2D"/>
    <w:rsid w:val="00627480"/>
    <w:rsid w:val="006356D7"/>
    <w:rsid w:val="00651B64"/>
    <w:rsid w:val="0065292D"/>
    <w:rsid w:val="00670C87"/>
    <w:rsid w:val="00682C78"/>
    <w:rsid w:val="006869C1"/>
    <w:rsid w:val="00687709"/>
    <w:rsid w:val="006979C1"/>
    <w:rsid w:val="006A28D6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13482"/>
    <w:rsid w:val="00733EC7"/>
    <w:rsid w:val="0073611B"/>
    <w:rsid w:val="00737C7B"/>
    <w:rsid w:val="007401FF"/>
    <w:rsid w:val="00741246"/>
    <w:rsid w:val="00775708"/>
    <w:rsid w:val="00775A81"/>
    <w:rsid w:val="0077758E"/>
    <w:rsid w:val="00783F3A"/>
    <w:rsid w:val="00793DDB"/>
    <w:rsid w:val="00796D6E"/>
    <w:rsid w:val="007A15D2"/>
    <w:rsid w:val="007A3F58"/>
    <w:rsid w:val="007B60A0"/>
    <w:rsid w:val="007C1124"/>
    <w:rsid w:val="007D1703"/>
    <w:rsid w:val="007E296E"/>
    <w:rsid w:val="007E3DB6"/>
    <w:rsid w:val="007E4F5C"/>
    <w:rsid w:val="007E697F"/>
    <w:rsid w:val="007F1A14"/>
    <w:rsid w:val="007F27A5"/>
    <w:rsid w:val="00800AF6"/>
    <w:rsid w:val="0081055E"/>
    <w:rsid w:val="0081645D"/>
    <w:rsid w:val="00822402"/>
    <w:rsid w:val="00832D25"/>
    <w:rsid w:val="00835629"/>
    <w:rsid w:val="00835D2F"/>
    <w:rsid w:val="008468EE"/>
    <w:rsid w:val="00847C5D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59AF"/>
    <w:rsid w:val="008E244A"/>
    <w:rsid w:val="008E3072"/>
    <w:rsid w:val="008E3761"/>
    <w:rsid w:val="00910BE1"/>
    <w:rsid w:val="009111D8"/>
    <w:rsid w:val="00912613"/>
    <w:rsid w:val="00915C1F"/>
    <w:rsid w:val="00920307"/>
    <w:rsid w:val="0092074B"/>
    <w:rsid w:val="0092579F"/>
    <w:rsid w:val="0094624B"/>
    <w:rsid w:val="0095121F"/>
    <w:rsid w:val="0095773A"/>
    <w:rsid w:val="009709E9"/>
    <w:rsid w:val="00973093"/>
    <w:rsid w:val="00973D07"/>
    <w:rsid w:val="00994702"/>
    <w:rsid w:val="009D5559"/>
    <w:rsid w:val="009D5E7E"/>
    <w:rsid w:val="009E4D56"/>
    <w:rsid w:val="00A0213A"/>
    <w:rsid w:val="00A03276"/>
    <w:rsid w:val="00A16C74"/>
    <w:rsid w:val="00A213D6"/>
    <w:rsid w:val="00A232D6"/>
    <w:rsid w:val="00A26BD2"/>
    <w:rsid w:val="00A44045"/>
    <w:rsid w:val="00A44243"/>
    <w:rsid w:val="00A505F8"/>
    <w:rsid w:val="00A519DB"/>
    <w:rsid w:val="00A74861"/>
    <w:rsid w:val="00A9583C"/>
    <w:rsid w:val="00AA47FF"/>
    <w:rsid w:val="00AC6786"/>
    <w:rsid w:val="00AD7CDB"/>
    <w:rsid w:val="00AD7F12"/>
    <w:rsid w:val="00AE2746"/>
    <w:rsid w:val="00AF7765"/>
    <w:rsid w:val="00B01213"/>
    <w:rsid w:val="00B015DB"/>
    <w:rsid w:val="00B15674"/>
    <w:rsid w:val="00B216E8"/>
    <w:rsid w:val="00B26182"/>
    <w:rsid w:val="00B45969"/>
    <w:rsid w:val="00B45976"/>
    <w:rsid w:val="00B4614E"/>
    <w:rsid w:val="00B63BDC"/>
    <w:rsid w:val="00B679F6"/>
    <w:rsid w:val="00B73B9F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7EAB"/>
    <w:rsid w:val="00C1049B"/>
    <w:rsid w:val="00C10F2C"/>
    <w:rsid w:val="00C142E6"/>
    <w:rsid w:val="00C151C8"/>
    <w:rsid w:val="00C23C0A"/>
    <w:rsid w:val="00C31CE6"/>
    <w:rsid w:val="00C506EF"/>
    <w:rsid w:val="00C523AA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1FAB"/>
    <w:rsid w:val="00D1227E"/>
    <w:rsid w:val="00D16B62"/>
    <w:rsid w:val="00D174D6"/>
    <w:rsid w:val="00D22681"/>
    <w:rsid w:val="00D257D4"/>
    <w:rsid w:val="00D330C5"/>
    <w:rsid w:val="00D463E7"/>
    <w:rsid w:val="00D55E6D"/>
    <w:rsid w:val="00D649C4"/>
    <w:rsid w:val="00D649EF"/>
    <w:rsid w:val="00D66662"/>
    <w:rsid w:val="00D6759F"/>
    <w:rsid w:val="00D70CE7"/>
    <w:rsid w:val="00D76301"/>
    <w:rsid w:val="00DB6241"/>
    <w:rsid w:val="00DB7087"/>
    <w:rsid w:val="00DC3D7F"/>
    <w:rsid w:val="00DC67F0"/>
    <w:rsid w:val="00DD3162"/>
    <w:rsid w:val="00DD4F4F"/>
    <w:rsid w:val="00DD7BFB"/>
    <w:rsid w:val="00DD7E04"/>
    <w:rsid w:val="00DF0AF2"/>
    <w:rsid w:val="00E03F17"/>
    <w:rsid w:val="00E13A68"/>
    <w:rsid w:val="00E202A5"/>
    <w:rsid w:val="00E306EF"/>
    <w:rsid w:val="00E33E6A"/>
    <w:rsid w:val="00E5147D"/>
    <w:rsid w:val="00E56DCF"/>
    <w:rsid w:val="00E702AB"/>
    <w:rsid w:val="00E77526"/>
    <w:rsid w:val="00E81620"/>
    <w:rsid w:val="00E9498D"/>
    <w:rsid w:val="00EA35FD"/>
    <w:rsid w:val="00EC325B"/>
    <w:rsid w:val="00ED18B6"/>
    <w:rsid w:val="00EE1887"/>
    <w:rsid w:val="00EE2545"/>
    <w:rsid w:val="00EE295E"/>
    <w:rsid w:val="00EE3C4F"/>
    <w:rsid w:val="00F13403"/>
    <w:rsid w:val="00F17CE7"/>
    <w:rsid w:val="00F22ED7"/>
    <w:rsid w:val="00F34B34"/>
    <w:rsid w:val="00F56550"/>
    <w:rsid w:val="00F64640"/>
    <w:rsid w:val="00F71066"/>
    <w:rsid w:val="00F74D09"/>
    <w:rsid w:val="00F81E51"/>
    <w:rsid w:val="00F86EDF"/>
    <w:rsid w:val="00F93FF3"/>
    <w:rsid w:val="00F94C33"/>
    <w:rsid w:val="00F9641F"/>
    <w:rsid w:val="00FB5676"/>
    <w:rsid w:val="00FB5772"/>
    <w:rsid w:val="00FB6083"/>
    <w:rsid w:val="00FC700F"/>
    <w:rsid w:val="00FE5399"/>
    <w:rsid w:val="00FE5622"/>
    <w:rsid w:val="00FE619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4182"/>
  <w15:docId w15:val="{A908062C-7DE1-4AB9-8F08-F9150D35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  <w:style w:type="table" w:customStyle="1" w:styleId="Lentelstinklelisviesus1">
    <w:name w:val="Lentelės tinklelis – šviesus1"/>
    <w:basedOn w:val="prastojilentel"/>
    <w:uiPriority w:val="40"/>
    <w:rsid w:val="0045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D450F-BB46-48F2-8EBC-FAEAA6CF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2</TotalTime>
  <Pages>1</Pages>
  <Words>247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2149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2022-05-10T12:45:00Z</cp:lastPrinted>
  <dcterms:created xsi:type="dcterms:W3CDTF">2024-03-19T13:53:00Z</dcterms:created>
  <dcterms:modified xsi:type="dcterms:W3CDTF">2024-03-19T13:53:00Z</dcterms:modified>
</cp:coreProperties>
</file>