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BB3A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1C4EB365" wp14:editId="1244DC1F">
            <wp:extent cx="540385" cy="647065"/>
            <wp:effectExtent l="0" t="0" r="0" b="635"/>
            <wp:docPr id="23" name="Paveikslėlis 2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88D2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 w:rsidR="00D76301" w:rsidRPr="00832D25">
        <w:rPr>
          <w:b/>
          <w:caps/>
          <w:sz w:val="28"/>
          <w:lang w:eastAsia="ar-SA"/>
        </w:rPr>
        <w:t>administracijos</w:t>
      </w:r>
    </w:p>
    <w:sdt>
      <w:sdtPr>
        <w:rPr>
          <w:b/>
          <w:caps/>
          <w:sz w:val="28"/>
          <w:lang w:eastAsia="ar-SA"/>
        </w:rPr>
        <w:alias w:val="Padalinio Vadovas"/>
        <w:tag w:val="p_vadovas"/>
        <w:id w:val="1648707096"/>
        <w:placeholder>
          <w:docPart w:val="DefaultPlaceholder_1082065158"/>
        </w:placeholder>
      </w:sdtPr>
      <w:sdtEndPr/>
      <w:sdtContent>
        <w:p w14:paraId="2EBDB795" w14:textId="1E3E5346" w:rsidR="00417F76" w:rsidRPr="00832D25" w:rsidRDefault="00F33871" w:rsidP="00394711">
          <w:pPr>
            <w:suppressAutoHyphens/>
            <w:jc w:val="center"/>
            <w:rPr>
              <w:b/>
              <w:caps/>
              <w:sz w:val="28"/>
              <w:lang w:eastAsia="ar-SA"/>
            </w:rPr>
          </w:pPr>
          <w:r>
            <w:rPr>
              <w:b/>
              <w:caps/>
              <w:sz w:val="28"/>
              <w:lang w:eastAsia="ar-SA"/>
            </w:rPr>
            <w:t>DIREKTORIUS</w:t>
          </w:r>
        </w:p>
      </w:sdtContent>
    </w:sdt>
    <w:p w14:paraId="3F389A0F" w14:textId="77777777" w:rsidR="00316DC5" w:rsidRPr="00832D25" w:rsidRDefault="00316DC5" w:rsidP="008E5264">
      <w:pPr>
        <w:rPr>
          <w:caps/>
          <w:szCs w:val="24"/>
        </w:rPr>
      </w:pPr>
    </w:p>
    <w:p w14:paraId="668FEDE1" w14:textId="3AA5BEBC" w:rsidR="003645A6" w:rsidRDefault="003645A6" w:rsidP="00316C65">
      <w:pPr>
        <w:jc w:val="center"/>
        <w:rPr>
          <w:b/>
        </w:rPr>
      </w:pPr>
      <w:r>
        <w:rPr>
          <w:b/>
        </w:rPr>
        <w:t>ĮSAKYMAS</w:t>
      </w:r>
    </w:p>
    <w:p w14:paraId="4B3CFF9D" w14:textId="0E87E982" w:rsidR="00316C65" w:rsidRDefault="00E674F2" w:rsidP="00316C65">
      <w:pPr>
        <w:jc w:val="center"/>
        <w:rPr>
          <w:b/>
          <w:szCs w:val="24"/>
        </w:rPr>
      </w:pPr>
      <w:r>
        <w:rPr>
          <w:b/>
        </w:rPr>
        <w:t>DĖL KRETINGOS RAJONO SAVIVALDYBĖS ADMINISTRACIJOS DIREKTORIAUS 2020 M. GRUODŽIO 30 D. ĮSAKYMO NR. A1-1321 „</w:t>
      </w:r>
      <w:r w:rsidR="00316C65" w:rsidRPr="00832D25">
        <w:rPr>
          <w:b/>
        </w:rPr>
        <w:t xml:space="preserve">DĖL </w:t>
      </w:r>
      <w:r w:rsidR="00316C65" w:rsidRPr="00F079C8">
        <w:rPr>
          <w:b/>
          <w:color w:val="000000" w:themeColor="text1"/>
          <w:szCs w:val="24"/>
        </w:rPr>
        <w:t xml:space="preserve">KRETINGOS RAJONO </w:t>
      </w:r>
      <w:r w:rsidR="00316C65" w:rsidRPr="00F62C52">
        <w:rPr>
          <w:b/>
          <w:color w:val="000000" w:themeColor="text1"/>
          <w:szCs w:val="24"/>
        </w:rPr>
        <w:t>SAVIVALDYBĖS</w:t>
      </w:r>
      <w:r w:rsidR="00316C65">
        <w:rPr>
          <w:b/>
          <w:color w:val="000000" w:themeColor="text1"/>
          <w:szCs w:val="24"/>
        </w:rPr>
        <w:t xml:space="preserve"> NEMATERIALAUS KULTŪROS PAVELDO VERTYBIŲ </w:t>
      </w:r>
      <w:r w:rsidR="009F4BED">
        <w:rPr>
          <w:b/>
          <w:color w:val="000000" w:themeColor="text1"/>
          <w:szCs w:val="24"/>
        </w:rPr>
        <w:t xml:space="preserve">ATRANKOS </w:t>
      </w:r>
      <w:r w:rsidR="00316C65">
        <w:rPr>
          <w:b/>
          <w:color w:val="000000" w:themeColor="text1"/>
          <w:szCs w:val="24"/>
        </w:rPr>
        <w:t>SĄVAD</w:t>
      </w:r>
      <w:r w:rsidR="009F4BED">
        <w:rPr>
          <w:b/>
          <w:color w:val="000000" w:themeColor="text1"/>
          <w:szCs w:val="24"/>
        </w:rPr>
        <w:t>UI KOMISIJOS SUDARYMO</w:t>
      </w:r>
      <w:r>
        <w:rPr>
          <w:b/>
          <w:color w:val="000000" w:themeColor="text1"/>
          <w:szCs w:val="24"/>
        </w:rPr>
        <w:t>“ PAKEITIMO</w:t>
      </w:r>
    </w:p>
    <w:p w14:paraId="2A5FF03F" w14:textId="77777777" w:rsidR="00417F76" w:rsidRPr="00832D25" w:rsidRDefault="00417F76" w:rsidP="008E5264">
      <w:pPr>
        <w:rPr>
          <w:szCs w:val="24"/>
        </w:rPr>
      </w:pPr>
    </w:p>
    <w:p w14:paraId="3D905E8E" w14:textId="23402764" w:rsidR="008D59AF" w:rsidRPr="00832D25" w:rsidRDefault="00A35F42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924801861"/>
          <w:placeholder>
            <w:docPart w:val="DefaultPlaceholder_1082065158"/>
          </w:placeholder>
        </w:sdtPr>
        <w:sdtEndPr/>
        <w:sdtContent>
          <w:r w:rsidR="008D59AF" w:rsidRPr="00832D25">
            <w:rPr>
              <w:szCs w:val="24"/>
            </w:rPr>
            <w:t>20</w:t>
          </w:r>
          <w:r w:rsidR="00F94561">
            <w:rPr>
              <w:szCs w:val="24"/>
            </w:rPr>
            <w:t>2</w:t>
          </w:r>
          <w:r w:rsidR="00E674F2">
            <w:rPr>
              <w:szCs w:val="24"/>
            </w:rPr>
            <w:t>3</w:t>
          </w:r>
          <w:r w:rsidR="008D59AF" w:rsidRPr="00832D25">
            <w:rPr>
              <w:szCs w:val="24"/>
            </w:rPr>
            <w:t xml:space="preserve"> m. </w:t>
          </w:r>
          <w:r w:rsidR="00E674F2">
            <w:rPr>
              <w:szCs w:val="24"/>
            </w:rPr>
            <w:t>rugsėj</w:t>
          </w:r>
          <w:r w:rsidR="00F94561">
            <w:rPr>
              <w:szCs w:val="24"/>
            </w:rPr>
            <w:t xml:space="preserve">o   </w:t>
          </w:r>
          <w:r w:rsidR="008D59AF" w:rsidRPr="00832D25">
            <w:rPr>
              <w:szCs w:val="24"/>
            </w:rPr>
            <w:t xml:space="preserve"> d</w:t>
          </w:r>
        </w:sdtContent>
      </w:sdt>
      <w:r w:rsidR="008D59AF" w:rsidRPr="00832D25">
        <w:rPr>
          <w:szCs w:val="24"/>
        </w:rPr>
        <w:t>. Nr.</w:t>
      </w:r>
      <w:sdt>
        <w:sdtPr>
          <w:rPr>
            <w:szCs w:val="24"/>
          </w:rPr>
          <w:alias w:val="dokumento numeris"/>
          <w:tag w:val="dok_numeris"/>
          <w:id w:val="745543092"/>
          <w:placeholder>
            <w:docPart w:val="DefaultPlaceholder_1082065158"/>
          </w:placeholder>
        </w:sdtPr>
        <w:sdtEndPr/>
        <w:sdtContent>
          <w:r w:rsidR="00A460BC">
            <w:rPr>
              <w:szCs w:val="24"/>
            </w:rPr>
            <w:t xml:space="preserve"> </w:t>
          </w:r>
        </w:sdtContent>
      </w:sdt>
      <w:r w:rsidR="008D59AF" w:rsidRPr="00832D25">
        <w:rPr>
          <w:szCs w:val="24"/>
        </w:rPr>
        <w:t xml:space="preserve"> </w:t>
      </w:r>
    </w:p>
    <w:p w14:paraId="668833DE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23AB407" w14:textId="77777777" w:rsidR="00417F76" w:rsidRPr="00832D25" w:rsidRDefault="00417F76" w:rsidP="008E5264">
      <w:pPr>
        <w:jc w:val="both"/>
        <w:rPr>
          <w:szCs w:val="24"/>
        </w:rPr>
      </w:pPr>
    </w:p>
    <w:p w14:paraId="5C499A65" w14:textId="0725C717" w:rsidR="00AC542D" w:rsidRPr="008450FA" w:rsidRDefault="00AC542D" w:rsidP="00F11073">
      <w:pPr>
        <w:pStyle w:val="Sraopastraipa"/>
        <w:numPr>
          <w:ilvl w:val="0"/>
          <w:numId w:val="10"/>
        </w:numPr>
        <w:tabs>
          <w:tab w:val="left" w:pos="709"/>
        </w:tabs>
        <w:ind w:left="0" w:firstLine="851"/>
        <w:jc w:val="both"/>
        <w:rPr>
          <w:color w:val="000000" w:themeColor="text1"/>
          <w:szCs w:val="24"/>
        </w:rPr>
      </w:pPr>
      <w:r w:rsidRPr="008450FA">
        <w:rPr>
          <w:spacing w:val="80"/>
          <w:szCs w:val="24"/>
        </w:rPr>
        <w:t>Pakeičiu</w:t>
      </w:r>
      <w:r w:rsidRPr="008450FA">
        <w:rPr>
          <w:szCs w:val="24"/>
        </w:rPr>
        <w:t xml:space="preserve"> Kretingos rajono savivaldybės administracijos direktoriaus 2020 m. gruodžio 30 d. įsakym</w:t>
      </w:r>
      <w:r w:rsidR="008450FA" w:rsidRPr="008450FA">
        <w:rPr>
          <w:szCs w:val="24"/>
        </w:rPr>
        <w:t>o</w:t>
      </w:r>
      <w:r w:rsidRPr="008450FA">
        <w:rPr>
          <w:szCs w:val="24"/>
        </w:rPr>
        <w:t xml:space="preserve"> Nr. A1-1321 „Dėl Kretingos rajono savivaldybės Nematerialaus kultūros paveldo vertybių atrankos sąvadui komisijos sudarymo“</w:t>
      </w:r>
      <w:r w:rsidR="008450FA" w:rsidRPr="008450FA">
        <w:rPr>
          <w:szCs w:val="24"/>
        </w:rPr>
        <w:t xml:space="preserve"> </w:t>
      </w:r>
      <w:r w:rsidR="008450FA">
        <w:rPr>
          <w:szCs w:val="24"/>
        </w:rPr>
        <w:t>1.</w:t>
      </w:r>
      <w:r w:rsidRPr="008450FA">
        <w:rPr>
          <w:color w:val="000000" w:themeColor="text1"/>
          <w:szCs w:val="24"/>
        </w:rPr>
        <w:t>1</w:t>
      </w:r>
      <w:r w:rsidR="00570226" w:rsidRPr="008450FA">
        <w:rPr>
          <w:color w:val="000000" w:themeColor="text1"/>
          <w:szCs w:val="24"/>
        </w:rPr>
        <w:t xml:space="preserve"> punktą ir </w:t>
      </w:r>
      <w:r w:rsidR="00570226" w:rsidRPr="008450FA">
        <w:rPr>
          <w:szCs w:val="24"/>
        </w:rPr>
        <w:t>jį išdėstau taip:</w:t>
      </w:r>
    </w:p>
    <w:p w14:paraId="66850E3B" w14:textId="128B5357" w:rsidR="00316C65" w:rsidRDefault="00540ACA" w:rsidP="00316C65">
      <w:pPr>
        <w:pStyle w:val="Sraopastraipa"/>
        <w:tabs>
          <w:tab w:val="left" w:pos="1276"/>
          <w:tab w:val="left" w:pos="1560"/>
        </w:tabs>
        <w:ind w:left="0"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</w:t>
      </w:r>
      <w:r w:rsidR="003645A6">
        <w:rPr>
          <w:color w:val="000000" w:themeColor="text1"/>
          <w:szCs w:val="24"/>
        </w:rPr>
        <w:t>1</w:t>
      </w:r>
      <w:r w:rsidR="00316C65">
        <w:rPr>
          <w:color w:val="000000" w:themeColor="text1"/>
          <w:szCs w:val="24"/>
        </w:rPr>
        <w:t xml:space="preserve">.1. </w:t>
      </w:r>
      <w:r w:rsidR="00E674F2">
        <w:rPr>
          <w:color w:val="000000" w:themeColor="text1"/>
          <w:szCs w:val="24"/>
        </w:rPr>
        <w:t>Vaidą Jakumienę</w:t>
      </w:r>
      <w:r w:rsidR="00316C65">
        <w:rPr>
          <w:color w:val="000000" w:themeColor="text1"/>
          <w:szCs w:val="24"/>
        </w:rPr>
        <w:t xml:space="preserve">, Kretingos rajono savivaldybės </w:t>
      </w:r>
      <w:r w:rsidR="008E5264">
        <w:rPr>
          <w:color w:val="000000" w:themeColor="text1"/>
          <w:szCs w:val="24"/>
        </w:rPr>
        <w:t>vicemerę</w:t>
      </w:r>
      <w:r w:rsidR="00E674F2">
        <w:rPr>
          <w:color w:val="000000" w:themeColor="text1"/>
          <w:szCs w:val="24"/>
        </w:rPr>
        <w:t>;</w:t>
      </w:r>
      <w:r w:rsidR="008450FA">
        <w:rPr>
          <w:color w:val="000000" w:themeColor="text1"/>
          <w:szCs w:val="24"/>
        </w:rPr>
        <w:t>“.</w:t>
      </w:r>
    </w:p>
    <w:p w14:paraId="4313BEF3" w14:textId="4D1ED7A1" w:rsidR="008450FA" w:rsidRPr="004027E0" w:rsidRDefault="00E674F2" w:rsidP="008450FA">
      <w:pPr>
        <w:ind w:firstLine="851"/>
        <w:jc w:val="both"/>
        <w:rPr>
          <w:color w:val="000000" w:themeColor="text1"/>
        </w:rPr>
      </w:pPr>
      <w:r>
        <w:rPr>
          <w:szCs w:val="24"/>
        </w:rPr>
        <w:t>2</w:t>
      </w:r>
      <w:r w:rsidR="00F94561" w:rsidRPr="00E259FF">
        <w:rPr>
          <w:color w:val="000000" w:themeColor="text1"/>
          <w:szCs w:val="24"/>
        </w:rPr>
        <w:t xml:space="preserve">. </w:t>
      </w:r>
      <w:r w:rsidR="008450FA" w:rsidRPr="004027E0">
        <w:rPr>
          <w:color w:val="000000" w:themeColor="text1"/>
        </w:rPr>
        <w:t>Teisės aktą skelbti savivaldybės interneto svetainėje.</w:t>
      </w:r>
    </w:p>
    <w:p w14:paraId="6791555B" w14:textId="77777777" w:rsidR="008450FA" w:rsidRPr="00A6029F" w:rsidRDefault="008450FA" w:rsidP="008450FA">
      <w:pPr>
        <w:tabs>
          <w:tab w:val="left" w:pos="851"/>
        </w:tabs>
        <w:jc w:val="both"/>
        <w:rPr>
          <w:color w:val="FF0000"/>
        </w:rPr>
      </w:pPr>
    </w:p>
    <w:p w14:paraId="211F8651" w14:textId="050EA8AE" w:rsidR="00417F76" w:rsidRPr="00832D25" w:rsidRDefault="00F94561" w:rsidP="006E2CDC">
      <w:pPr>
        <w:tabs>
          <w:tab w:val="center" w:pos="4820"/>
          <w:tab w:val="right" w:pos="9639"/>
        </w:tabs>
        <w:jc w:val="both"/>
      </w:pPr>
      <w:r>
        <w:t>Administracijos direktor</w:t>
      </w:r>
      <w:r w:rsidR="00E674F2">
        <w:t>ius</w:t>
      </w:r>
      <w:r w:rsidR="006E2CDC" w:rsidRPr="00832D25">
        <w:tab/>
      </w:r>
      <w:r w:rsidR="0008544F" w:rsidRPr="00832D25">
        <w:tab/>
      </w:r>
      <w:sdt>
        <w:sdtPr>
          <w:alias w:val="Vardas Pavarde"/>
          <w:tag w:val="vardas_pavarde"/>
          <w:id w:val="-1576192458"/>
          <w:placeholder>
            <w:docPart w:val="DefaultPlaceholder_1082065158"/>
          </w:placeholder>
        </w:sdtPr>
        <w:sdtEndPr/>
        <w:sdtContent>
          <w:r w:rsidR="00E674F2">
            <w:t>Povilas Černeckis</w:t>
          </w:r>
        </w:sdtContent>
      </w:sdt>
    </w:p>
    <w:p w14:paraId="27ABBC94" w14:textId="590FD596" w:rsidR="00F94561" w:rsidRDefault="00F94561" w:rsidP="00C521AE">
      <w:pPr>
        <w:rPr>
          <w:sz w:val="20"/>
        </w:rPr>
      </w:pPr>
    </w:p>
    <w:p w14:paraId="4F81AFDC" w14:textId="3D4478FE" w:rsidR="008238BA" w:rsidRDefault="008238BA" w:rsidP="00C521AE">
      <w:pPr>
        <w:rPr>
          <w:sz w:val="20"/>
        </w:rPr>
      </w:pPr>
    </w:p>
    <w:p w14:paraId="06E27B99" w14:textId="39AC4F76" w:rsidR="008238BA" w:rsidRDefault="008238BA" w:rsidP="00C521AE">
      <w:pPr>
        <w:rPr>
          <w:sz w:val="20"/>
        </w:rPr>
      </w:pPr>
    </w:p>
    <w:p w14:paraId="22712228" w14:textId="69382C86" w:rsidR="008238BA" w:rsidRDefault="008238BA" w:rsidP="00C521AE">
      <w:pPr>
        <w:rPr>
          <w:sz w:val="20"/>
        </w:rPr>
      </w:pPr>
    </w:p>
    <w:p w14:paraId="2B110246" w14:textId="4690F8FE" w:rsidR="008238BA" w:rsidRDefault="008238BA" w:rsidP="00C521AE">
      <w:pPr>
        <w:rPr>
          <w:sz w:val="20"/>
        </w:rPr>
      </w:pPr>
    </w:p>
    <w:p w14:paraId="42ACFFA4" w14:textId="01D8087B" w:rsidR="008238BA" w:rsidRDefault="008238BA" w:rsidP="00C521AE">
      <w:pPr>
        <w:rPr>
          <w:sz w:val="20"/>
        </w:rPr>
      </w:pPr>
    </w:p>
    <w:p w14:paraId="57C9F840" w14:textId="7A459779" w:rsidR="008238BA" w:rsidRDefault="008238BA" w:rsidP="00C521AE">
      <w:pPr>
        <w:rPr>
          <w:sz w:val="20"/>
        </w:rPr>
      </w:pPr>
    </w:p>
    <w:p w14:paraId="5AD10733" w14:textId="200E0E50" w:rsidR="008238BA" w:rsidRDefault="008238BA" w:rsidP="00C521AE">
      <w:pPr>
        <w:rPr>
          <w:sz w:val="20"/>
        </w:rPr>
      </w:pPr>
    </w:p>
    <w:p w14:paraId="5647E449" w14:textId="1F0D9A77" w:rsidR="008238BA" w:rsidRDefault="008238BA" w:rsidP="00C521AE">
      <w:pPr>
        <w:rPr>
          <w:sz w:val="20"/>
        </w:rPr>
      </w:pPr>
    </w:p>
    <w:p w14:paraId="44BD6EF4" w14:textId="32564ECC" w:rsidR="008238BA" w:rsidRDefault="008238BA" w:rsidP="00C521AE">
      <w:pPr>
        <w:rPr>
          <w:sz w:val="20"/>
        </w:rPr>
      </w:pPr>
    </w:p>
    <w:p w14:paraId="44B61A9D" w14:textId="77777777" w:rsidR="00316C65" w:rsidRDefault="00316C65" w:rsidP="00C521AE">
      <w:pPr>
        <w:rPr>
          <w:sz w:val="20"/>
        </w:rPr>
      </w:pPr>
    </w:p>
    <w:p w14:paraId="778E2699" w14:textId="77777777" w:rsidR="00DE307E" w:rsidRDefault="00DE307E" w:rsidP="00C521AE">
      <w:pPr>
        <w:rPr>
          <w:sz w:val="20"/>
        </w:rPr>
      </w:pPr>
    </w:p>
    <w:p w14:paraId="5DA0B6CC" w14:textId="77777777" w:rsidR="00E674F2" w:rsidRDefault="00E674F2" w:rsidP="00C521AE">
      <w:pPr>
        <w:rPr>
          <w:sz w:val="20"/>
        </w:rPr>
      </w:pPr>
    </w:p>
    <w:p w14:paraId="5F887F65" w14:textId="77777777" w:rsidR="00E674F2" w:rsidRDefault="00E674F2" w:rsidP="00C521AE">
      <w:pPr>
        <w:rPr>
          <w:sz w:val="20"/>
        </w:rPr>
      </w:pPr>
    </w:p>
    <w:p w14:paraId="28AD4786" w14:textId="77777777" w:rsidR="00E674F2" w:rsidRDefault="00E674F2" w:rsidP="00C521AE">
      <w:pPr>
        <w:rPr>
          <w:sz w:val="20"/>
        </w:rPr>
      </w:pPr>
    </w:p>
    <w:p w14:paraId="2BF4E241" w14:textId="77777777" w:rsidR="00E674F2" w:rsidRDefault="00E674F2" w:rsidP="00C521AE">
      <w:pPr>
        <w:rPr>
          <w:sz w:val="20"/>
        </w:rPr>
      </w:pPr>
    </w:p>
    <w:p w14:paraId="367B1C3B" w14:textId="77777777" w:rsidR="00E674F2" w:rsidRDefault="00E674F2" w:rsidP="00C521AE">
      <w:pPr>
        <w:rPr>
          <w:sz w:val="20"/>
        </w:rPr>
      </w:pPr>
    </w:p>
    <w:p w14:paraId="373AA79F" w14:textId="77777777" w:rsidR="00E674F2" w:rsidRDefault="00E674F2" w:rsidP="00C521AE">
      <w:pPr>
        <w:rPr>
          <w:sz w:val="20"/>
        </w:rPr>
      </w:pPr>
    </w:p>
    <w:p w14:paraId="2BCAA5A3" w14:textId="77777777" w:rsidR="00E674F2" w:rsidRDefault="00E674F2" w:rsidP="00C521AE">
      <w:pPr>
        <w:rPr>
          <w:sz w:val="20"/>
        </w:rPr>
      </w:pPr>
    </w:p>
    <w:p w14:paraId="170ADA0A" w14:textId="77777777" w:rsidR="00E674F2" w:rsidRDefault="00E674F2" w:rsidP="00C521AE">
      <w:pPr>
        <w:rPr>
          <w:sz w:val="20"/>
        </w:rPr>
      </w:pPr>
    </w:p>
    <w:p w14:paraId="4D1FDF60" w14:textId="77777777" w:rsidR="00E674F2" w:rsidRDefault="00E674F2" w:rsidP="00C521AE">
      <w:pPr>
        <w:rPr>
          <w:sz w:val="20"/>
        </w:rPr>
      </w:pPr>
    </w:p>
    <w:p w14:paraId="768416CE" w14:textId="77777777" w:rsidR="00E674F2" w:rsidRDefault="00E674F2" w:rsidP="00C521AE">
      <w:pPr>
        <w:rPr>
          <w:sz w:val="20"/>
        </w:rPr>
      </w:pPr>
    </w:p>
    <w:p w14:paraId="75908278" w14:textId="77777777" w:rsidR="00E674F2" w:rsidRDefault="00E674F2" w:rsidP="00C521AE">
      <w:pPr>
        <w:rPr>
          <w:sz w:val="20"/>
        </w:rPr>
      </w:pPr>
    </w:p>
    <w:p w14:paraId="0813A7D5" w14:textId="77777777" w:rsidR="00E674F2" w:rsidRDefault="00E674F2" w:rsidP="00C521AE">
      <w:pPr>
        <w:rPr>
          <w:sz w:val="20"/>
        </w:rPr>
      </w:pPr>
    </w:p>
    <w:p w14:paraId="0D22C1A3" w14:textId="77777777" w:rsidR="00E674F2" w:rsidRDefault="00E674F2" w:rsidP="00C521AE">
      <w:pPr>
        <w:rPr>
          <w:sz w:val="20"/>
        </w:rPr>
      </w:pPr>
    </w:p>
    <w:p w14:paraId="751B9F16" w14:textId="77777777" w:rsidR="00E674F2" w:rsidRDefault="00E674F2" w:rsidP="00C521AE">
      <w:pPr>
        <w:rPr>
          <w:sz w:val="20"/>
        </w:rPr>
      </w:pPr>
    </w:p>
    <w:p w14:paraId="5274CD42" w14:textId="77777777" w:rsidR="00E674F2" w:rsidRDefault="00E674F2" w:rsidP="00C521AE">
      <w:pPr>
        <w:rPr>
          <w:sz w:val="20"/>
        </w:rPr>
      </w:pPr>
    </w:p>
    <w:p w14:paraId="3D2EF13F" w14:textId="77777777" w:rsidR="00E674F2" w:rsidRDefault="00E674F2" w:rsidP="00C521AE">
      <w:pPr>
        <w:rPr>
          <w:sz w:val="20"/>
        </w:rPr>
      </w:pPr>
    </w:p>
    <w:p w14:paraId="41F1AD26" w14:textId="77777777" w:rsidR="00E674F2" w:rsidRDefault="00E674F2" w:rsidP="00C521AE">
      <w:pPr>
        <w:rPr>
          <w:sz w:val="20"/>
        </w:rPr>
      </w:pPr>
    </w:p>
    <w:p w14:paraId="12227404" w14:textId="77777777" w:rsidR="008E5264" w:rsidRDefault="008E5264" w:rsidP="00C521AE">
      <w:pPr>
        <w:rPr>
          <w:sz w:val="20"/>
        </w:rPr>
      </w:pPr>
    </w:p>
    <w:p w14:paraId="0B1C8620" w14:textId="77777777" w:rsidR="008450FA" w:rsidRDefault="008450FA" w:rsidP="00C521AE">
      <w:pPr>
        <w:rPr>
          <w:sz w:val="20"/>
        </w:rPr>
      </w:pPr>
    </w:p>
    <w:p w14:paraId="4C6DC68C" w14:textId="77777777" w:rsidR="008450FA" w:rsidRDefault="008450FA" w:rsidP="00C521AE">
      <w:pPr>
        <w:rPr>
          <w:sz w:val="20"/>
        </w:rPr>
      </w:pPr>
    </w:p>
    <w:p w14:paraId="055155A1" w14:textId="1FE03BB6" w:rsidR="00417F76" w:rsidRPr="00154FDA" w:rsidRDefault="00A35F42" w:rsidP="00154FDA">
      <w:sdt>
        <w:sdtPr>
          <w:alias w:val="rengėjas"/>
          <w:tag w:val="rengejas"/>
          <w:id w:val="1350145851"/>
          <w:placeholder>
            <w:docPart w:val="00880AEC5FED4F90A70A870C2994F684"/>
          </w:placeholder>
          <w:text/>
        </w:sdtPr>
        <w:sdtEndPr/>
        <w:sdtContent>
          <w:r w:rsidR="00F94561">
            <w:t>A</w:t>
          </w:r>
          <w:r w:rsidR="00C521AE">
            <w:t xml:space="preserve">. </w:t>
          </w:r>
          <w:r w:rsidR="00C521AE" w:rsidRPr="00832D25">
            <w:t>P</w:t>
          </w:r>
          <w:r w:rsidR="00F94561">
            <w:t>ocien</w:t>
          </w:r>
          <w:r w:rsidR="00C521AE" w:rsidRPr="00832D25">
            <w:t>ė</w:t>
          </w:r>
        </w:sdtContent>
      </w:sdt>
    </w:p>
    <w:sectPr w:rsidR="00417F76" w:rsidRPr="00154FDA" w:rsidSect="00A7500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2759" w14:textId="77777777" w:rsidR="00EF709F" w:rsidRDefault="00EF709F" w:rsidP="00494D76">
      <w:r>
        <w:separator/>
      </w:r>
    </w:p>
  </w:endnote>
  <w:endnote w:type="continuationSeparator" w:id="0">
    <w:p w14:paraId="2DD25DA5" w14:textId="77777777" w:rsidR="00EF709F" w:rsidRDefault="00EF709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D642" w14:textId="77777777" w:rsidR="00EF709F" w:rsidRDefault="00EF709F" w:rsidP="00494D76">
      <w:r>
        <w:separator/>
      </w:r>
    </w:p>
  </w:footnote>
  <w:footnote w:type="continuationSeparator" w:id="0">
    <w:p w14:paraId="45442BB0" w14:textId="77777777" w:rsidR="00EF709F" w:rsidRDefault="00EF709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13E32"/>
    <w:multiLevelType w:val="hybridMultilevel"/>
    <w:tmpl w:val="A06CBA42"/>
    <w:lvl w:ilvl="0" w:tplc="89F03CAA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3121A"/>
    <w:multiLevelType w:val="multilevel"/>
    <w:tmpl w:val="EFA6616A"/>
    <w:lvl w:ilvl="0">
      <w:start w:val="1"/>
      <w:numFmt w:val="decimal"/>
      <w:lvlText w:val="%1."/>
      <w:lvlJc w:val="left"/>
      <w:pPr>
        <w:ind w:left="2036" w:hanging="118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452590F"/>
    <w:multiLevelType w:val="multilevel"/>
    <w:tmpl w:val="497A4C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94F4749"/>
    <w:multiLevelType w:val="multilevel"/>
    <w:tmpl w:val="0BFAF7A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color w:val="000000" w:themeColor="text1"/>
      </w:r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6F277DDD"/>
    <w:multiLevelType w:val="multilevel"/>
    <w:tmpl w:val="497A4C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6944084">
    <w:abstractNumId w:val="7"/>
  </w:num>
  <w:num w:numId="2" w16cid:durableId="1614285369">
    <w:abstractNumId w:val="4"/>
  </w:num>
  <w:num w:numId="3" w16cid:durableId="427308903">
    <w:abstractNumId w:val="5"/>
  </w:num>
  <w:num w:numId="4" w16cid:durableId="365453464">
    <w:abstractNumId w:val="0"/>
  </w:num>
  <w:num w:numId="5" w16cid:durableId="916746530">
    <w:abstractNumId w:val="2"/>
  </w:num>
  <w:num w:numId="6" w16cid:durableId="1582912400">
    <w:abstractNumId w:val="9"/>
  </w:num>
  <w:num w:numId="7" w16cid:durableId="1652636227">
    <w:abstractNumId w:val="6"/>
  </w:num>
  <w:num w:numId="8" w16cid:durableId="381295073">
    <w:abstractNumId w:val="10"/>
  </w:num>
  <w:num w:numId="9" w16cid:durableId="1757743689">
    <w:abstractNumId w:val="1"/>
  </w:num>
  <w:num w:numId="10" w16cid:durableId="289438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065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55"/>
    <w:rsid w:val="00003160"/>
    <w:rsid w:val="00003A70"/>
    <w:rsid w:val="00012402"/>
    <w:rsid w:val="0001394A"/>
    <w:rsid w:val="00026CD7"/>
    <w:rsid w:val="00032B0D"/>
    <w:rsid w:val="000351B4"/>
    <w:rsid w:val="00037ECD"/>
    <w:rsid w:val="00050655"/>
    <w:rsid w:val="0005709C"/>
    <w:rsid w:val="00063C17"/>
    <w:rsid w:val="000653FC"/>
    <w:rsid w:val="00076D54"/>
    <w:rsid w:val="000800AC"/>
    <w:rsid w:val="0008544F"/>
    <w:rsid w:val="000A55A7"/>
    <w:rsid w:val="000B248D"/>
    <w:rsid w:val="000E2DFD"/>
    <w:rsid w:val="000F0B6E"/>
    <w:rsid w:val="00110268"/>
    <w:rsid w:val="00110B71"/>
    <w:rsid w:val="00122606"/>
    <w:rsid w:val="001316E3"/>
    <w:rsid w:val="00142C0A"/>
    <w:rsid w:val="001506CC"/>
    <w:rsid w:val="00154FDA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4535F"/>
    <w:rsid w:val="00260C76"/>
    <w:rsid w:val="00263754"/>
    <w:rsid w:val="0029589A"/>
    <w:rsid w:val="002974F8"/>
    <w:rsid w:val="002A1B56"/>
    <w:rsid w:val="002B275E"/>
    <w:rsid w:val="002D1C2B"/>
    <w:rsid w:val="002D6B41"/>
    <w:rsid w:val="002E4A37"/>
    <w:rsid w:val="002F4CEC"/>
    <w:rsid w:val="00316C65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5A6"/>
    <w:rsid w:val="0037590D"/>
    <w:rsid w:val="00376173"/>
    <w:rsid w:val="003841D8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855"/>
    <w:rsid w:val="00417F76"/>
    <w:rsid w:val="00420F97"/>
    <w:rsid w:val="00432F7C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5544"/>
    <w:rsid w:val="004E096B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0ACA"/>
    <w:rsid w:val="00555C50"/>
    <w:rsid w:val="005565A1"/>
    <w:rsid w:val="00567549"/>
    <w:rsid w:val="00570226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4493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2C92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238BA"/>
    <w:rsid w:val="00832D25"/>
    <w:rsid w:val="00835629"/>
    <w:rsid w:val="00835D2F"/>
    <w:rsid w:val="008450F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5264"/>
    <w:rsid w:val="00910BE1"/>
    <w:rsid w:val="009111D8"/>
    <w:rsid w:val="00920307"/>
    <w:rsid w:val="0092579F"/>
    <w:rsid w:val="0095121F"/>
    <w:rsid w:val="009709E9"/>
    <w:rsid w:val="00973D07"/>
    <w:rsid w:val="00982555"/>
    <w:rsid w:val="00990437"/>
    <w:rsid w:val="009D5E7E"/>
    <w:rsid w:val="009E4D56"/>
    <w:rsid w:val="009F4BED"/>
    <w:rsid w:val="00A0213A"/>
    <w:rsid w:val="00A16C74"/>
    <w:rsid w:val="00A213D6"/>
    <w:rsid w:val="00A2565A"/>
    <w:rsid w:val="00A26BD2"/>
    <w:rsid w:val="00A35F42"/>
    <w:rsid w:val="00A44045"/>
    <w:rsid w:val="00A44243"/>
    <w:rsid w:val="00A460BC"/>
    <w:rsid w:val="00A519DB"/>
    <w:rsid w:val="00A75007"/>
    <w:rsid w:val="00A9583C"/>
    <w:rsid w:val="00AA47FF"/>
    <w:rsid w:val="00AC542D"/>
    <w:rsid w:val="00AC6786"/>
    <w:rsid w:val="00AD7CDB"/>
    <w:rsid w:val="00AF7765"/>
    <w:rsid w:val="00B26182"/>
    <w:rsid w:val="00B4614E"/>
    <w:rsid w:val="00B679F6"/>
    <w:rsid w:val="00B75C0E"/>
    <w:rsid w:val="00B76012"/>
    <w:rsid w:val="00B855EC"/>
    <w:rsid w:val="00B91CCE"/>
    <w:rsid w:val="00B94E2F"/>
    <w:rsid w:val="00BA1694"/>
    <w:rsid w:val="00BA71E4"/>
    <w:rsid w:val="00BB248F"/>
    <w:rsid w:val="00BC0897"/>
    <w:rsid w:val="00BE0B66"/>
    <w:rsid w:val="00BE166F"/>
    <w:rsid w:val="00BF2CE4"/>
    <w:rsid w:val="00BF6923"/>
    <w:rsid w:val="00C07EAB"/>
    <w:rsid w:val="00C1049B"/>
    <w:rsid w:val="00C142E6"/>
    <w:rsid w:val="00C151C8"/>
    <w:rsid w:val="00C23C0A"/>
    <w:rsid w:val="00C31CE6"/>
    <w:rsid w:val="00C521AE"/>
    <w:rsid w:val="00C523AA"/>
    <w:rsid w:val="00C54BF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1737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E307E"/>
    <w:rsid w:val="00DF0AF2"/>
    <w:rsid w:val="00E03F17"/>
    <w:rsid w:val="00E13A68"/>
    <w:rsid w:val="00E306EF"/>
    <w:rsid w:val="00E33E6A"/>
    <w:rsid w:val="00E5147D"/>
    <w:rsid w:val="00E674F2"/>
    <w:rsid w:val="00E702AB"/>
    <w:rsid w:val="00E71B4C"/>
    <w:rsid w:val="00E77526"/>
    <w:rsid w:val="00E9498D"/>
    <w:rsid w:val="00EC325B"/>
    <w:rsid w:val="00EE1887"/>
    <w:rsid w:val="00EF709F"/>
    <w:rsid w:val="00F13403"/>
    <w:rsid w:val="00F17CE7"/>
    <w:rsid w:val="00F22ED7"/>
    <w:rsid w:val="00F33871"/>
    <w:rsid w:val="00F56550"/>
    <w:rsid w:val="00F64640"/>
    <w:rsid w:val="00F71066"/>
    <w:rsid w:val="00F74D09"/>
    <w:rsid w:val="00F81E51"/>
    <w:rsid w:val="00F9456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812DA"/>
  <w15:docId w15:val="{1CAA1D44-87A9-45F2-BED0-D37FF84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A460BC"/>
    <w:rPr>
      <w:color w:val="808080"/>
    </w:rPr>
  </w:style>
  <w:style w:type="table" w:styleId="Lentelstinklelis">
    <w:name w:val="Table Grid"/>
    <w:basedOn w:val="prastojilentel"/>
    <w:uiPriority w:val="59"/>
    <w:rsid w:val="00F9456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456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8E52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E52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E526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E52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E52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0%20padalinio%20vadovo%20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B27BF7-4D45-4D3A-AE7A-BC02F188F825}"/>
      </w:docPartPr>
      <w:docPartBody>
        <w:p w:rsidR="00610F0E" w:rsidRDefault="001A65D5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00880AEC5FED4F90A70A870C2994F6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BB15D3-7253-4A94-B051-F879DE785ED9}"/>
      </w:docPartPr>
      <w:docPartBody>
        <w:p w:rsidR="00790A1A" w:rsidRDefault="00610F0E" w:rsidP="00610F0E">
          <w:pPr>
            <w:pStyle w:val="00880AEC5FED4F90A70A870C2994F684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5D5"/>
    <w:rsid w:val="001A65D5"/>
    <w:rsid w:val="003563BE"/>
    <w:rsid w:val="00610F0E"/>
    <w:rsid w:val="006B3C3C"/>
    <w:rsid w:val="00790A1A"/>
    <w:rsid w:val="00CD32B6"/>
    <w:rsid w:val="00D64382"/>
    <w:rsid w:val="00E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0F0E"/>
    <w:rPr>
      <w:color w:val="808080"/>
    </w:rPr>
  </w:style>
  <w:style w:type="paragraph" w:customStyle="1" w:styleId="00880AEC5FED4F90A70A870C2994F684">
    <w:name w:val="00880AEC5FED4F90A70A870C2994F684"/>
    <w:rsid w:val="00610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F5913-A682-4E37-B993-B0DCCA56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padalinio vadovo isakymas</Template>
  <TotalTime>1</TotalTime>
  <Pages>1</Pages>
  <Words>92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815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Asta Pocienė</cp:lastModifiedBy>
  <cp:revision>3</cp:revision>
  <cp:lastPrinted>2018-10-05T06:03:00Z</cp:lastPrinted>
  <dcterms:created xsi:type="dcterms:W3CDTF">2023-09-25T12:58:00Z</dcterms:created>
  <dcterms:modified xsi:type="dcterms:W3CDTF">2023-09-25T12:58:00Z</dcterms:modified>
</cp:coreProperties>
</file>