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146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30F520CB" wp14:editId="46F7E3A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A633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542C1028" w14:textId="77777777" w:rsidR="00CC4A10" w:rsidRDefault="00CC4A10" w:rsidP="001F2CC3">
      <w:pPr>
        <w:rPr>
          <w:b/>
        </w:rPr>
      </w:pPr>
    </w:p>
    <w:p w14:paraId="2B3AABF6" w14:textId="6A3D7E88" w:rsidR="00B7399C" w:rsidRPr="00D728F4" w:rsidRDefault="001A03EE" w:rsidP="00B7399C">
      <w:pPr>
        <w:jc w:val="center"/>
        <w:rPr>
          <w:b/>
          <w:szCs w:val="24"/>
        </w:rPr>
      </w:pPr>
      <w:r w:rsidRPr="00D728F4">
        <w:rPr>
          <w:b/>
          <w:szCs w:val="24"/>
        </w:rPr>
        <w:t>ĮSAKYMAS</w:t>
      </w:r>
    </w:p>
    <w:p w14:paraId="18EE32C3" w14:textId="6DE9C6A2" w:rsidR="00B7399C" w:rsidRPr="00D728F4" w:rsidRDefault="009D0EB9" w:rsidP="00B7399C">
      <w:pPr>
        <w:jc w:val="center"/>
        <w:rPr>
          <w:b/>
          <w:bCs/>
          <w:szCs w:val="24"/>
        </w:rPr>
      </w:pPr>
      <w:r w:rsidRPr="00D728F4">
        <w:rPr>
          <w:rFonts w:eastAsiaTheme="minorHAnsi" w:cstheme="minorBidi"/>
          <w:b/>
          <w:szCs w:val="24"/>
        </w:rPr>
        <w:t xml:space="preserve">DĖL </w:t>
      </w:r>
      <w:r w:rsidR="00B7399C" w:rsidRPr="00D728F4">
        <w:rPr>
          <w:b/>
          <w:bCs/>
          <w:szCs w:val="24"/>
        </w:rPr>
        <w:t>KRETINGOS RAJONO SAVIVALDYBĖS KOMISIJOS GATVIŲ, PASTATŲ, STATINIŲ IR KITŲ OBJEKTŲ PAVADINIMAMS SUTEIKTI</w:t>
      </w:r>
      <w:r w:rsidR="00B7399C" w:rsidRPr="00D728F4">
        <w:rPr>
          <w:rFonts w:eastAsiaTheme="minorHAnsi" w:cstheme="minorBidi"/>
          <w:b/>
          <w:bCs/>
          <w:szCs w:val="24"/>
        </w:rPr>
        <w:t xml:space="preserve"> SUDARYMO</w:t>
      </w:r>
    </w:p>
    <w:p w14:paraId="79FF027D" w14:textId="051E139F" w:rsidR="00B7399C" w:rsidRDefault="00B7399C" w:rsidP="001F2CC3">
      <w:pPr>
        <w:rPr>
          <w:rFonts w:eastAsiaTheme="minorHAnsi" w:cstheme="minorBidi"/>
          <w:b/>
          <w:szCs w:val="24"/>
        </w:rPr>
      </w:pPr>
    </w:p>
    <w:p w14:paraId="0A714C0E" w14:textId="2D37A53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D1AA5">
        <w:rPr>
          <w:szCs w:val="24"/>
        </w:rPr>
        <w:t>2</w:t>
      </w:r>
      <w:r w:rsidR="001F2CC3">
        <w:rPr>
          <w:szCs w:val="24"/>
        </w:rPr>
        <w:t>3</w:t>
      </w:r>
      <w:r w:rsidRPr="00832D25">
        <w:rPr>
          <w:szCs w:val="24"/>
        </w:rPr>
        <w:t xml:space="preserve"> m. </w:t>
      </w:r>
      <w:r w:rsidR="0046566D">
        <w:rPr>
          <w:szCs w:val="24"/>
        </w:rPr>
        <w:t>birželio</w:t>
      </w:r>
      <w:r w:rsidR="00A92204">
        <w:rPr>
          <w:szCs w:val="24"/>
        </w:rPr>
        <w:t xml:space="preserve"> </w:t>
      </w:r>
      <w:r w:rsidR="0046566D">
        <w:rPr>
          <w:szCs w:val="24"/>
        </w:rPr>
        <w:t xml:space="preserve">    </w:t>
      </w:r>
      <w:r w:rsidRPr="00832D25">
        <w:rPr>
          <w:szCs w:val="24"/>
        </w:rPr>
        <w:t xml:space="preserve">d. Nr. </w:t>
      </w:r>
      <w:r w:rsidR="00A832FC">
        <w:rPr>
          <w:szCs w:val="24"/>
        </w:rPr>
        <w:t>A1-</w:t>
      </w:r>
    </w:p>
    <w:p w14:paraId="377F59E0" w14:textId="3974A5D3" w:rsidR="008D59AF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B0A5A95" w14:textId="77777777" w:rsidR="00CC4A10" w:rsidRPr="00832D25" w:rsidRDefault="00CC4A10" w:rsidP="001F2CC3">
      <w:pPr>
        <w:rPr>
          <w:szCs w:val="24"/>
        </w:rPr>
      </w:pPr>
    </w:p>
    <w:p w14:paraId="5E96E35D" w14:textId="2B731A71" w:rsidR="00EA145F" w:rsidRDefault="00934F49" w:rsidP="00934F49">
      <w:pPr>
        <w:ind w:firstLine="851"/>
        <w:jc w:val="both"/>
        <w:rPr>
          <w:szCs w:val="24"/>
        </w:rPr>
      </w:pPr>
      <w:r w:rsidRPr="00934F49">
        <w:rPr>
          <w:szCs w:val="24"/>
        </w:rPr>
        <w:t>Vadovaudamasi</w:t>
      </w:r>
      <w:r w:rsidR="0046566D">
        <w:rPr>
          <w:szCs w:val="24"/>
        </w:rPr>
        <w:t>s Kretingos rajono savivaldybės gatvių, pastatų, statinių ir kitų objektų pavadinimų suteikimo komisijos nuostatų, patvirtintų Kretingos rajono savivaldybės administracijos direktoriaus 2021 m. balandžio 12 d. įsakymu Nr. A1-444 „Dėl Kretingos rajono savivaldybės gatvių, pastatų, statinių ir kitų objektų pavadinimų suteikimo komisijos nuostatų tvirtinimo“, 7 punktu</w:t>
      </w:r>
      <w:r w:rsidR="00B7399C">
        <w:rPr>
          <w:szCs w:val="24"/>
        </w:rPr>
        <w:t>:</w:t>
      </w:r>
    </w:p>
    <w:p w14:paraId="7945B7EF" w14:textId="667FFB19" w:rsidR="009D0EB9" w:rsidRDefault="009D0EB9" w:rsidP="009D0EB9">
      <w:pPr>
        <w:ind w:firstLine="851"/>
        <w:jc w:val="both"/>
        <w:rPr>
          <w:szCs w:val="24"/>
        </w:rPr>
      </w:pPr>
      <w:r w:rsidRPr="009D0EB9">
        <w:rPr>
          <w:szCs w:val="24"/>
        </w:rPr>
        <w:t xml:space="preserve">1. S u d a r a u šios sudėties Kretingos rajono savivaldybės (toliau – Savivaldybė) </w:t>
      </w:r>
      <w:r>
        <w:rPr>
          <w:szCs w:val="24"/>
        </w:rPr>
        <w:t>k</w:t>
      </w:r>
      <w:r w:rsidR="00A92204" w:rsidRPr="00A92204">
        <w:rPr>
          <w:szCs w:val="24"/>
        </w:rPr>
        <w:t>omisiją gatvių, pastatų, statinių ir kitų objektų pavadinimams suteikti:</w:t>
      </w:r>
    </w:p>
    <w:p w14:paraId="4920C706" w14:textId="02DDE8BB" w:rsidR="001F2CC3" w:rsidRDefault="001F2CC3" w:rsidP="001F2CC3">
      <w:pPr>
        <w:ind w:firstLine="851"/>
        <w:jc w:val="both"/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  <w:r>
        <w:rPr>
          <w:szCs w:val="24"/>
        </w:rPr>
        <w:t xml:space="preserve"> </w:t>
      </w:r>
      <w:r w:rsidRPr="00A92204">
        <w:rPr>
          <w:szCs w:val="24"/>
        </w:rPr>
        <w:t xml:space="preserve">– </w:t>
      </w:r>
      <w:r>
        <w:rPr>
          <w:szCs w:val="24"/>
        </w:rPr>
        <w:t xml:space="preserve">Kultūros ir sporto </w:t>
      </w:r>
      <w:r w:rsidRPr="00A92204">
        <w:rPr>
          <w:szCs w:val="24"/>
        </w:rPr>
        <w:t xml:space="preserve">skyriaus </w:t>
      </w:r>
      <w:r>
        <w:rPr>
          <w:szCs w:val="24"/>
        </w:rPr>
        <w:t xml:space="preserve">vedėja, komisijos pirmininko pavaduotoja, </w:t>
      </w:r>
      <w:r w:rsidRPr="00A92204">
        <w:rPr>
          <w:szCs w:val="24"/>
        </w:rPr>
        <w:t>nar</w:t>
      </w:r>
      <w:r>
        <w:rPr>
          <w:szCs w:val="24"/>
        </w:rPr>
        <w:t>ė</w:t>
      </w:r>
      <w:r w:rsidRPr="00A92204">
        <w:rPr>
          <w:szCs w:val="24"/>
        </w:rPr>
        <w:t>;</w:t>
      </w:r>
    </w:p>
    <w:p w14:paraId="7EE3D6FC" w14:textId="23EE5241" w:rsidR="00033AF2" w:rsidRDefault="00033AF2" w:rsidP="00033AF2">
      <w:pPr>
        <w:ind w:firstLine="851"/>
        <w:jc w:val="both"/>
        <w:rPr>
          <w:szCs w:val="24"/>
        </w:rPr>
      </w:pPr>
      <w:r w:rsidRPr="00A92204">
        <w:rPr>
          <w:szCs w:val="24"/>
        </w:rPr>
        <w:t>Rita Kasparavičiūtė – Bendrojo skyriaus</w:t>
      </w:r>
      <w:r w:rsidR="001F2CC3">
        <w:rPr>
          <w:szCs w:val="24"/>
        </w:rPr>
        <w:t xml:space="preserve"> patarėja</w:t>
      </w:r>
      <w:r w:rsidRPr="00A92204">
        <w:rPr>
          <w:szCs w:val="24"/>
        </w:rPr>
        <w:t xml:space="preserve">, </w:t>
      </w:r>
      <w:r>
        <w:rPr>
          <w:szCs w:val="24"/>
        </w:rPr>
        <w:t>komisijos sekretorė</w:t>
      </w:r>
      <w:r w:rsidR="001F2CC3">
        <w:rPr>
          <w:szCs w:val="24"/>
        </w:rPr>
        <w:t>, narė;</w:t>
      </w:r>
    </w:p>
    <w:p w14:paraId="5DEEB240" w14:textId="531B1707" w:rsidR="0046566D" w:rsidRDefault="0046566D" w:rsidP="00033AF2">
      <w:pPr>
        <w:ind w:firstLine="851"/>
        <w:jc w:val="both"/>
        <w:rPr>
          <w:szCs w:val="24"/>
        </w:rPr>
      </w:pPr>
      <w:r>
        <w:rPr>
          <w:szCs w:val="24"/>
        </w:rPr>
        <w:t xml:space="preserve">Meda </w:t>
      </w:r>
      <w:proofErr w:type="spellStart"/>
      <w:r>
        <w:rPr>
          <w:szCs w:val="24"/>
        </w:rPr>
        <w:t>Skersienė</w:t>
      </w:r>
      <w:proofErr w:type="spellEnd"/>
      <w:r>
        <w:rPr>
          <w:szCs w:val="24"/>
        </w:rPr>
        <w:t xml:space="preserve"> – Kultūros ir sporto </w:t>
      </w:r>
      <w:r w:rsidRPr="00A92204">
        <w:rPr>
          <w:szCs w:val="24"/>
        </w:rPr>
        <w:t>skyriaus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paminklotvarkininkė</w:t>
      </w:r>
      <w:proofErr w:type="spellEnd"/>
      <w:r>
        <w:rPr>
          <w:szCs w:val="24"/>
        </w:rPr>
        <w:t xml:space="preserve"> (vyr. specialistė);</w:t>
      </w:r>
    </w:p>
    <w:p w14:paraId="0775BD05" w14:textId="79CA38B7" w:rsidR="00033AF2" w:rsidRDefault="00033AF2" w:rsidP="00033AF2">
      <w:pPr>
        <w:ind w:firstLine="851"/>
        <w:jc w:val="both"/>
        <w:rPr>
          <w:szCs w:val="24"/>
        </w:rPr>
      </w:pPr>
      <w:r w:rsidRPr="00A92204">
        <w:rPr>
          <w:szCs w:val="24"/>
        </w:rPr>
        <w:t xml:space="preserve">Kristina </w:t>
      </w:r>
      <w:proofErr w:type="spellStart"/>
      <w:r w:rsidRPr="00A92204">
        <w:rPr>
          <w:szCs w:val="24"/>
        </w:rPr>
        <w:t>Žiaušienė</w:t>
      </w:r>
      <w:proofErr w:type="spellEnd"/>
      <w:r w:rsidRPr="00A92204">
        <w:rPr>
          <w:szCs w:val="24"/>
        </w:rPr>
        <w:t xml:space="preserve"> – Architektūros ir teritorijų planavimo skyriaus vyr</w:t>
      </w:r>
      <w:r>
        <w:rPr>
          <w:szCs w:val="24"/>
        </w:rPr>
        <w:t xml:space="preserve">. </w:t>
      </w:r>
      <w:r w:rsidRPr="00A92204">
        <w:rPr>
          <w:szCs w:val="24"/>
        </w:rPr>
        <w:t>specialistė, narė;</w:t>
      </w:r>
    </w:p>
    <w:p w14:paraId="71FE7DF5" w14:textId="0A96DD89" w:rsidR="00033AF2" w:rsidRDefault="00033AF2" w:rsidP="00033AF2">
      <w:pPr>
        <w:ind w:firstLine="851"/>
        <w:jc w:val="both"/>
        <w:rPr>
          <w:szCs w:val="24"/>
        </w:rPr>
      </w:pPr>
      <w:r>
        <w:rPr>
          <w:szCs w:val="24"/>
        </w:rPr>
        <w:t xml:space="preserve">Seniūnijos, </w:t>
      </w:r>
      <w:r w:rsidRPr="00A92204">
        <w:rPr>
          <w:szCs w:val="24"/>
        </w:rPr>
        <w:t>kurios teritorijoje esančiam objektui suteikiamas pavadinimas, seniūnas, narys</w:t>
      </w:r>
      <w:r>
        <w:rPr>
          <w:szCs w:val="24"/>
        </w:rPr>
        <w:t>.</w:t>
      </w:r>
    </w:p>
    <w:p w14:paraId="2B5E966E" w14:textId="10F34AC2" w:rsidR="0046566D" w:rsidRDefault="000062CA" w:rsidP="009D0EB9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A92204" w:rsidRPr="00A92204">
        <w:rPr>
          <w:szCs w:val="24"/>
        </w:rPr>
        <w:t>K</w:t>
      </w:r>
      <w:r w:rsidR="001F2CC3">
        <w:rPr>
          <w:szCs w:val="24"/>
        </w:rPr>
        <w:t xml:space="preserve"> </w:t>
      </w:r>
      <w:r w:rsidR="00A92204" w:rsidRPr="00A92204">
        <w:rPr>
          <w:szCs w:val="24"/>
        </w:rPr>
        <w:t>v</w:t>
      </w:r>
      <w:r w:rsidR="001F2CC3">
        <w:rPr>
          <w:szCs w:val="24"/>
        </w:rPr>
        <w:t xml:space="preserve"> </w:t>
      </w:r>
      <w:r w:rsidR="00A92204" w:rsidRPr="00A92204">
        <w:rPr>
          <w:szCs w:val="24"/>
        </w:rPr>
        <w:t>i</w:t>
      </w:r>
      <w:r w:rsidR="001F2CC3">
        <w:rPr>
          <w:szCs w:val="24"/>
        </w:rPr>
        <w:t xml:space="preserve"> </w:t>
      </w:r>
      <w:r w:rsidR="00A92204" w:rsidRPr="00A92204">
        <w:rPr>
          <w:szCs w:val="24"/>
        </w:rPr>
        <w:t>e</w:t>
      </w:r>
      <w:r w:rsidR="001F2CC3">
        <w:rPr>
          <w:szCs w:val="24"/>
        </w:rPr>
        <w:t xml:space="preserve"> </w:t>
      </w:r>
      <w:r w:rsidR="00A92204" w:rsidRPr="00A92204">
        <w:rPr>
          <w:szCs w:val="24"/>
        </w:rPr>
        <w:t>č</w:t>
      </w:r>
      <w:r w:rsidR="001F2CC3">
        <w:rPr>
          <w:szCs w:val="24"/>
        </w:rPr>
        <w:t xml:space="preserve"> </w:t>
      </w:r>
      <w:r w:rsidR="00A92204" w:rsidRPr="00A92204">
        <w:rPr>
          <w:szCs w:val="24"/>
        </w:rPr>
        <w:t>i</w:t>
      </w:r>
      <w:r w:rsidR="001F2CC3">
        <w:rPr>
          <w:szCs w:val="24"/>
        </w:rPr>
        <w:t xml:space="preserve"> </w:t>
      </w:r>
      <w:r w:rsidR="00A92204" w:rsidRPr="00A92204">
        <w:rPr>
          <w:szCs w:val="24"/>
        </w:rPr>
        <w:t>u</w:t>
      </w:r>
      <w:r w:rsidR="0046566D">
        <w:rPr>
          <w:szCs w:val="24"/>
        </w:rPr>
        <w:t xml:space="preserve"> </w:t>
      </w:r>
      <w:r w:rsidR="0046566D" w:rsidRPr="00A92204">
        <w:rPr>
          <w:szCs w:val="24"/>
        </w:rPr>
        <w:t>komisijos darbe</w:t>
      </w:r>
      <w:r w:rsidR="0046566D">
        <w:rPr>
          <w:szCs w:val="24"/>
        </w:rPr>
        <w:t xml:space="preserve"> dalyvauti:</w:t>
      </w:r>
    </w:p>
    <w:p w14:paraId="3B3D323A" w14:textId="71E42EEC" w:rsidR="0046566D" w:rsidRDefault="0046566D" w:rsidP="009D0EB9">
      <w:pPr>
        <w:ind w:firstLine="851"/>
        <w:jc w:val="both"/>
        <w:rPr>
          <w:szCs w:val="24"/>
        </w:rPr>
      </w:pPr>
      <w:r>
        <w:rPr>
          <w:szCs w:val="24"/>
        </w:rPr>
        <w:t xml:space="preserve">2.1. Vaidą </w:t>
      </w:r>
      <w:proofErr w:type="spellStart"/>
      <w:r>
        <w:rPr>
          <w:szCs w:val="24"/>
        </w:rPr>
        <w:t>Jakumienę</w:t>
      </w:r>
      <w:proofErr w:type="spellEnd"/>
      <w:r>
        <w:rPr>
          <w:szCs w:val="24"/>
        </w:rPr>
        <w:t>, Kretingos rajono savivaldybės vicemerę, pirmininke;</w:t>
      </w:r>
    </w:p>
    <w:p w14:paraId="3C20AB45" w14:textId="4803B120" w:rsidR="009D0EB9" w:rsidRDefault="0046566D" w:rsidP="009D0EB9">
      <w:pPr>
        <w:ind w:firstLine="851"/>
        <w:jc w:val="both"/>
        <w:rPr>
          <w:szCs w:val="24"/>
        </w:rPr>
      </w:pPr>
      <w:r>
        <w:rPr>
          <w:szCs w:val="24"/>
        </w:rPr>
        <w:t>2.2.</w:t>
      </w:r>
      <w:r w:rsidR="00A92204" w:rsidRPr="00A92204">
        <w:rPr>
          <w:szCs w:val="24"/>
        </w:rPr>
        <w:t xml:space="preserve"> Julių </w:t>
      </w:r>
      <w:proofErr w:type="spellStart"/>
      <w:r w:rsidR="00A92204" w:rsidRPr="00A92204">
        <w:rPr>
          <w:szCs w:val="24"/>
        </w:rPr>
        <w:t>Kanarską</w:t>
      </w:r>
      <w:proofErr w:type="spellEnd"/>
      <w:r>
        <w:rPr>
          <w:szCs w:val="24"/>
        </w:rPr>
        <w:t>,</w:t>
      </w:r>
      <w:r w:rsidR="00A92204" w:rsidRPr="00A92204">
        <w:rPr>
          <w:szCs w:val="24"/>
        </w:rPr>
        <w:t xml:space="preserve"> Kretingos muziejaus direktor</w:t>
      </w:r>
      <w:r w:rsidR="00416020">
        <w:rPr>
          <w:szCs w:val="24"/>
        </w:rPr>
        <w:t xml:space="preserve">iaus </w:t>
      </w:r>
      <w:r w:rsidR="00A92204" w:rsidRPr="00A92204">
        <w:rPr>
          <w:szCs w:val="24"/>
        </w:rPr>
        <w:t>pavaduotoj</w:t>
      </w:r>
      <w:r w:rsidR="00DF6AEE">
        <w:rPr>
          <w:szCs w:val="24"/>
        </w:rPr>
        <w:t>ą</w:t>
      </w:r>
      <w:r w:rsidR="00A92204" w:rsidRPr="00A92204">
        <w:rPr>
          <w:szCs w:val="24"/>
        </w:rPr>
        <w:t xml:space="preserve"> muziejininkystei</w:t>
      </w:r>
      <w:r>
        <w:rPr>
          <w:szCs w:val="24"/>
        </w:rPr>
        <w:t>, nariu.</w:t>
      </w:r>
    </w:p>
    <w:p w14:paraId="4E44F612" w14:textId="5717CC7C" w:rsidR="00416020" w:rsidRDefault="000062CA" w:rsidP="00033AF2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9D0EB9" w:rsidRPr="00A92204">
        <w:rPr>
          <w:szCs w:val="24"/>
        </w:rPr>
        <w:t>. P r i p a ž į s t u netekusi</w:t>
      </w:r>
      <w:r w:rsidR="00033AF2">
        <w:rPr>
          <w:szCs w:val="24"/>
        </w:rPr>
        <w:t xml:space="preserve">u </w:t>
      </w:r>
      <w:r w:rsidR="009D0EB9" w:rsidRPr="00A92204">
        <w:rPr>
          <w:szCs w:val="24"/>
        </w:rPr>
        <w:t>galios</w:t>
      </w:r>
      <w:r w:rsidR="00033AF2">
        <w:rPr>
          <w:szCs w:val="24"/>
        </w:rPr>
        <w:t xml:space="preserve"> </w:t>
      </w:r>
      <w:r w:rsidR="009D0EB9" w:rsidRPr="00A92204">
        <w:rPr>
          <w:szCs w:val="24"/>
        </w:rPr>
        <w:t>Kretingos rajono savivaldybės administracijos direktoriaus 20</w:t>
      </w:r>
      <w:r w:rsidR="001F2CC3">
        <w:rPr>
          <w:szCs w:val="24"/>
        </w:rPr>
        <w:t>2</w:t>
      </w:r>
      <w:r w:rsidR="0046566D">
        <w:rPr>
          <w:szCs w:val="24"/>
        </w:rPr>
        <w:t>3</w:t>
      </w:r>
      <w:r w:rsidR="00033AF2">
        <w:rPr>
          <w:szCs w:val="24"/>
        </w:rPr>
        <w:t xml:space="preserve"> m. </w:t>
      </w:r>
      <w:r w:rsidR="0046566D">
        <w:rPr>
          <w:szCs w:val="24"/>
        </w:rPr>
        <w:t>vasario</w:t>
      </w:r>
      <w:r w:rsidR="00033AF2">
        <w:rPr>
          <w:szCs w:val="24"/>
        </w:rPr>
        <w:t xml:space="preserve"> </w:t>
      </w:r>
      <w:r w:rsidR="001F2CC3">
        <w:rPr>
          <w:szCs w:val="24"/>
        </w:rPr>
        <w:t>2</w:t>
      </w:r>
      <w:r w:rsidR="00033AF2">
        <w:rPr>
          <w:szCs w:val="24"/>
        </w:rPr>
        <w:t xml:space="preserve"> d. </w:t>
      </w:r>
      <w:r w:rsidR="009D0EB9" w:rsidRPr="00A92204">
        <w:rPr>
          <w:szCs w:val="24"/>
        </w:rPr>
        <w:t>įsakym</w:t>
      </w:r>
      <w:r w:rsidR="00033AF2">
        <w:rPr>
          <w:szCs w:val="24"/>
        </w:rPr>
        <w:t>ą</w:t>
      </w:r>
      <w:r w:rsidR="009D0EB9" w:rsidRPr="00A92204">
        <w:rPr>
          <w:szCs w:val="24"/>
        </w:rPr>
        <w:t xml:space="preserve"> Nr. A1-</w:t>
      </w:r>
      <w:r w:rsidR="0046566D">
        <w:rPr>
          <w:szCs w:val="24"/>
        </w:rPr>
        <w:t>88</w:t>
      </w:r>
      <w:r w:rsidR="009D0EB9" w:rsidRPr="00A92204">
        <w:rPr>
          <w:szCs w:val="24"/>
        </w:rPr>
        <w:t xml:space="preserve"> „</w:t>
      </w:r>
      <w:r w:rsidR="001F2CC3">
        <w:rPr>
          <w:szCs w:val="24"/>
        </w:rPr>
        <w:t>D</w:t>
      </w:r>
      <w:r w:rsidR="001F2CC3" w:rsidRPr="001F2CC3">
        <w:rPr>
          <w:szCs w:val="24"/>
        </w:rPr>
        <w:t xml:space="preserve">ėl </w:t>
      </w:r>
      <w:r w:rsidR="001F2CC3">
        <w:rPr>
          <w:szCs w:val="24"/>
        </w:rPr>
        <w:t>K</w:t>
      </w:r>
      <w:r w:rsidR="001F2CC3" w:rsidRPr="001F2CC3">
        <w:rPr>
          <w:szCs w:val="24"/>
        </w:rPr>
        <w:t>retingos rajono savivaldybės komisijos gatvių, pastatų, statinių ir kitų objektų pavadinimams suteikti sudarymo</w:t>
      </w:r>
      <w:r w:rsidR="009D0EB9" w:rsidRPr="00A92204">
        <w:rPr>
          <w:szCs w:val="24"/>
        </w:rPr>
        <w:t>“</w:t>
      </w:r>
      <w:r w:rsidR="00CC4A10">
        <w:rPr>
          <w:szCs w:val="24"/>
        </w:rPr>
        <w:t xml:space="preserve"> su visais pakeitimais.</w:t>
      </w:r>
    </w:p>
    <w:p w14:paraId="76221086" w14:textId="63847B13" w:rsidR="008B3917" w:rsidRPr="008B3917" w:rsidRDefault="008B3917" w:rsidP="008B3917">
      <w:pPr>
        <w:ind w:firstLine="851"/>
        <w:jc w:val="both"/>
      </w:pPr>
      <w:r>
        <w:rPr>
          <w:szCs w:val="24"/>
        </w:rPr>
        <w:t xml:space="preserve">4. Teisės aktą skelbti </w:t>
      </w:r>
      <w:r>
        <w:t>Kretingos rajono savivaldybės interneto svetainėje.</w:t>
      </w:r>
    </w:p>
    <w:p w14:paraId="7A4C0CC8" w14:textId="04E3B46B" w:rsidR="000062CA" w:rsidRDefault="000062CA" w:rsidP="000A26DE">
      <w:pPr>
        <w:suppressAutoHyphens/>
        <w:autoSpaceDN w:val="0"/>
        <w:jc w:val="both"/>
      </w:pPr>
    </w:p>
    <w:p w14:paraId="482576AA" w14:textId="35DE681F" w:rsidR="00033AF2" w:rsidRPr="00033AF2" w:rsidRDefault="00033AF2" w:rsidP="00033AF2">
      <w:pPr>
        <w:tabs>
          <w:tab w:val="left" w:pos="4927"/>
        </w:tabs>
        <w:rPr>
          <w:szCs w:val="24"/>
        </w:rPr>
      </w:pPr>
      <w:r w:rsidRPr="00033AF2">
        <w:rPr>
          <w:szCs w:val="24"/>
        </w:rPr>
        <w:t>Administracijos direktor</w:t>
      </w:r>
      <w:r w:rsidR="0046566D">
        <w:rPr>
          <w:szCs w:val="24"/>
        </w:rPr>
        <w:t>ius</w:t>
      </w:r>
      <w:r w:rsidR="001F2CC3">
        <w:rPr>
          <w:szCs w:val="24"/>
        </w:rPr>
        <w:tab/>
      </w:r>
      <w:r w:rsidR="001F2CC3">
        <w:rPr>
          <w:szCs w:val="24"/>
        </w:rPr>
        <w:tab/>
      </w:r>
      <w:r w:rsidR="001F2CC3">
        <w:rPr>
          <w:szCs w:val="24"/>
        </w:rPr>
        <w:tab/>
      </w:r>
      <w:r w:rsidR="001F2CC3">
        <w:rPr>
          <w:szCs w:val="24"/>
        </w:rPr>
        <w:tab/>
      </w:r>
      <w:r w:rsidR="0046566D">
        <w:rPr>
          <w:szCs w:val="24"/>
        </w:rPr>
        <w:t xml:space="preserve">Povilas </w:t>
      </w:r>
      <w:proofErr w:type="spellStart"/>
      <w:r w:rsidR="0046566D">
        <w:rPr>
          <w:szCs w:val="24"/>
        </w:rPr>
        <w:t>Černeckis</w:t>
      </w:r>
      <w:proofErr w:type="spellEnd"/>
    </w:p>
    <w:p w14:paraId="7E31C00A" w14:textId="77777777" w:rsidR="00033AF2" w:rsidRPr="00033AF2" w:rsidRDefault="00033AF2" w:rsidP="00033AF2">
      <w:pPr>
        <w:widowControl w:val="0"/>
        <w:autoSpaceDE w:val="0"/>
        <w:autoSpaceDN w:val="0"/>
        <w:jc w:val="both"/>
        <w:rPr>
          <w:szCs w:val="24"/>
          <w:lang w:eastAsia="lt-LT"/>
        </w:rPr>
      </w:pPr>
    </w:p>
    <w:p w14:paraId="7559F9A3" w14:textId="5916A427" w:rsidR="009D0EB9" w:rsidRDefault="009D0EB9" w:rsidP="000A26DE">
      <w:pPr>
        <w:suppressAutoHyphens/>
        <w:autoSpaceDN w:val="0"/>
        <w:jc w:val="both"/>
      </w:pPr>
    </w:p>
    <w:p w14:paraId="54A43EF6" w14:textId="3C10588E" w:rsidR="00033AF2" w:rsidRDefault="00033AF2" w:rsidP="000A26DE">
      <w:pPr>
        <w:suppressAutoHyphens/>
        <w:autoSpaceDN w:val="0"/>
        <w:jc w:val="both"/>
      </w:pPr>
    </w:p>
    <w:p w14:paraId="5A221CB8" w14:textId="69B4B694" w:rsidR="00033AF2" w:rsidRDefault="00033AF2" w:rsidP="000A26DE">
      <w:pPr>
        <w:suppressAutoHyphens/>
        <w:autoSpaceDN w:val="0"/>
        <w:jc w:val="both"/>
      </w:pPr>
    </w:p>
    <w:p w14:paraId="54CD2FA5" w14:textId="5EA9ABA6" w:rsidR="00033AF2" w:rsidRDefault="00033AF2" w:rsidP="000A26DE">
      <w:pPr>
        <w:suppressAutoHyphens/>
        <w:autoSpaceDN w:val="0"/>
        <w:jc w:val="both"/>
      </w:pPr>
    </w:p>
    <w:p w14:paraId="2E2AEFEC" w14:textId="40430ACC" w:rsidR="00033AF2" w:rsidRDefault="00033AF2" w:rsidP="000A26DE">
      <w:pPr>
        <w:suppressAutoHyphens/>
        <w:autoSpaceDN w:val="0"/>
        <w:jc w:val="both"/>
      </w:pPr>
    </w:p>
    <w:p w14:paraId="67021AAF" w14:textId="56C69EF6" w:rsidR="00033AF2" w:rsidRDefault="00033AF2" w:rsidP="000A26DE">
      <w:pPr>
        <w:suppressAutoHyphens/>
        <w:autoSpaceDN w:val="0"/>
        <w:jc w:val="both"/>
      </w:pPr>
    </w:p>
    <w:p w14:paraId="1CCD3915" w14:textId="08139BD2" w:rsidR="00033AF2" w:rsidRDefault="00033AF2" w:rsidP="000A26DE">
      <w:pPr>
        <w:suppressAutoHyphens/>
        <w:autoSpaceDN w:val="0"/>
        <w:jc w:val="both"/>
      </w:pPr>
    </w:p>
    <w:p w14:paraId="734D7BD0" w14:textId="7E93C110" w:rsidR="00033AF2" w:rsidRDefault="00033AF2" w:rsidP="000A26DE">
      <w:pPr>
        <w:suppressAutoHyphens/>
        <w:autoSpaceDN w:val="0"/>
        <w:jc w:val="both"/>
      </w:pPr>
    </w:p>
    <w:p w14:paraId="05626F3D" w14:textId="2C522458" w:rsidR="00033AF2" w:rsidRDefault="00033AF2" w:rsidP="000A26DE">
      <w:pPr>
        <w:suppressAutoHyphens/>
        <w:autoSpaceDN w:val="0"/>
        <w:jc w:val="both"/>
      </w:pPr>
    </w:p>
    <w:p w14:paraId="66490BBF" w14:textId="5F677B49" w:rsidR="00033AF2" w:rsidRDefault="00033AF2" w:rsidP="000A26DE">
      <w:pPr>
        <w:suppressAutoHyphens/>
        <w:autoSpaceDN w:val="0"/>
        <w:jc w:val="both"/>
      </w:pPr>
    </w:p>
    <w:p w14:paraId="1FF185A7" w14:textId="0FA111E4" w:rsidR="00033AF2" w:rsidRDefault="00033AF2" w:rsidP="000A26DE">
      <w:pPr>
        <w:suppressAutoHyphens/>
        <w:autoSpaceDN w:val="0"/>
        <w:jc w:val="both"/>
      </w:pPr>
    </w:p>
    <w:p w14:paraId="3138107A" w14:textId="4EDCD815" w:rsidR="00033AF2" w:rsidRDefault="00033AF2" w:rsidP="000A26DE">
      <w:pPr>
        <w:suppressAutoHyphens/>
        <w:autoSpaceDN w:val="0"/>
        <w:jc w:val="both"/>
      </w:pPr>
    </w:p>
    <w:p w14:paraId="095A8D93" w14:textId="71F6021D" w:rsidR="00033AF2" w:rsidRDefault="00033AF2" w:rsidP="000A26DE">
      <w:pPr>
        <w:suppressAutoHyphens/>
        <w:autoSpaceDN w:val="0"/>
        <w:jc w:val="both"/>
      </w:pPr>
    </w:p>
    <w:p w14:paraId="37994D85" w14:textId="0F3FC880" w:rsidR="00033AF2" w:rsidRDefault="00033AF2" w:rsidP="000A26DE">
      <w:pPr>
        <w:suppressAutoHyphens/>
        <w:autoSpaceDN w:val="0"/>
        <w:jc w:val="both"/>
      </w:pPr>
    </w:p>
    <w:p w14:paraId="17CAD6A8" w14:textId="77B86B60" w:rsidR="009D0EB9" w:rsidRDefault="009D0EB9" w:rsidP="000A26DE">
      <w:pPr>
        <w:suppressAutoHyphens/>
        <w:autoSpaceDN w:val="0"/>
        <w:jc w:val="both"/>
      </w:pPr>
    </w:p>
    <w:p w14:paraId="377B2CCD" w14:textId="0B727345" w:rsidR="001F2CC3" w:rsidRDefault="001F2CC3" w:rsidP="000A26DE">
      <w:pPr>
        <w:suppressAutoHyphens/>
        <w:autoSpaceDN w:val="0"/>
        <w:jc w:val="both"/>
      </w:pPr>
    </w:p>
    <w:p w14:paraId="325C6666" w14:textId="4D2034E2" w:rsidR="001F2CC3" w:rsidRDefault="001F2CC3" w:rsidP="000A26DE">
      <w:pPr>
        <w:suppressAutoHyphens/>
        <w:autoSpaceDN w:val="0"/>
        <w:jc w:val="both"/>
      </w:pPr>
      <w:r>
        <w:t>Rita Kasparavičiūtė</w:t>
      </w:r>
    </w:p>
    <w:sectPr w:rsidR="001F2CC3" w:rsidSect="00416020"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38F4" w14:textId="77777777" w:rsidR="00D02A8E" w:rsidRDefault="00D02A8E" w:rsidP="00494D76">
      <w:r>
        <w:separator/>
      </w:r>
    </w:p>
  </w:endnote>
  <w:endnote w:type="continuationSeparator" w:id="0">
    <w:p w14:paraId="0C59DC8F" w14:textId="77777777" w:rsidR="00D02A8E" w:rsidRDefault="00D02A8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5D32" w14:textId="77777777" w:rsidR="00D02A8E" w:rsidRDefault="00D02A8E" w:rsidP="00494D76">
      <w:r>
        <w:separator/>
      </w:r>
    </w:p>
  </w:footnote>
  <w:footnote w:type="continuationSeparator" w:id="0">
    <w:p w14:paraId="75871641" w14:textId="77777777" w:rsidR="00D02A8E" w:rsidRDefault="00D02A8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77765320">
    <w:abstractNumId w:val="4"/>
  </w:num>
  <w:num w:numId="2" w16cid:durableId="850069609">
    <w:abstractNumId w:val="2"/>
  </w:num>
  <w:num w:numId="3" w16cid:durableId="516427743">
    <w:abstractNumId w:val="3"/>
  </w:num>
  <w:num w:numId="4" w16cid:durableId="1335570505">
    <w:abstractNumId w:val="0"/>
  </w:num>
  <w:num w:numId="5" w16cid:durableId="253366771">
    <w:abstractNumId w:val="1"/>
  </w:num>
  <w:num w:numId="6" w16cid:durableId="490101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47"/>
    <w:rsid w:val="00003A70"/>
    <w:rsid w:val="000062CA"/>
    <w:rsid w:val="0001394A"/>
    <w:rsid w:val="0002159C"/>
    <w:rsid w:val="000218A4"/>
    <w:rsid w:val="00026CD7"/>
    <w:rsid w:val="00032B0D"/>
    <w:rsid w:val="00033AF2"/>
    <w:rsid w:val="00037ECD"/>
    <w:rsid w:val="00040C4C"/>
    <w:rsid w:val="00063C17"/>
    <w:rsid w:val="000653FC"/>
    <w:rsid w:val="00071D1A"/>
    <w:rsid w:val="00076D54"/>
    <w:rsid w:val="000800AC"/>
    <w:rsid w:val="0008544F"/>
    <w:rsid w:val="00086EB8"/>
    <w:rsid w:val="000A26DE"/>
    <w:rsid w:val="000A55A7"/>
    <w:rsid w:val="000D0ADC"/>
    <w:rsid w:val="000E2960"/>
    <w:rsid w:val="000E2DFD"/>
    <w:rsid w:val="000F0B6E"/>
    <w:rsid w:val="001050F1"/>
    <w:rsid w:val="0010671D"/>
    <w:rsid w:val="00110268"/>
    <w:rsid w:val="00110B71"/>
    <w:rsid w:val="00111CA4"/>
    <w:rsid w:val="0011396D"/>
    <w:rsid w:val="00122606"/>
    <w:rsid w:val="001316E3"/>
    <w:rsid w:val="00140628"/>
    <w:rsid w:val="00142C0A"/>
    <w:rsid w:val="001506CC"/>
    <w:rsid w:val="001557DB"/>
    <w:rsid w:val="00160B8E"/>
    <w:rsid w:val="001657CD"/>
    <w:rsid w:val="00167A95"/>
    <w:rsid w:val="00172681"/>
    <w:rsid w:val="00172EF1"/>
    <w:rsid w:val="00175D00"/>
    <w:rsid w:val="00181866"/>
    <w:rsid w:val="001A03EE"/>
    <w:rsid w:val="001A09C4"/>
    <w:rsid w:val="001B5935"/>
    <w:rsid w:val="001B7B14"/>
    <w:rsid w:val="001C18BB"/>
    <w:rsid w:val="001C308D"/>
    <w:rsid w:val="001C3494"/>
    <w:rsid w:val="001C4449"/>
    <w:rsid w:val="001C4DF7"/>
    <w:rsid w:val="001C68B9"/>
    <w:rsid w:val="001D7CCE"/>
    <w:rsid w:val="001F0645"/>
    <w:rsid w:val="001F2CC3"/>
    <w:rsid w:val="001F4192"/>
    <w:rsid w:val="00200B38"/>
    <w:rsid w:val="00214472"/>
    <w:rsid w:val="002176B4"/>
    <w:rsid w:val="00244BCC"/>
    <w:rsid w:val="00260C76"/>
    <w:rsid w:val="00263754"/>
    <w:rsid w:val="00267EA1"/>
    <w:rsid w:val="0029589A"/>
    <w:rsid w:val="002974F8"/>
    <w:rsid w:val="002A1B56"/>
    <w:rsid w:val="002B0138"/>
    <w:rsid w:val="002B275E"/>
    <w:rsid w:val="002D1C2B"/>
    <w:rsid w:val="002D3FD1"/>
    <w:rsid w:val="002E1A2A"/>
    <w:rsid w:val="002E44A6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409"/>
    <w:rsid w:val="0037590D"/>
    <w:rsid w:val="00394711"/>
    <w:rsid w:val="003955A5"/>
    <w:rsid w:val="003A37D7"/>
    <w:rsid w:val="003A79D1"/>
    <w:rsid w:val="003B5C64"/>
    <w:rsid w:val="003C0C69"/>
    <w:rsid w:val="003C32A0"/>
    <w:rsid w:val="003D1AA5"/>
    <w:rsid w:val="003D2422"/>
    <w:rsid w:val="003E774B"/>
    <w:rsid w:val="003F2793"/>
    <w:rsid w:val="003F3419"/>
    <w:rsid w:val="003F3ACD"/>
    <w:rsid w:val="00404575"/>
    <w:rsid w:val="00416020"/>
    <w:rsid w:val="00417F76"/>
    <w:rsid w:val="00420F97"/>
    <w:rsid w:val="00434197"/>
    <w:rsid w:val="00437B81"/>
    <w:rsid w:val="00437C6C"/>
    <w:rsid w:val="0046406A"/>
    <w:rsid w:val="0046566D"/>
    <w:rsid w:val="00471879"/>
    <w:rsid w:val="004867D0"/>
    <w:rsid w:val="00494D76"/>
    <w:rsid w:val="004B4C16"/>
    <w:rsid w:val="004C17DD"/>
    <w:rsid w:val="004D0546"/>
    <w:rsid w:val="004D3E59"/>
    <w:rsid w:val="004D6B74"/>
    <w:rsid w:val="004E67CE"/>
    <w:rsid w:val="004F4F1F"/>
    <w:rsid w:val="004F5596"/>
    <w:rsid w:val="004F6085"/>
    <w:rsid w:val="0050509B"/>
    <w:rsid w:val="00505B80"/>
    <w:rsid w:val="00510C2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041"/>
    <w:rsid w:val="006B096E"/>
    <w:rsid w:val="006C6EE9"/>
    <w:rsid w:val="006D4E97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0C0F"/>
    <w:rsid w:val="00733EC7"/>
    <w:rsid w:val="0073611B"/>
    <w:rsid w:val="00737C7B"/>
    <w:rsid w:val="007401FF"/>
    <w:rsid w:val="00743FED"/>
    <w:rsid w:val="00766B7D"/>
    <w:rsid w:val="00775A81"/>
    <w:rsid w:val="00793DDB"/>
    <w:rsid w:val="00796D6E"/>
    <w:rsid w:val="007A15D2"/>
    <w:rsid w:val="007A3F58"/>
    <w:rsid w:val="007B60A0"/>
    <w:rsid w:val="007C0D0E"/>
    <w:rsid w:val="007E296E"/>
    <w:rsid w:val="007E3DB6"/>
    <w:rsid w:val="007E42C8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283C"/>
    <w:rsid w:val="00874D41"/>
    <w:rsid w:val="008775CE"/>
    <w:rsid w:val="008A05E6"/>
    <w:rsid w:val="008A0B58"/>
    <w:rsid w:val="008B2030"/>
    <w:rsid w:val="008B2EEC"/>
    <w:rsid w:val="008B3917"/>
    <w:rsid w:val="008C68A2"/>
    <w:rsid w:val="008D128F"/>
    <w:rsid w:val="008D59AF"/>
    <w:rsid w:val="008E3072"/>
    <w:rsid w:val="0090019C"/>
    <w:rsid w:val="00910BE1"/>
    <w:rsid w:val="009111D8"/>
    <w:rsid w:val="00920307"/>
    <w:rsid w:val="0092579F"/>
    <w:rsid w:val="00934F49"/>
    <w:rsid w:val="00941980"/>
    <w:rsid w:val="00950AC9"/>
    <w:rsid w:val="0095121F"/>
    <w:rsid w:val="009709E9"/>
    <w:rsid w:val="00973D07"/>
    <w:rsid w:val="009A2D4F"/>
    <w:rsid w:val="009B5D4D"/>
    <w:rsid w:val="009D0EB9"/>
    <w:rsid w:val="009D5E7E"/>
    <w:rsid w:val="009D7EE1"/>
    <w:rsid w:val="009E4D56"/>
    <w:rsid w:val="009F5537"/>
    <w:rsid w:val="009F6F77"/>
    <w:rsid w:val="00A0213A"/>
    <w:rsid w:val="00A0379B"/>
    <w:rsid w:val="00A16C74"/>
    <w:rsid w:val="00A213D6"/>
    <w:rsid w:val="00A26BD2"/>
    <w:rsid w:val="00A44045"/>
    <w:rsid w:val="00A44243"/>
    <w:rsid w:val="00A519DB"/>
    <w:rsid w:val="00A72CF9"/>
    <w:rsid w:val="00A74BD0"/>
    <w:rsid w:val="00A77362"/>
    <w:rsid w:val="00A832FC"/>
    <w:rsid w:val="00A92204"/>
    <w:rsid w:val="00A9583C"/>
    <w:rsid w:val="00AA47FF"/>
    <w:rsid w:val="00AB5DEE"/>
    <w:rsid w:val="00AC0F00"/>
    <w:rsid w:val="00AC6786"/>
    <w:rsid w:val="00AD7CDB"/>
    <w:rsid w:val="00AF7765"/>
    <w:rsid w:val="00B104C3"/>
    <w:rsid w:val="00B26182"/>
    <w:rsid w:val="00B42D76"/>
    <w:rsid w:val="00B4614E"/>
    <w:rsid w:val="00B64309"/>
    <w:rsid w:val="00B679F6"/>
    <w:rsid w:val="00B7399C"/>
    <w:rsid w:val="00B75C0E"/>
    <w:rsid w:val="00B855EC"/>
    <w:rsid w:val="00B91CCE"/>
    <w:rsid w:val="00B94E2F"/>
    <w:rsid w:val="00BA369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25EF5"/>
    <w:rsid w:val="00C31CE6"/>
    <w:rsid w:val="00C35CAD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4A10"/>
    <w:rsid w:val="00CC724C"/>
    <w:rsid w:val="00CD1418"/>
    <w:rsid w:val="00CD41FC"/>
    <w:rsid w:val="00CF11FE"/>
    <w:rsid w:val="00CF5BE7"/>
    <w:rsid w:val="00D02A8E"/>
    <w:rsid w:val="00D108E8"/>
    <w:rsid w:val="00D1227E"/>
    <w:rsid w:val="00D16B62"/>
    <w:rsid w:val="00D174D6"/>
    <w:rsid w:val="00D26DA5"/>
    <w:rsid w:val="00D330C5"/>
    <w:rsid w:val="00D463E7"/>
    <w:rsid w:val="00D55E6D"/>
    <w:rsid w:val="00D57E7E"/>
    <w:rsid w:val="00D649C4"/>
    <w:rsid w:val="00D6759F"/>
    <w:rsid w:val="00D70CE7"/>
    <w:rsid w:val="00D728F4"/>
    <w:rsid w:val="00D76301"/>
    <w:rsid w:val="00DB6241"/>
    <w:rsid w:val="00DC3D7F"/>
    <w:rsid w:val="00DC67F0"/>
    <w:rsid w:val="00DD3162"/>
    <w:rsid w:val="00DD4F4F"/>
    <w:rsid w:val="00DD7E04"/>
    <w:rsid w:val="00DF0AF2"/>
    <w:rsid w:val="00DF5B47"/>
    <w:rsid w:val="00DF6AEE"/>
    <w:rsid w:val="00E03F17"/>
    <w:rsid w:val="00E13A68"/>
    <w:rsid w:val="00E306EF"/>
    <w:rsid w:val="00E3336A"/>
    <w:rsid w:val="00E33E6A"/>
    <w:rsid w:val="00E5147D"/>
    <w:rsid w:val="00E65F04"/>
    <w:rsid w:val="00E702AB"/>
    <w:rsid w:val="00E74A40"/>
    <w:rsid w:val="00E77526"/>
    <w:rsid w:val="00E8784E"/>
    <w:rsid w:val="00E9498D"/>
    <w:rsid w:val="00EA145F"/>
    <w:rsid w:val="00EC325B"/>
    <w:rsid w:val="00EE1887"/>
    <w:rsid w:val="00EF13B3"/>
    <w:rsid w:val="00F13403"/>
    <w:rsid w:val="00F17CE7"/>
    <w:rsid w:val="00F22ED7"/>
    <w:rsid w:val="00F56550"/>
    <w:rsid w:val="00F64640"/>
    <w:rsid w:val="00F71066"/>
    <w:rsid w:val="00F72B87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B01C9"/>
  <w15:docId w15:val="{ADCD3F4A-DED2-4F36-A3C0-D4F6D141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7B6F0-C5D2-4145-A5FA-69F7DCD4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(1)</Template>
  <TotalTime>2</TotalTime>
  <Pages>1</Pages>
  <Words>229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3</cp:revision>
  <cp:lastPrinted>2023-06-07T12:22:00Z</cp:lastPrinted>
  <dcterms:created xsi:type="dcterms:W3CDTF">2023-06-07T12:24:00Z</dcterms:created>
  <dcterms:modified xsi:type="dcterms:W3CDTF">2023-06-07T12:28:00Z</dcterms:modified>
</cp:coreProperties>
</file>