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6DE" w:rsidRDefault="00010FDF" w:rsidP="00E756DE">
      <w:pPr>
        <w:suppressAutoHyphens/>
        <w:snapToGrid w:val="0"/>
        <w:ind w:left="519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E756DE" w:rsidRDefault="00010FDF" w:rsidP="00E756DE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010FDF" w:rsidRDefault="00010FDF" w:rsidP="00E756DE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010FDF" w:rsidRDefault="00010FDF" w:rsidP="00E756DE">
      <w:pPr>
        <w:suppressAutoHyphens/>
        <w:snapToGrid w:val="0"/>
        <w:ind w:left="3894" w:firstLine="1298"/>
        <w:jc w:val="both"/>
        <w:rPr>
          <w:caps/>
          <w:szCs w:val="24"/>
          <w:lang w:eastAsia="ar-SA"/>
        </w:rPr>
      </w:pPr>
      <w:r>
        <w:rPr>
          <w:szCs w:val="24"/>
          <w:lang w:eastAsia="ar-SA"/>
        </w:rPr>
        <w:t>8 priedas</w:t>
      </w:r>
    </w:p>
    <w:p w:rsidR="00010FDF" w:rsidRDefault="00010FDF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0419BC3" wp14:editId="10013F71">
            <wp:extent cx="540385" cy="647065"/>
            <wp:effectExtent l="0" t="0" r="0" b="635"/>
            <wp:docPr id="21" name="Paveikslėlis 2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administracija</w:t>
      </w:r>
    </w:p>
    <w:p w:rsidR="00417F76" w:rsidRPr="00832D25" w:rsidRDefault="00417F76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Biudžetinė įstaiga, Savanorių g. 29A, LT-97111 Kretinga, tel. (8 445) 53 141,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r w:rsidR="0001394A" w:rsidRPr="00832D25">
        <w:rPr>
          <w:sz w:val="20"/>
        </w:rPr>
        <w:t xml:space="preserve">savivaldybe@kretinga.lt </w:t>
      </w:r>
    </w:p>
    <w:p w:rsidR="00417F76" w:rsidRPr="00832D25" w:rsidRDefault="00417F76" w:rsidP="003268C5">
      <w:pPr>
        <w:pBdr>
          <w:bottom w:val="single" w:sz="4" w:space="1" w:color="auto"/>
        </w:pBdr>
        <w:jc w:val="center"/>
        <w:rPr>
          <w:sz w:val="20"/>
        </w:rPr>
      </w:pPr>
      <w:r w:rsidRPr="00832D25">
        <w:rPr>
          <w:sz w:val="20"/>
        </w:rPr>
        <w:t>Duomenys kaupiami ir saugomi Juridinių asmenų registre, kodas 188715222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A0B58" w:rsidRPr="00832D25" w:rsidTr="00ED0679">
        <w:tc>
          <w:tcPr>
            <w:tcW w:w="2501" w:type="pct"/>
            <w:shd w:val="clear" w:color="auto" w:fill="auto"/>
          </w:tcPr>
          <w:p w:rsidR="008A0B58" w:rsidRPr="00832D25" w:rsidRDefault="00F92D34" w:rsidP="00ED0679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="008A0B58"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A0B58" w:rsidRPr="00832D25" w:rsidRDefault="008A0B58" w:rsidP="00ED0679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A0B58" w:rsidRPr="00832D25" w:rsidRDefault="008A0B58" w:rsidP="00775A81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 w:rsidR="00775A81"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417F76" w:rsidRPr="00832D25" w:rsidRDefault="00417F76" w:rsidP="00417F76">
      <w:pPr>
        <w:jc w:val="both"/>
      </w:pPr>
    </w:p>
    <w:p w:rsidR="00B91CCE" w:rsidRPr="00832D25" w:rsidRDefault="00B91CCE" w:rsidP="00417F76">
      <w:pPr>
        <w:jc w:val="both"/>
      </w:pPr>
    </w:p>
    <w:p w:rsidR="00417F76" w:rsidRPr="00010FDF" w:rsidRDefault="00F92D34" w:rsidP="00417F76">
      <w:pPr>
        <w:jc w:val="both"/>
        <w:rPr>
          <w:bCs/>
        </w:rPr>
      </w:pPr>
      <w:r w:rsidRPr="00010FDF">
        <w:rPr>
          <w:bCs/>
        </w:rPr>
        <w:t>(Antraštė)</w:t>
      </w:r>
    </w:p>
    <w:p w:rsidR="00417F76" w:rsidRPr="00832D25" w:rsidRDefault="00417F76" w:rsidP="00417F76">
      <w:pPr>
        <w:jc w:val="both"/>
      </w:pPr>
    </w:p>
    <w:p w:rsidR="00611482" w:rsidRPr="00832D25" w:rsidRDefault="00611482" w:rsidP="00611482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F92D34" w:rsidP="006E2CDC">
      <w:pPr>
        <w:tabs>
          <w:tab w:val="center" w:pos="4820"/>
          <w:tab w:val="right" w:pos="9639"/>
        </w:tabs>
        <w:jc w:val="both"/>
      </w:pPr>
      <w:r>
        <w:t>(Pareigos)</w:t>
      </w:r>
      <w:r w:rsidR="006E2CDC" w:rsidRPr="00832D25">
        <w:tab/>
        <w:t>(parašas)</w:t>
      </w:r>
      <w:r w:rsidR="0008544F" w:rsidRPr="00832D25">
        <w:tab/>
      </w:r>
      <w:r w:rsidR="00417F76" w:rsidRPr="00832D25">
        <w:t>(Vardas Pavardė)</w:t>
      </w: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Default="00417F76" w:rsidP="00417F76">
      <w:pPr>
        <w:jc w:val="both"/>
      </w:pPr>
    </w:p>
    <w:p w:rsidR="00E756DE" w:rsidRDefault="00E756DE" w:rsidP="00417F76">
      <w:pPr>
        <w:jc w:val="both"/>
      </w:pPr>
    </w:p>
    <w:p w:rsidR="00E756DE" w:rsidRPr="00832D25" w:rsidRDefault="00E756DE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Default="00417F76" w:rsidP="00417F76">
      <w:pPr>
        <w:jc w:val="both"/>
      </w:pPr>
    </w:p>
    <w:p w:rsidR="005E7F1E" w:rsidRDefault="005E7F1E" w:rsidP="00417F76">
      <w:pPr>
        <w:jc w:val="both"/>
      </w:pPr>
    </w:p>
    <w:p w:rsidR="005E7F1E" w:rsidRDefault="005E7F1E" w:rsidP="00417F76">
      <w:pPr>
        <w:jc w:val="both"/>
      </w:pPr>
    </w:p>
    <w:p w:rsidR="005E7F1E" w:rsidRDefault="005E7F1E" w:rsidP="00417F76">
      <w:pPr>
        <w:jc w:val="both"/>
      </w:pPr>
    </w:p>
    <w:p w:rsidR="005E7F1E" w:rsidRDefault="005E7F1E" w:rsidP="00417F76">
      <w:pPr>
        <w:jc w:val="both"/>
      </w:pPr>
    </w:p>
    <w:p w:rsidR="005E7F1E" w:rsidRDefault="005E7F1E" w:rsidP="00417F76">
      <w:pPr>
        <w:jc w:val="both"/>
      </w:pPr>
    </w:p>
    <w:p w:rsidR="005E7F1E" w:rsidRDefault="005E7F1E" w:rsidP="00417F76">
      <w:pPr>
        <w:jc w:val="both"/>
      </w:pPr>
    </w:p>
    <w:p w:rsidR="00417F76" w:rsidRDefault="00010FDF">
      <w:r>
        <w:t xml:space="preserve">V. </w:t>
      </w:r>
      <w:r w:rsidR="00593E5E" w:rsidRPr="00832D25">
        <w:t>Pavardė, tel. (8 445) 00 000, el. p.</w:t>
      </w:r>
      <w:r w:rsidR="00593E5E" w:rsidRPr="00010FDF">
        <w:t xml:space="preserve"> </w:t>
      </w:r>
      <w:hyperlink r:id="rId9" w:history="1">
        <w:r w:rsidR="00F92D34" w:rsidRPr="00010FDF">
          <w:rPr>
            <w:rStyle w:val="Hipersaitas"/>
            <w:color w:val="auto"/>
          </w:rPr>
          <w:t>vardas.pavarde@kretinga.lt</w:t>
        </w:r>
      </w:hyperlink>
    </w:p>
    <w:p w:rsidR="00F92D34" w:rsidRPr="00832D25" w:rsidRDefault="00F92D34" w:rsidP="00F92D34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2FE5833A" wp14:editId="12E8221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34" w:rsidRPr="00832D25" w:rsidRDefault="00F92D34" w:rsidP="00F92D34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administracija</w:t>
      </w:r>
    </w:p>
    <w:p w:rsidR="00F92D34" w:rsidRPr="00832D25" w:rsidRDefault="00F92D34" w:rsidP="00F92D34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Biudžetinė įstaiga, Savanorių g. 29A, LT-97111 Kretinga, tel. (8 445) 53 141, el. p. savivaldybe@kretinga.lt </w:t>
      </w:r>
    </w:p>
    <w:p w:rsidR="00F92D34" w:rsidRPr="00832D25" w:rsidRDefault="00F92D34" w:rsidP="00F92D34">
      <w:pPr>
        <w:pBdr>
          <w:bottom w:val="single" w:sz="4" w:space="1" w:color="auto"/>
        </w:pBdr>
        <w:jc w:val="center"/>
        <w:rPr>
          <w:sz w:val="20"/>
        </w:rPr>
      </w:pPr>
      <w:r w:rsidRPr="00832D25">
        <w:rPr>
          <w:sz w:val="20"/>
        </w:rPr>
        <w:t>Duomenys kaupiami ir saugomi Juridinių asmenų registre, kodas 188715222</w:t>
      </w:r>
    </w:p>
    <w:p w:rsidR="00F92D34" w:rsidRPr="00832D25" w:rsidRDefault="00F92D34" w:rsidP="00F92D34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F92D34" w:rsidRPr="00832D25" w:rsidTr="00E25ACC">
        <w:tc>
          <w:tcPr>
            <w:tcW w:w="2501" w:type="pct"/>
            <w:shd w:val="clear" w:color="auto" w:fill="auto"/>
          </w:tcPr>
          <w:p w:rsidR="00F92D34" w:rsidRPr="00832D25" w:rsidRDefault="00F92D34" w:rsidP="00E25ACC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F92D34" w:rsidRPr="00832D25" w:rsidRDefault="00F92D34" w:rsidP="00E25ACC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Į 20                  Nr. </w:t>
            </w:r>
          </w:p>
        </w:tc>
      </w:tr>
    </w:tbl>
    <w:p w:rsidR="00F92D34" w:rsidRPr="00832D25" w:rsidRDefault="00F92D34" w:rsidP="00F92D34">
      <w:pPr>
        <w:jc w:val="both"/>
        <w:rPr>
          <w:szCs w:val="24"/>
        </w:rPr>
      </w:pPr>
    </w:p>
    <w:p w:rsidR="00F92D34" w:rsidRPr="00A12A8B" w:rsidRDefault="00F92D34" w:rsidP="00F92D34">
      <w:pPr>
        <w:jc w:val="both"/>
        <w:rPr>
          <w:szCs w:val="24"/>
        </w:rPr>
      </w:pPr>
    </w:p>
    <w:p w:rsidR="00F92D34" w:rsidRDefault="00F92D34" w:rsidP="00F92D34">
      <w:pPr>
        <w:jc w:val="center"/>
      </w:pPr>
      <w:r w:rsidRPr="00A12A8B">
        <w:t>(Antraštė)</w:t>
      </w:r>
    </w:p>
    <w:p w:rsidR="00F92D34" w:rsidRPr="00A12A8B" w:rsidRDefault="00F92D34" w:rsidP="00F92D34">
      <w:pPr>
        <w:jc w:val="center"/>
      </w:pPr>
      <w:r>
        <w:t xml:space="preserve">20  -  -  Nr. </w:t>
      </w: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F92D34" w:rsidRPr="00832D25" w:rsidRDefault="00F92D34" w:rsidP="00F92D34">
      <w:pPr>
        <w:ind w:firstLine="851"/>
        <w:jc w:val="both"/>
        <w:rPr>
          <w:szCs w:val="24"/>
        </w:rPr>
      </w:pPr>
    </w:p>
    <w:p w:rsidR="00F92D34" w:rsidRPr="00832D25" w:rsidRDefault="00F92D34" w:rsidP="00F92D34">
      <w:pPr>
        <w:ind w:firstLine="851"/>
        <w:jc w:val="both"/>
        <w:rPr>
          <w:szCs w:val="24"/>
        </w:rPr>
      </w:pPr>
    </w:p>
    <w:p w:rsidR="00F92D34" w:rsidRPr="00832D25" w:rsidRDefault="00F92D34" w:rsidP="00F92D34">
      <w:pPr>
        <w:ind w:firstLine="851"/>
        <w:jc w:val="both"/>
        <w:rPr>
          <w:szCs w:val="24"/>
        </w:rPr>
      </w:pPr>
    </w:p>
    <w:p w:rsidR="00F92D34" w:rsidRPr="00832D25" w:rsidRDefault="00F92D34" w:rsidP="00F92D34">
      <w:pPr>
        <w:ind w:firstLine="851"/>
        <w:jc w:val="both"/>
        <w:rPr>
          <w:szCs w:val="24"/>
        </w:rPr>
      </w:pPr>
    </w:p>
    <w:p w:rsidR="00F92D34" w:rsidRPr="00832D25" w:rsidRDefault="00F92D34" w:rsidP="00F92D34">
      <w:pPr>
        <w:ind w:firstLine="851"/>
        <w:jc w:val="both"/>
        <w:rPr>
          <w:szCs w:val="24"/>
        </w:rPr>
      </w:pPr>
    </w:p>
    <w:p w:rsidR="00F92D34" w:rsidRPr="00832D25" w:rsidRDefault="00F92D34" w:rsidP="00F92D34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>
        <w:tab/>
      </w:r>
      <w:r w:rsidRPr="00832D25">
        <w:t>(Vardas Pavardė)</w:t>
      </w:r>
    </w:p>
    <w:p w:rsidR="00F92D34" w:rsidRPr="00832D25" w:rsidRDefault="00F92D34" w:rsidP="00F92D34">
      <w:pPr>
        <w:tabs>
          <w:tab w:val="center" w:pos="4820"/>
          <w:tab w:val="right" w:pos="9639"/>
        </w:tabs>
        <w:jc w:val="both"/>
      </w:pPr>
      <w:r w:rsidRPr="00832D25">
        <w:tab/>
      </w: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  <w:rPr>
          <w:szCs w:val="24"/>
        </w:rPr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Default="00F92D34" w:rsidP="00F92D34">
      <w:pPr>
        <w:jc w:val="both"/>
      </w:pPr>
    </w:p>
    <w:p w:rsidR="00E756DE" w:rsidRDefault="00E756DE" w:rsidP="00F92D34">
      <w:pPr>
        <w:jc w:val="both"/>
      </w:pPr>
    </w:p>
    <w:p w:rsidR="00E756DE" w:rsidRPr="00832D25" w:rsidRDefault="00E756DE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Pr="00832D25" w:rsidRDefault="00F92D34" w:rsidP="00F92D34">
      <w:pPr>
        <w:jc w:val="both"/>
      </w:pPr>
    </w:p>
    <w:p w:rsidR="00F92D34" w:rsidRDefault="00F92D34" w:rsidP="00F92D34"/>
    <w:p w:rsidR="00F92D34" w:rsidRDefault="00F92D34" w:rsidP="00F92D34"/>
    <w:p w:rsidR="00F92D34" w:rsidRPr="00832D25" w:rsidRDefault="00010FDF" w:rsidP="00F92D34">
      <w:r>
        <w:t xml:space="preserve">V. </w:t>
      </w:r>
      <w:r w:rsidR="00F92D34" w:rsidRPr="00832D25">
        <w:t>Pavardė, tel. (8 445) 00 000, el. p. vardas.pavarde@kretinga.lt</w:t>
      </w:r>
    </w:p>
    <w:sectPr w:rsidR="00F92D34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79B1" w:rsidRDefault="000679B1" w:rsidP="00494D76">
      <w:r>
        <w:separator/>
      </w:r>
    </w:p>
  </w:endnote>
  <w:endnote w:type="continuationSeparator" w:id="0">
    <w:p w:rsidR="000679B1" w:rsidRDefault="000679B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79B1" w:rsidRDefault="000679B1" w:rsidP="00494D76">
      <w:r>
        <w:separator/>
      </w:r>
    </w:p>
  </w:footnote>
  <w:footnote w:type="continuationSeparator" w:id="0">
    <w:p w:rsidR="000679B1" w:rsidRDefault="000679B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D34"/>
    <w:rsid w:val="00003A70"/>
    <w:rsid w:val="00010FDF"/>
    <w:rsid w:val="0001394A"/>
    <w:rsid w:val="00026CD7"/>
    <w:rsid w:val="00032B0D"/>
    <w:rsid w:val="00037ECD"/>
    <w:rsid w:val="00063C17"/>
    <w:rsid w:val="000653FC"/>
    <w:rsid w:val="000679B1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3F82"/>
    <w:rsid w:val="00596989"/>
    <w:rsid w:val="005B5692"/>
    <w:rsid w:val="005B5B98"/>
    <w:rsid w:val="005C1899"/>
    <w:rsid w:val="005E7F1E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90297"/>
    <w:rsid w:val="008A05E6"/>
    <w:rsid w:val="008A0B58"/>
    <w:rsid w:val="008B2E9A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30D9"/>
    <w:rsid w:val="00A16C74"/>
    <w:rsid w:val="00A213D6"/>
    <w:rsid w:val="00A26BD2"/>
    <w:rsid w:val="00A44045"/>
    <w:rsid w:val="00A44243"/>
    <w:rsid w:val="00A519DB"/>
    <w:rsid w:val="00A9583C"/>
    <w:rsid w:val="00AA47FF"/>
    <w:rsid w:val="00AC57A6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56DE"/>
    <w:rsid w:val="00E77526"/>
    <w:rsid w:val="00E9498D"/>
    <w:rsid w:val="00EB70C8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2D34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D9841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8%20savivaldybes%20administracij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D5A08-8C6D-4B79-A728-12F80E69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 savivaldybes administracija</Template>
  <TotalTime>5</TotalTime>
  <Pages>2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1053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2018-10-05T06:03:00Z</cp:lastPrinted>
  <dcterms:created xsi:type="dcterms:W3CDTF">2020-02-05T09:17:00Z</dcterms:created>
  <dcterms:modified xsi:type="dcterms:W3CDTF">2020-06-22T11:33:00Z</dcterms:modified>
</cp:coreProperties>
</file>