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DA" w:rsidRDefault="004F4EDF" w:rsidP="000568DA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0568DA" w:rsidRDefault="004F4EDF" w:rsidP="000568DA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4F4EDF" w:rsidRDefault="004F4EDF" w:rsidP="000568DA">
      <w:pPr>
        <w:suppressAutoHyphens/>
        <w:snapToGrid w:val="0"/>
        <w:ind w:left="5192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reglamento</w:t>
      </w:r>
    </w:p>
    <w:p w:rsidR="004F4EDF" w:rsidRDefault="004F4EDF" w:rsidP="000568DA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12 priedas</w:t>
      </w:r>
    </w:p>
    <w:p w:rsidR="004F4EDF" w:rsidRDefault="004F4EDF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0A8A91E" wp14:editId="716CC5AD">
            <wp:extent cx="540385" cy="647065"/>
            <wp:effectExtent l="0" t="0" r="0" b="635"/>
            <wp:docPr id="25" name="Paveikslėlis 25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01" w:rsidRPr="00832D25" w:rsidRDefault="00D76301" w:rsidP="00ED067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</w:t>
      </w:r>
    </w:p>
    <w:p w:rsidR="00D76301" w:rsidRPr="00832D25" w:rsidRDefault="00D76301" w:rsidP="00ED067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_________________________________</w:t>
      </w:r>
    </w:p>
    <w:p w:rsidR="00D76301" w:rsidRPr="00832D25" w:rsidRDefault="00D76301" w:rsidP="00ED0679">
      <w:pPr>
        <w:suppressAutoHyphens/>
        <w:jc w:val="center"/>
        <w:rPr>
          <w:sz w:val="20"/>
          <w:lang w:eastAsia="ar-SA"/>
        </w:rPr>
      </w:pPr>
      <w:r w:rsidRPr="00832D25">
        <w:rPr>
          <w:sz w:val="20"/>
          <w:lang w:eastAsia="ar-SA"/>
        </w:rPr>
        <w:t>(</w:t>
      </w:r>
      <w:r w:rsidRPr="00832D25">
        <w:rPr>
          <w:sz w:val="20"/>
        </w:rPr>
        <w:t>nuolatinė</w:t>
      </w:r>
      <w:r w:rsidR="00F74D09">
        <w:rPr>
          <w:sz w:val="20"/>
        </w:rPr>
        <w:t xml:space="preserve">, </w:t>
      </w:r>
      <w:r w:rsidRPr="00832D25">
        <w:rPr>
          <w:sz w:val="20"/>
        </w:rPr>
        <w:t>laikino</w:t>
      </w:r>
      <w:r w:rsidR="00F74D09">
        <w:rPr>
          <w:sz w:val="20"/>
        </w:rPr>
        <w:t>ji</w:t>
      </w:r>
      <w:r w:rsidRPr="00832D25">
        <w:rPr>
          <w:sz w:val="20"/>
        </w:rPr>
        <w:t xml:space="preserve"> komisij</w:t>
      </w:r>
      <w:r w:rsidR="00F74D09">
        <w:rPr>
          <w:sz w:val="20"/>
        </w:rPr>
        <w:t>a</w:t>
      </w:r>
      <w:r w:rsidRPr="00832D25">
        <w:rPr>
          <w:sz w:val="20"/>
        </w:rPr>
        <w:t xml:space="preserve"> </w:t>
      </w:r>
      <w:r w:rsidR="00F74D09">
        <w:rPr>
          <w:sz w:val="20"/>
        </w:rPr>
        <w:t>ar</w:t>
      </w:r>
      <w:r w:rsidRPr="00832D25">
        <w:rPr>
          <w:sz w:val="20"/>
        </w:rPr>
        <w:t xml:space="preserve"> darbo grupė</w:t>
      </w:r>
      <w:r w:rsidRPr="00832D25">
        <w:rPr>
          <w:sz w:val="20"/>
          <w:lang w:eastAsia="ar-SA"/>
        </w:rPr>
        <w:t>)</w:t>
      </w:r>
    </w:p>
    <w:p w:rsidR="00D76301" w:rsidRPr="00832D25" w:rsidRDefault="00D76301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(8 445) 51 294,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 xml:space="preserve">p. </w:t>
      </w:r>
      <w:hyperlink r:id="rId9" w:history="1">
        <w:r w:rsidRPr="00832D25">
          <w:rPr>
            <w:sz w:val="20"/>
          </w:rPr>
          <w:t>savivaldybe@kretinga.lt</w:t>
        </w:r>
      </w:hyperlink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0039C0" w:rsidRPr="00832D25" w:rsidTr="00366DBB">
        <w:tc>
          <w:tcPr>
            <w:tcW w:w="2501" w:type="pct"/>
            <w:shd w:val="clear" w:color="auto" w:fill="auto"/>
          </w:tcPr>
          <w:p w:rsidR="000039C0" w:rsidRPr="00832D25" w:rsidRDefault="000039C0" w:rsidP="00366DBB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0039C0" w:rsidRPr="00832D25" w:rsidRDefault="000039C0" w:rsidP="00366DBB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0039C0" w:rsidRPr="00832D25" w:rsidRDefault="000039C0" w:rsidP="00366DBB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</w:pPr>
    </w:p>
    <w:p w:rsidR="000039C0" w:rsidRPr="004F4EDF" w:rsidRDefault="000039C0" w:rsidP="000039C0">
      <w:pPr>
        <w:jc w:val="both"/>
      </w:pPr>
      <w:r w:rsidRPr="004F4EDF">
        <w:t>(Antraštė)</w:t>
      </w: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tabs>
          <w:tab w:val="center" w:pos="4820"/>
          <w:tab w:val="right" w:pos="9639"/>
        </w:tabs>
        <w:jc w:val="both"/>
      </w:pPr>
      <w:r>
        <w:t>(Pareigos)</w:t>
      </w:r>
      <w:r w:rsidRPr="00832D25">
        <w:tab/>
        <w:t>(parašas)</w:t>
      </w:r>
      <w:r w:rsidRPr="00832D25">
        <w:tab/>
        <w:t>(Vardas Pavardė)</w:t>
      </w: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0568DA" w:rsidRPr="00832D25" w:rsidRDefault="000568DA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Default="00B91CCE" w:rsidP="00417F76">
      <w:pPr>
        <w:jc w:val="both"/>
      </w:pPr>
    </w:p>
    <w:p w:rsidR="00CB14F4" w:rsidRDefault="00CB14F4" w:rsidP="00417F76">
      <w:pPr>
        <w:jc w:val="both"/>
      </w:pPr>
    </w:p>
    <w:p w:rsidR="00CB14F4" w:rsidRDefault="00CB14F4" w:rsidP="00417F76">
      <w:pPr>
        <w:jc w:val="both"/>
      </w:pPr>
    </w:p>
    <w:p w:rsidR="00CB14F4" w:rsidRDefault="00CB14F4" w:rsidP="00417F76">
      <w:pPr>
        <w:jc w:val="both"/>
      </w:pPr>
    </w:p>
    <w:p w:rsidR="00C523AA" w:rsidRDefault="00593E5E" w:rsidP="00C523AA">
      <w:r w:rsidRPr="00832D25">
        <w:t>Vardas Pavardė, tel. (8 445) 00 000, el. p</w:t>
      </w:r>
      <w:r w:rsidRPr="004F4EDF">
        <w:t xml:space="preserve">. </w:t>
      </w:r>
      <w:hyperlink r:id="rId10" w:history="1">
        <w:r w:rsidR="000039C0" w:rsidRPr="004F4EDF">
          <w:rPr>
            <w:rStyle w:val="Hipersaitas"/>
            <w:color w:val="auto"/>
          </w:rPr>
          <w:t>vardas.pavarde@kretinga.lt</w:t>
        </w:r>
      </w:hyperlink>
    </w:p>
    <w:p w:rsidR="000039C0" w:rsidRPr="00832D25" w:rsidRDefault="000039C0" w:rsidP="000039C0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2C95453C" wp14:editId="758DE4A9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9C0" w:rsidRPr="00832D25" w:rsidRDefault="000039C0" w:rsidP="000039C0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</w:t>
      </w:r>
    </w:p>
    <w:p w:rsidR="000039C0" w:rsidRPr="00832D25" w:rsidRDefault="000039C0" w:rsidP="000039C0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_________________________________</w:t>
      </w:r>
    </w:p>
    <w:p w:rsidR="000039C0" w:rsidRPr="00832D25" w:rsidRDefault="000039C0" w:rsidP="000039C0">
      <w:pPr>
        <w:suppressAutoHyphens/>
        <w:jc w:val="center"/>
        <w:rPr>
          <w:sz w:val="20"/>
          <w:lang w:eastAsia="ar-SA"/>
        </w:rPr>
      </w:pPr>
      <w:r w:rsidRPr="00832D25">
        <w:rPr>
          <w:sz w:val="20"/>
          <w:lang w:eastAsia="ar-SA"/>
        </w:rPr>
        <w:t>(</w:t>
      </w:r>
      <w:r w:rsidRPr="00832D25">
        <w:rPr>
          <w:sz w:val="20"/>
        </w:rPr>
        <w:t>nuolatinė</w:t>
      </w:r>
      <w:r>
        <w:rPr>
          <w:sz w:val="20"/>
        </w:rPr>
        <w:t xml:space="preserve">, </w:t>
      </w:r>
      <w:r w:rsidRPr="00832D25">
        <w:rPr>
          <w:sz w:val="20"/>
        </w:rPr>
        <w:t>laikino</w:t>
      </w:r>
      <w:r>
        <w:rPr>
          <w:sz w:val="20"/>
        </w:rPr>
        <w:t>ji</w:t>
      </w:r>
      <w:r w:rsidRPr="00832D25">
        <w:rPr>
          <w:sz w:val="20"/>
        </w:rPr>
        <w:t xml:space="preserve"> komisij</w:t>
      </w:r>
      <w:r>
        <w:rPr>
          <w:sz w:val="20"/>
        </w:rPr>
        <w:t>a</w:t>
      </w:r>
      <w:r w:rsidRPr="00832D25">
        <w:rPr>
          <w:sz w:val="20"/>
        </w:rPr>
        <w:t xml:space="preserve"> </w:t>
      </w:r>
      <w:r>
        <w:rPr>
          <w:sz w:val="20"/>
        </w:rPr>
        <w:t>ar</w:t>
      </w:r>
      <w:r w:rsidRPr="00832D25">
        <w:rPr>
          <w:sz w:val="20"/>
        </w:rPr>
        <w:t xml:space="preserve"> darbo grupė</w:t>
      </w:r>
      <w:r w:rsidRPr="00832D25">
        <w:rPr>
          <w:sz w:val="20"/>
          <w:lang w:eastAsia="ar-SA"/>
        </w:rPr>
        <w:t>)</w:t>
      </w:r>
    </w:p>
    <w:p w:rsidR="000039C0" w:rsidRPr="00832D25" w:rsidRDefault="000039C0" w:rsidP="000039C0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51 294, el. p. </w:t>
      </w:r>
      <w:hyperlink r:id="rId11" w:history="1">
        <w:r w:rsidRPr="00832D25">
          <w:rPr>
            <w:sz w:val="20"/>
          </w:rPr>
          <w:t>savivaldybe@kretinga.lt</w:t>
        </w:r>
      </w:hyperlink>
    </w:p>
    <w:p w:rsidR="000039C0" w:rsidRPr="00832D25" w:rsidRDefault="000039C0" w:rsidP="000039C0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0039C0" w:rsidRPr="00832D25" w:rsidTr="00366DBB">
        <w:tc>
          <w:tcPr>
            <w:tcW w:w="2501" w:type="pct"/>
            <w:shd w:val="clear" w:color="auto" w:fill="auto"/>
          </w:tcPr>
          <w:p w:rsidR="000039C0" w:rsidRDefault="000039C0" w:rsidP="00366DBB">
            <w:pPr>
              <w:rPr>
                <w:szCs w:val="24"/>
              </w:rPr>
            </w:pPr>
          </w:p>
          <w:p w:rsidR="000039C0" w:rsidRPr="00832D25" w:rsidRDefault="000039C0" w:rsidP="00366DBB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0039C0" w:rsidRDefault="000039C0" w:rsidP="00366DBB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</w:p>
          <w:p w:rsidR="000039C0" w:rsidRPr="00832D25" w:rsidRDefault="000039C0" w:rsidP="00366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Į 20                  Nr. </w:t>
            </w:r>
          </w:p>
        </w:tc>
      </w:tr>
    </w:tbl>
    <w:p w:rsidR="000039C0" w:rsidRPr="00832D25" w:rsidRDefault="000039C0" w:rsidP="000039C0">
      <w:pPr>
        <w:jc w:val="both"/>
        <w:rPr>
          <w:szCs w:val="24"/>
        </w:rPr>
      </w:pPr>
    </w:p>
    <w:p w:rsidR="000039C0" w:rsidRPr="00A12A8B" w:rsidRDefault="000039C0" w:rsidP="000039C0">
      <w:pPr>
        <w:jc w:val="both"/>
        <w:rPr>
          <w:szCs w:val="24"/>
        </w:rPr>
      </w:pPr>
    </w:p>
    <w:p w:rsidR="000039C0" w:rsidRDefault="000039C0" w:rsidP="000039C0">
      <w:pPr>
        <w:jc w:val="center"/>
      </w:pPr>
      <w:r w:rsidRPr="00A12A8B">
        <w:t>(Antraštė)</w:t>
      </w:r>
    </w:p>
    <w:p w:rsidR="000039C0" w:rsidRPr="00A12A8B" w:rsidRDefault="000039C0" w:rsidP="000039C0">
      <w:pPr>
        <w:jc w:val="center"/>
      </w:pPr>
      <w:r>
        <w:t xml:space="preserve">20  -  -  Nr. </w:t>
      </w: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ind w:firstLine="851"/>
        <w:jc w:val="both"/>
        <w:rPr>
          <w:szCs w:val="24"/>
        </w:rPr>
      </w:pPr>
    </w:p>
    <w:p w:rsidR="000039C0" w:rsidRPr="00832D25" w:rsidRDefault="000039C0" w:rsidP="000039C0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>
        <w:tab/>
        <w:t>(Vardas Pavardė)</w:t>
      </w:r>
      <w:r w:rsidRPr="00832D25">
        <w:tab/>
      </w: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  <w:rPr>
          <w:szCs w:val="24"/>
        </w:rPr>
      </w:pP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</w:pPr>
    </w:p>
    <w:p w:rsidR="000039C0" w:rsidRPr="00832D25" w:rsidRDefault="000039C0" w:rsidP="000039C0">
      <w:pPr>
        <w:jc w:val="both"/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>
      <w:pPr>
        <w:jc w:val="center"/>
        <w:rPr>
          <w:lang w:eastAsia="ru-RU"/>
        </w:rPr>
      </w:pPr>
    </w:p>
    <w:p w:rsidR="000039C0" w:rsidRDefault="000039C0" w:rsidP="000039C0"/>
    <w:p w:rsidR="000039C0" w:rsidRPr="00832D25" w:rsidRDefault="000039C0" w:rsidP="00C523AA">
      <w:r w:rsidRPr="00832D25">
        <w:t xml:space="preserve">Vardas Pavardė, tel. (8 445) 00 000, el. p. </w:t>
      </w:r>
      <w:hyperlink r:id="rId12" w:history="1">
        <w:r w:rsidRPr="004F4EDF">
          <w:rPr>
            <w:rStyle w:val="Hipersaitas"/>
            <w:color w:val="auto"/>
          </w:rPr>
          <w:t>vardas.pavarde@kretinga.lt</w:t>
        </w:r>
      </w:hyperlink>
    </w:p>
    <w:sectPr w:rsidR="000039C0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08B1" w:rsidRDefault="00FD08B1" w:rsidP="00494D76">
      <w:r>
        <w:separator/>
      </w:r>
    </w:p>
  </w:endnote>
  <w:endnote w:type="continuationSeparator" w:id="0">
    <w:p w:rsidR="00FD08B1" w:rsidRDefault="00FD08B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08B1" w:rsidRDefault="00FD08B1" w:rsidP="00494D76">
      <w:r>
        <w:separator/>
      </w:r>
    </w:p>
  </w:footnote>
  <w:footnote w:type="continuationSeparator" w:id="0">
    <w:p w:rsidR="00FD08B1" w:rsidRDefault="00FD08B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9C0"/>
    <w:rsid w:val="000039C0"/>
    <w:rsid w:val="00003A70"/>
    <w:rsid w:val="0001394A"/>
    <w:rsid w:val="00026CD7"/>
    <w:rsid w:val="00032B0D"/>
    <w:rsid w:val="00037ECD"/>
    <w:rsid w:val="000568DA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5DD3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EDF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C52F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A4BD9"/>
    <w:rsid w:val="008B2EEC"/>
    <w:rsid w:val="008C68A2"/>
    <w:rsid w:val="008D59AF"/>
    <w:rsid w:val="008E3072"/>
    <w:rsid w:val="008F1829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66BC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32576"/>
    <w:rsid w:val="00C523AA"/>
    <w:rsid w:val="00C705CA"/>
    <w:rsid w:val="00C76A55"/>
    <w:rsid w:val="00C820E2"/>
    <w:rsid w:val="00C877B3"/>
    <w:rsid w:val="00CA6255"/>
    <w:rsid w:val="00CB14F4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4300E"/>
    <w:rsid w:val="00E5147D"/>
    <w:rsid w:val="00E702AB"/>
    <w:rsid w:val="00E77526"/>
    <w:rsid w:val="00E846A1"/>
    <w:rsid w:val="00E9498D"/>
    <w:rsid w:val="00EC325B"/>
    <w:rsid w:val="00ED680F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08B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76BC8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rdas.pavarde@kretin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ivaldybe@kreting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rdas.pavard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2%20nuolatine%20laikinoji%20komisija%20ar%20darbo%20grupe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BF1B9-EFF8-4008-8590-243B3CFF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nuolatine laikinoji komisija ar darbo grupe</Template>
  <TotalTime>4</TotalTime>
  <Pages>2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1149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5</cp:revision>
  <cp:lastPrinted>2018-10-05T06:03:00Z</cp:lastPrinted>
  <dcterms:created xsi:type="dcterms:W3CDTF">2020-02-11T11:25:00Z</dcterms:created>
  <dcterms:modified xsi:type="dcterms:W3CDTF">2020-06-22T11:37:00Z</dcterms:modified>
</cp:coreProperties>
</file>